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CC" w:rsidRDefault="00A914CC" w:rsidP="00C863BA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A914CC" w:rsidRDefault="00A914CC" w:rsidP="00C863BA">
      <w:pPr>
        <w:pStyle w:val="BodyText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A914CC" w:rsidRDefault="00A914CC" w:rsidP="00C863BA">
      <w:pPr>
        <w:pStyle w:val="BodyText2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A914CC" w:rsidRDefault="00A914CC" w:rsidP="00C863BA">
      <w:pPr>
        <w:pStyle w:val="BodyText21"/>
        <w:jc w:val="center"/>
        <w:rPr>
          <w:szCs w:val="28"/>
        </w:rPr>
      </w:pPr>
      <w:r>
        <w:rPr>
          <w:szCs w:val="28"/>
        </w:rPr>
        <w:t>«ВОЙНОВСКОЕ СЕЛЬСКОЕ ПОСЕЛЕНИЕ»</w:t>
      </w:r>
    </w:p>
    <w:p w:rsidR="00A914CC" w:rsidRDefault="00A914CC" w:rsidP="00C863BA">
      <w:pPr>
        <w:pStyle w:val="BodyText21"/>
        <w:jc w:val="center"/>
        <w:rPr>
          <w:szCs w:val="28"/>
        </w:rPr>
      </w:pPr>
    </w:p>
    <w:p w:rsidR="00A914CC" w:rsidRDefault="00A914CC" w:rsidP="00C863BA">
      <w:pPr>
        <w:pStyle w:val="BodyText21"/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A914CC" w:rsidRDefault="00A914CC" w:rsidP="00C863BA">
      <w:pPr>
        <w:rPr>
          <w:sz w:val="28"/>
          <w:szCs w:val="28"/>
        </w:rPr>
      </w:pPr>
    </w:p>
    <w:p w:rsidR="00A914CC" w:rsidRDefault="00A914CC" w:rsidP="00C86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A914CC" w:rsidRDefault="00A914CC" w:rsidP="00C863BA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957"/>
        <w:gridCol w:w="2099"/>
        <w:gridCol w:w="4115"/>
      </w:tblGrid>
      <w:tr w:rsidR="00A914CC" w:rsidTr="004046BB">
        <w:tc>
          <w:tcPr>
            <w:tcW w:w="3969" w:type="dxa"/>
          </w:tcPr>
          <w:p w:rsidR="00A914CC" w:rsidRDefault="00A914CC" w:rsidP="00AB6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ноября  2016  года</w:t>
            </w:r>
          </w:p>
        </w:tc>
        <w:tc>
          <w:tcPr>
            <w:tcW w:w="2105" w:type="dxa"/>
          </w:tcPr>
          <w:p w:rsidR="00A914CC" w:rsidRDefault="00A914CC" w:rsidP="00404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A914CC" w:rsidRDefault="00A914CC" w:rsidP="00061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х.Войнов</w:t>
            </w:r>
          </w:p>
        </w:tc>
      </w:tr>
    </w:tbl>
    <w:p w:rsidR="00A914CC" w:rsidRDefault="00A914CC" w:rsidP="00EE1098">
      <w:pPr>
        <w:rPr>
          <w:sz w:val="28"/>
          <w:szCs w:val="28"/>
        </w:rPr>
      </w:pPr>
    </w:p>
    <w:p w:rsidR="00A914CC" w:rsidRDefault="00A914CC" w:rsidP="00C863BA">
      <w:pPr>
        <w:jc w:val="center"/>
        <w:rPr>
          <w:sz w:val="28"/>
        </w:rPr>
      </w:pPr>
      <w:r w:rsidRPr="00C863BA">
        <w:rPr>
          <w:sz w:val="28"/>
        </w:rPr>
        <w:t xml:space="preserve">«О вступлении в должность главы Администрации </w:t>
      </w:r>
    </w:p>
    <w:p w:rsidR="00A914CC" w:rsidRPr="00C863BA" w:rsidRDefault="00A914CC" w:rsidP="00D65F92">
      <w:pPr>
        <w:jc w:val="center"/>
        <w:rPr>
          <w:sz w:val="28"/>
        </w:rPr>
      </w:pPr>
      <w:r>
        <w:rPr>
          <w:sz w:val="28"/>
        </w:rPr>
        <w:t xml:space="preserve">Войновского </w:t>
      </w:r>
      <w:r w:rsidRPr="00C863BA">
        <w:rPr>
          <w:sz w:val="28"/>
        </w:rPr>
        <w:t>сельского поселения»</w:t>
      </w:r>
    </w:p>
    <w:p w:rsidR="00A914CC" w:rsidRPr="00C863BA" w:rsidRDefault="00A914CC" w:rsidP="00C863BA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A914CC" w:rsidRPr="00C863BA" w:rsidRDefault="00A914CC" w:rsidP="00C863BA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63BA">
        <w:rPr>
          <w:sz w:val="28"/>
          <w:szCs w:val="28"/>
        </w:rPr>
        <w:t>В соответствии с частями 2, 6 статьи 37 Федерального закона от 06.10.2003 № 131-ФЗ «Об общих принципах организации местного самоуправления в Российской Федерации», статьей 29 Устава муниципального образования «</w:t>
      </w:r>
      <w:r>
        <w:rPr>
          <w:sz w:val="28"/>
          <w:szCs w:val="28"/>
        </w:rPr>
        <w:t>Войновское</w:t>
      </w:r>
      <w:r w:rsidRPr="00C863BA">
        <w:rPr>
          <w:sz w:val="28"/>
          <w:szCs w:val="28"/>
        </w:rPr>
        <w:t xml:space="preserve"> сельское поселение», на основании решения Собрания депутатов </w:t>
      </w:r>
      <w:r>
        <w:rPr>
          <w:sz w:val="28"/>
          <w:szCs w:val="28"/>
        </w:rPr>
        <w:t>Войновского сельского поселения от 11.11.2016 № 6</w:t>
      </w:r>
      <w:r w:rsidRPr="00C863BA">
        <w:rPr>
          <w:sz w:val="28"/>
          <w:szCs w:val="28"/>
        </w:rPr>
        <w:t xml:space="preserve"> «О назначении на должность главы Администрации </w:t>
      </w:r>
      <w:r>
        <w:rPr>
          <w:sz w:val="28"/>
          <w:szCs w:val="28"/>
        </w:rPr>
        <w:t>Войновского</w:t>
      </w:r>
      <w:r w:rsidRPr="00C863BA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поселения» и контракта от 10.11</w:t>
      </w:r>
      <w:r w:rsidRPr="00C863BA">
        <w:rPr>
          <w:sz w:val="28"/>
          <w:szCs w:val="28"/>
        </w:rPr>
        <w:t>.2016 года, заключенного председателем Собрания депутатов –</w:t>
      </w:r>
      <w:r>
        <w:rPr>
          <w:sz w:val="28"/>
          <w:szCs w:val="28"/>
        </w:rPr>
        <w:t xml:space="preserve"> </w:t>
      </w:r>
      <w:r w:rsidRPr="00C863BA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Войновского</w:t>
      </w:r>
      <w:r w:rsidRPr="00C863BA">
        <w:rPr>
          <w:sz w:val="28"/>
          <w:szCs w:val="28"/>
        </w:rPr>
        <w:t xml:space="preserve"> сельского поселения</w:t>
      </w: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A914CC" w:rsidRPr="00C863BA" w:rsidRDefault="00A914CC" w:rsidP="00C863B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863BA">
        <w:rPr>
          <w:sz w:val="28"/>
          <w:szCs w:val="28"/>
        </w:rPr>
        <w:t>постановляю:</w:t>
      </w:r>
    </w:p>
    <w:p w:rsidR="00A914CC" w:rsidRPr="00C863BA" w:rsidRDefault="00A914CC" w:rsidP="00C863BA">
      <w:pPr>
        <w:ind w:firstLine="720"/>
        <w:jc w:val="both"/>
        <w:rPr>
          <w:sz w:val="28"/>
          <w:szCs w:val="28"/>
        </w:rPr>
      </w:pPr>
    </w:p>
    <w:p w:rsidR="00A914CC" w:rsidRPr="00C863BA" w:rsidRDefault="00A914CC" w:rsidP="00C863BA">
      <w:pPr>
        <w:ind w:firstLine="720"/>
        <w:jc w:val="both"/>
        <w:rPr>
          <w:sz w:val="28"/>
        </w:rPr>
      </w:pPr>
      <w:r w:rsidRPr="00C863BA">
        <w:rPr>
          <w:sz w:val="28"/>
          <w:szCs w:val="28"/>
        </w:rPr>
        <w:t xml:space="preserve">Я, </w:t>
      </w:r>
      <w:r>
        <w:rPr>
          <w:sz w:val="28"/>
          <w:szCs w:val="28"/>
        </w:rPr>
        <w:t>Гавриленко Владимир Викторович</w:t>
      </w:r>
      <w:r w:rsidRPr="00C863BA">
        <w:rPr>
          <w:sz w:val="28"/>
          <w:szCs w:val="28"/>
        </w:rPr>
        <w:t xml:space="preserve">, приступаю к исполнению обязанностей главы Администрации </w:t>
      </w:r>
      <w:r>
        <w:rPr>
          <w:sz w:val="28"/>
          <w:szCs w:val="28"/>
        </w:rPr>
        <w:t>Войновского</w:t>
      </w:r>
      <w:r w:rsidRPr="00C863BA">
        <w:rPr>
          <w:sz w:val="28"/>
          <w:szCs w:val="28"/>
        </w:rPr>
        <w:t xml:space="preserve"> сельского поселения.</w:t>
      </w: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ind w:firstLine="720"/>
        <w:rPr>
          <w:sz w:val="28"/>
        </w:rPr>
      </w:pPr>
    </w:p>
    <w:p w:rsidR="00A914CC" w:rsidRPr="00C863BA" w:rsidRDefault="00A914CC" w:rsidP="00C863BA">
      <w:pPr>
        <w:rPr>
          <w:sz w:val="28"/>
        </w:rPr>
      </w:pPr>
      <w:r w:rsidRPr="00C863BA">
        <w:rPr>
          <w:sz w:val="28"/>
        </w:rPr>
        <w:t xml:space="preserve">Глава Администрации </w:t>
      </w:r>
    </w:p>
    <w:p w:rsidR="00A914CC" w:rsidRPr="00EE1098" w:rsidRDefault="00A914CC" w:rsidP="00C863B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Pr="00C863BA">
        <w:rPr>
          <w:sz w:val="28"/>
        </w:rPr>
        <w:t xml:space="preserve"> сельского поселения</w:t>
      </w:r>
      <w:r>
        <w:rPr>
          <w:sz w:val="28"/>
        </w:rPr>
        <w:t xml:space="preserve">                                                В.В.Гавриленко</w:t>
      </w:r>
    </w:p>
    <w:sectPr w:rsidR="00A914CC" w:rsidRPr="00EE1098" w:rsidSect="00EE109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BC6"/>
    <w:rsid w:val="00033BC6"/>
    <w:rsid w:val="0006109B"/>
    <w:rsid w:val="002E3DCD"/>
    <w:rsid w:val="003911C8"/>
    <w:rsid w:val="004046BB"/>
    <w:rsid w:val="007B143D"/>
    <w:rsid w:val="00A914CC"/>
    <w:rsid w:val="00AB6144"/>
    <w:rsid w:val="00C863BA"/>
    <w:rsid w:val="00D4790B"/>
    <w:rsid w:val="00D65F92"/>
    <w:rsid w:val="00E24EC5"/>
    <w:rsid w:val="00EE1098"/>
    <w:rsid w:val="00F1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C863BA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162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8</cp:revision>
  <cp:lastPrinted>2016-11-11T11:08:00Z</cp:lastPrinted>
  <dcterms:created xsi:type="dcterms:W3CDTF">2016-11-02T06:41:00Z</dcterms:created>
  <dcterms:modified xsi:type="dcterms:W3CDTF">2016-11-11T11:09:00Z</dcterms:modified>
</cp:coreProperties>
</file>