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7E" w:rsidRPr="00C63C7B" w:rsidRDefault="008A647E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Росси</w:t>
      </w:r>
      <w:r>
        <w:rPr>
          <w:b/>
          <w:bCs/>
          <w:sz w:val="32"/>
          <w:szCs w:val="32"/>
        </w:rPr>
        <w:t>йская  Федерация</w:t>
      </w:r>
    </w:p>
    <w:p w:rsidR="008A647E" w:rsidRDefault="008A647E" w:rsidP="00EA4596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Ростовская область</w:t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A647E" w:rsidRDefault="008A647E" w:rsidP="00EA459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«Войновское сельское поселение»</w:t>
      </w:r>
    </w:p>
    <w:p w:rsidR="008A647E" w:rsidRPr="00C64EDC" w:rsidRDefault="008A647E" w:rsidP="00C64EDC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8A647E" w:rsidRPr="00C63C7B" w:rsidRDefault="008A647E" w:rsidP="00A10040">
      <w:pPr>
        <w:jc w:val="center"/>
        <w:outlineLvl w:val="0"/>
        <w:rPr>
          <w:b/>
          <w:bCs/>
          <w:sz w:val="32"/>
          <w:szCs w:val="32"/>
        </w:rPr>
      </w:pPr>
    </w:p>
    <w:p w:rsidR="008A647E" w:rsidRPr="00C63C7B" w:rsidRDefault="008A647E" w:rsidP="003A0540">
      <w:pPr>
        <w:rPr>
          <w:sz w:val="28"/>
          <w:szCs w:val="28"/>
        </w:rPr>
      </w:pPr>
      <w:r>
        <w:t>«21</w:t>
      </w:r>
      <w:r>
        <w:rPr>
          <w:sz w:val="28"/>
          <w:szCs w:val="28"/>
        </w:rPr>
        <w:t xml:space="preserve">» апреля     </w:t>
      </w:r>
      <w:r w:rsidRPr="00C63C7B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C63C7B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63C7B">
        <w:rPr>
          <w:sz w:val="28"/>
          <w:szCs w:val="28"/>
        </w:rPr>
        <w:t>№</w:t>
      </w:r>
      <w:r>
        <w:rPr>
          <w:sz w:val="28"/>
          <w:szCs w:val="28"/>
        </w:rPr>
        <w:t xml:space="preserve"> 48                                    х.Войнов</w:t>
      </w:r>
    </w:p>
    <w:p w:rsidR="008A647E" w:rsidRPr="005F0C7F" w:rsidRDefault="008A647E" w:rsidP="002F497D"/>
    <w:p w:rsidR="008A647E" w:rsidRPr="005F0C7F" w:rsidRDefault="008A647E" w:rsidP="005544FB">
      <w:pPr>
        <w:outlineLvl w:val="0"/>
      </w:pPr>
      <w:r w:rsidRPr="005F0C7F">
        <w:t>Об отчете об исполнении бюджета</w:t>
      </w:r>
    </w:p>
    <w:p w:rsidR="008A647E" w:rsidRPr="005F0C7F" w:rsidRDefault="008A647E" w:rsidP="005544FB">
      <w:r>
        <w:t>Войновского сельского</w:t>
      </w:r>
      <w:r w:rsidRPr="005F0C7F">
        <w:t xml:space="preserve"> поселения</w:t>
      </w:r>
    </w:p>
    <w:p w:rsidR="008A647E" w:rsidRDefault="008A647E" w:rsidP="005544FB">
      <w:r>
        <w:t>Егорлыкского района</w:t>
      </w:r>
    </w:p>
    <w:p w:rsidR="008A647E" w:rsidRDefault="008A647E" w:rsidP="005544FB">
      <w:r>
        <w:t xml:space="preserve">за 1 квартал  2017 </w:t>
      </w:r>
      <w:r w:rsidRPr="005F0C7F">
        <w:t>года</w:t>
      </w:r>
    </w:p>
    <w:p w:rsidR="008A647E" w:rsidRPr="005F0C7F" w:rsidRDefault="008A647E" w:rsidP="005544FB"/>
    <w:p w:rsidR="008A647E" w:rsidRDefault="008A647E" w:rsidP="002F497D"/>
    <w:p w:rsidR="008A647E" w:rsidRPr="005F0C7F" w:rsidRDefault="008A647E" w:rsidP="002F497D"/>
    <w:p w:rsidR="008A647E" w:rsidRDefault="008A647E" w:rsidP="006B78AB">
      <w:pPr>
        <w:autoSpaceDE w:val="0"/>
        <w:autoSpaceDN w:val="0"/>
        <w:adjustRightInd w:val="0"/>
        <w:ind w:firstLine="900"/>
        <w:jc w:val="both"/>
      </w:pPr>
      <w:r w:rsidRPr="00191F13"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191F13">
        <w:rPr>
          <w:color w:val="FF0000"/>
        </w:rPr>
        <w:t xml:space="preserve"> </w:t>
      </w:r>
      <w:r w:rsidRPr="00191F13">
        <w:t>Решения Собрания депутатов Войновского сельского поселения от 30.09.2013 года № 23 «О бюджетном процессе в муниципальном образовании «Войновское сельское поселение», руководствуясь частью 8 статьи 47 Устава муниципального образования «Войновское сельское поселение»,</w:t>
      </w:r>
    </w:p>
    <w:p w:rsidR="008A647E" w:rsidRPr="00191F13" w:rsidRDefault="008A647E" w:rsidP="006B78AB">
      <w:pPr>
        <w:autoSpaceDE w:val="0"/>
        <w:autoSpaceDN w:val="0"/>
        <w:adjustRightInd w:val="0"/>
        <w:ind w:firstLine="900"/>
        <w:jc w:val="both"/>
      </w:pPr>
    </w:p>
    <w:p w:rsidR="008A647E" w:rsidRDefault="008A647E" w:rsidP="00A10040">
      <w:pPr>
        <w:jc w:val="center"/>
        <w:outlineLvl w:val="0"/>
      </w:pPr>
      <w:r w:rsidRPr="00191F13">
        <w:t>ПОСТАНОВЛЯЮ:</w:t>
      </w:r>
    </w:p>
    <w:p w:rsidR="008A647E" w:rsidRPr="00191F13" w:rsidRDefault="008A647E" w:rsidP="00A10040">
      <w:pPr>
        <w:jc w:val="center"/>
        <w:outlineLvl w:val="0"/>
      </w:pPr>
    </w:p>
    <w:p w:rsidR="008A647E" w:rsidRPr="00D4555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Утвердить отчет об исполнении </w:t>
      </w:r>
      <w:r w:rsidRPr="00D45553">
        <w:t xml:space="preserve">бюджета Войновского сельского поселения Егорлыкского </w:t>
      </w:r>
      <w:r>
        <w:t xml:space="preserve"> района </w:t>
      </w:r>
      <w:r w:rsidRPr="00191F13">
        <w:t xml:space="preserve">за </w:t>
      </w:r>
      <w:r>
        <w:t xml:space="preserve">1квартал </w:t>
      </w:r>
      <w:r w:rsidRPr="00191F13">
        <w:t xml:space="preserve"> 201</w:t>
      </w:r>
      <w:r>
        <w:t xml:space="preserve">7 </w:t>
      </w:r>
      <w:r w:rsidRPr="00191F13">
        <w:t xml:space="preserve"> года </w:t>
      </w:r>
      <w:r w:rsidRPr="00D45553">
        <w:t xml:space="preserve">года по доходам в сумме  </w:t>
      </w:r>
      <w:r>
        <w:t>1160,7</w:t>
      </w:r>
      <w:r w:rsidRPr="00D45553">
        <w:t xml:space="preserve"> тысячи рублей, по расходам в сумме </w:t>
      </w:r>
      <w:r>
        <w:t xml:space="preserve">1070,0 </w:t>
      </w:r>
      <w:r w:rsidRPr="00D45553">
        <w:t xml:space="preserve">тысячи рублей с превышением </w:t>
      </w:r>
      <w:r>
        <w:t xml:space="preserve">расходов </w:t>
      </w:r>
      <w:r w:rsidRPr="00D45553">
        <w:t xml:space="preserve"> над </w:t>
      </w:r>
      <w:r>
        <w:t>доходами</w:t>
      </w:r>
      <w:r w:rsidRPr="00D45553">
        <w:t>(</w:t>
      </w:r>
      <w:r>
        <w:t>про</w:t>
      </w:r>
      <w:r w:rsidRPr="00D45553">
        <w:t xml:space="preserve">фицит бюджета поселения) в сумме </w:t>
      </w:r>
      <w:r>
        <w:t>90,7 тысяч</w:t>
      </w:r>
      <w:r w:rsidRPr="00D45553">
        <w:t xml:space="preserve"> рублей.</w:t>
      </w:r>
    </w:p>
    <w:p w:rsidR="008A647E" w:rsidRPr="005F0C7F" w:rsidRDefault="008A647E" w:rsidP="004E4D22">
      <w:r w:rsidRPr="00D45553">
        <w:t>Определить, что держателем оригинала отчета об</w:t>
      </w:r>
      <w:r w:rsidRPr="00191F13">
        <w:t xml:space="preserve"> исполнении бюджета Войновского сельского поселения Егорлыкского района</w:t>
      </w:r>
      <w:r w:rsidRPr="004E4D22">
        <w:t xml:space="preserve"> </w:t>
      </w:r>
      <w:r>
        <w:t xml:space="preserve">за 1 квартал  2017 </w:t>
      </w:r>
      <w:r w:rsidRPr="005F0C7F">
        <w:t>года</w:t>
      </w:r>
    </w:p>
    <w:p w:rsidR="008A647E" w:rsidRPr="00191F13" w:rsidRDefault="008A647E" w:rsidP="00E00BD0">
      <w:pPr>
        <w:jc w:val="both"/>
      </w:pPr>
      <w:r w:rsidRPr="00191F13">
        <w:t xml:space="preserve"> является сектор экономики и финансов Администрации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В целях информирования населения Войновского сельского поселения обнародовать в информационном бюллетене «Муниципальный вестник» сведения о ходе </w:t>
      </w:r>
      <w:r>
        <w:t xml:space="preserve">исполнения бюджета поселения за 1 квартал </w:t>
      </w:r>
      <w:r w:rsidRPr="00191F13">
        <w:t>201</w:t>
      </w:r>
      <w:r>
        <w:t>7</w:t>
      </w:r>
      <w:r w:rsidRPr="00191F13">
        <w:t xml:space="preserve"> года согласно приложению к настоящему Постановлению.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Направить настоящее Постановление и отчет об исполнении бюджета поселения за </w:t>
      </w:r>
      <w:r>
        <w:t>1 квартал 2017</w:t>
      </w:r>
      <w:r w:rsidRPr="00191F13">
        <w:t xml:space="preserve"> года в Собрание депутатов Войновского сельского поселения.</w:t>
      </w:r>
    </w:p>
    <w:p w:rsidR="008A647E" w:rsidRPr="00191F13" w:rsidRDefault="008A647E" w:rsidP="00807024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 xml:space="preserve">Контроль за выполнением Постановления возложить на заведующую сектором экономики и финансов </w:t>
      </w:r>
      <w:r>
        <w:t>Герасименко Т.И.</w:t>
      </w:r>
    </w:p>
    <w:p w:rsidR="008A647E" w:rsidRPr="00191F13" w:rsidRDefault="008A647E" w:rsidP="00374A25">
      <w:pPr>
        <w:numPr>
          <w:ilvl w:val="0"/>
          <w:numId w:val="2"/>
        </w:numPr>
        <w:tabs>
          <w:tab w:val="num" w:pos="0"/>
        </w:tabs>
        <w:ind w:left="0" w:firstLine="900"/>
        <w:jc w:val="both"/>
      </w:pPr>
      <w:r w:rsidRPr="00191F13">
        <w:t>Постановление вступает в силу с момента подписания.</w:t>
      </w:r>
    </w:p>
    <w:p w:rsidR="008A647E" w:rsidRPr="00191F13" w:rsidRDefault="008A647E" w:rsidP="000B1363"/>
    <w:p w:rsidR="008A647E" w:rsidRDefault="008A647E" w:rsidP="000B1363">
      <w:r>
        <w:t xml:space="preserve">   Главы Администрации </w:t>
      </w:r>
    </w:p>
    <w:p w:rsidR="008A647E" w:rsidRPr="00191F13" w:rsidRDefault="008A647E" w:rsidP="000B1363">
      <w:r w:rsidRPr="00191F13">
        <w:t xml:space="preserve">  Войновского сельского поселения</w:t>
      </w:r>
      <w:r w:rsidRPr="00191F13">
        <w:tab/>
      </w:r>
      <w:r w:rsidRPr="00191F13">
        <w:tab/>
      </w:r>
      <w:r w:rsidRPr="00191F13">
        <w:tab/>
      </w:r>
      <w:r>
        <w:t xml:space="preserve">                         В.В.Гавриленко  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  <w:r w:rsidRPr="006B78AB">
        <w:rPr>
          <w:sz w:val="20"/>
          <w:szCs w:val="20"/>
        </w:rPr>
        <w:t xml:space="preserve">Постановление вносит: </w:t>
      </w:r>
    </w:p>
    <w:p w:rsidR="008A647E" w:rsidRDefault="008A647E" w:rsidP="002E3C9C">
      <w:pPr>
        <w:jc w:val="both"/>
        <w:rPr>
          <w:sz w:val="20"/>
          <w:szCs w:val="20"/>
        </w:rPr>
      </w:pPr>
      <w:r>
        <w:rPr>
          <w:sz w:val="20"/>
          <w:szCs w:val="20"/>
        </w:rPr>
        <w:t>сектор экономики и финансов</w:t>
      </w: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Default="008A647E" w:rsidP="002E3C9C">
      <w:pPr>
        <w:jc w:val="both"/>
        <w:rPr>
          <w:sz w:val="20"/>
          <w:szCs w:val="20"/>
        </w:rPr>
      </w:pPr>
    </w:p>
    <w:p w:rsidR="008A647E" w:rsidRPr="006B78AB" w:rsidRDefault="008A647E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 xml:space="preserve">от « </w:t>
      </w:r>
      <w:r>
        <w:t>24</w:t>
      </w:r>
      <w:r w:rsidRPr="00D45553">
        <w:t xml:space="preserve"> » </w:t>
      </w:r>
      <w:r>
        <w:t xml:space="preserve"> апреля  2017</w:t>
      </w:r>
      <w:r w:rsidRPr="00D45553">
        <w:t>г. №</w:t>
      </w:r>
      <w:r>
        <w:t xml:space="preserve"> </w:t>
      </w:r>
    </w:p>
    <w:p w:rsidR="008A647E" w:rsidRPr="00D45553" w:rsidRDefault="008A647E" w:rsidP="002F497D">
      <w:pPr>
        <w:jc w:val="right"/>
      </w:pPr>
    </w:p>
    <w:p w:rsidR="008A647E" w:rsidRPr="00D45553" w:rsidRDefault="008A647E" w:rsidP="002F497D">
      <w:pPr>
        <w:jc w:val="right"/>
      </w:pPr>
    </w:p>
    <w:p w:rsidR="008A647E" w:rsidRPr="00D45553" w:rsidRDefault="008A647E" w:rsidP="00A10040">
      <w:pPr>
        <w:jc w:val="center"/>
        <w:outlineLvl w:val="0"/>
      </w:pPr>
      <w:r w:rsidRPr="00D45553">
        <w:t>СВЕДЕНИЯ</w:t>
      </w:r>
    </w:p>
    <w:p w:rsidR="008A647E" w:rsidRPr="00D45553" w:rsidRDefault="008A647E" w:rsidP="003D1698">
      <w:pPr>
        <w:jc w:val="center"/>
      </w:pPr>
      <w:r w:rsidRPr="00D45553">
        <w:t>о ходе исполнения бюджета Войновского сельского поселения Егорлыкского района</w:t>
      </w:r>
    </w:p>
    <w:p w:rsidR="008A647E" w:rsidRPr="00D45553" w:rsidRDefault="008A647E" w:rsidP="00B23D54">
      <w:pPr>
        <w:ind w:firstLine="720"/>
        <w:jc w:val="both"/>
        <w:rPr>
          <w:sz w:val="28"/>
          <w:szCs w:val="28"/>
        </w:rPr>
      </w:pPr>
      <w:r w:rsidRPr="00191F13">
        <w:t xml:space="preserve">за </w:t>
      </w:r>
      <w:r>
        <w:t xml:space="preserve">1 квартал </w:t>
      </w:r>
      <w:r w:rsidRPr="00D45553">
        <w:t>201</w:t>
      </w:r>
      <w:r>
        <w:t>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</w:p>
    <w:p w:rsidR="008A647E" w:rsidRPr="00D45553" w:rsidRDefault="008A647E" w:rsidP="00191F13"/>
    <w:p w:rsidR="008A647E" w:rsidRPr="00D45553" w:rsidRDefault="008A647E" w:rsidP="00191F13">
      <w:pPr>
        <w:ind w:firstLine="720"/>
        <w:jc w:val="both"/>
      </w:pPr>
      <w:r w:rsidRPr="00D45553">
        <w:t xml:space="preserve">Исполнение бюджета Войновского сельского поселения Егорлыкского района за </w:t>
      </w:r>
      <w:r>
        <w:t>1 квартал  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составило по доходам в сумме </w:t>
      </w:r>
      <w:r>
        <w:t>1160,7</w:t>
      </w:r>
      <w:r w:rsidRPr="00D45553">
        <w:t xml:space="preserve"> тысячи рублей или </w:t>
      </w:r>
      <w:r>
        <w:t>36,7</w:t>
      </w:r>
      <w:r w:rsidRPr="00D45553">
        <w:t xml:space="preserve">% к годовому плану и по расходам в сумме </w:t>
      </w:r>
      <w:r>
        <w:t>1070,0</w:t>
      </w:r>
      <w:r w:rsidRPr="00D45553">
        <w:t xml:space="preserve"> тысяч рублей или </w:t>
      </w:r>
      <w:r>
        <w:t>19,9</w:t>
      </w:r>
      <w:r w:rsidRPr="00D45553">
        <w:t xml:space="preserve"> % к годовому плану. Профицит бюджета поселения по итогам </w:t>
      </w:r>
      <w:r>
        <w:t>за 1 квартал  2017</w:t>
      </w:r>
      <w:r w:rsidRPr="00D45553">
        <w:t xml:space="preserve"> года</w:t>
      </w:r>
      <w:r w:rsidRPr="00D45553">
        <w:rPr>
          <w:sz w:val="28"/>
          <w:szCs w:val="28"/>
        </w:rPr>
        <w:t xml:space="preserve"> </w:t>
      </w:r>
      <w:r w:rsidRPr="00D45553">
        <w:t xml:space="preserve">составил </w:t>
      </w:r>
      <w:r>
        <w:t xml:space="preserve">90,7 </w:t>
      </w:r>
      <w:r w:rsidRPr="00D45553">
        <w:t>тысячи рублей.</w:t>
      </w:r>
    </w:p>
    <w:p w:rsidR="008A647E" w:rsidRPr="00D45553" w:rsidRDefault="008A647E" w:rsidP="003D3D18">
      <w:pPr>
        <w:ind w:firstLine="900"/>
        <w:jc w:val="both"/>
      </w:pPr>
      <w:r w:rsidRPr="00D45553">
        <w:t xml:space="preserve">Налоговые и неналоговые доходы бюджета поселения исполнены в сумме </w:t>
      </w:r>
      <w:r>
        <w:t>641,1</w:t>
      </w:r>
      <w:r w:rsidRPr="00D45553">
        <w:t xml:space="preserve"> тысячи рублей или </w:t>
      </w:r>
      <w:r>
        <w:t>19,9</w:t>
      </w:r>
      <w:r w:rsidRPr="00D45553">
        <w:t xml:space="preserve"> % к годовым плановым назначениям. Данный показатель </w:t>
      </w:r>
      <w:r>
        <w:t>ниже уровня аналогичного периода 2016</w:t>
      </w:r>
      <w:r w:rsidRPr="00D45553">
        <w:t xml:space="preserve"> года (</w:t>
      </w:r>
      <w:r>
        <w:t xml:space="preserve">1 квартал  2016 </w:t>
      </w:r>
      <w:r w:rsidRPr="00D45553">
        <w:t xml:space="preserve">г </w:t>
      </w:r>
      <w:r>
        <w:t>614,3</w:t>
      </w:r>
      <w:r w:rsidRPr="00D45553">
        <w:t>– тыс. рублей).</w:t>
      </w:r>
      <w:r w:rsidRPr="00D45553">
        <w:rPr>
          <w:sz w:val="28"/>
          <w:szCs w:val="28"/>
        </w:rPr>
        <w:t xml:space="preserve"> </w:t>
      </w:r>
      <w:r w:rsidRPr="00D45553">
        <w:t xml:space="preserve"> На </w:t>
      </w:r>
      <w:r>
        <w:t>26,8</w:t>
      </w:r>
      <w:r w:rsidRPr="00D45553">
        <w:t xml:space="preserve"> тысяч рублей . Наибольший удельный вес в структуре доходов занимают:</w:t>
      </w:r>
    </w:p>
    <w:p w:rsidR="008A647E" w:rsidRPr="00D45553" w:rsidRDefault="008A647E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имущество – </w:t>
      </w:r>
      <w:r>
        <w:t>5,0</w:t>
      </w:r>
      <w:r w:rsidRPr="00D45553">
        <w:t xml:space="preserve"> тысячи рублей или </w:t>
      </w:r>
      <w:r>
        <w:t>2,5</w:t>
      </w:r>
      <w:r w:rsidRPr="00D45553">
        <w:t xml:space="preserve">%. </w:t>
      </w:r>
    </w:p>
    <w:p w:rsidR="008A647E" w:rsidRPr="00D45553" w:rsidRDefault="008A647E" w:rsidP="00AE3F4F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Налоги на совокупный доход – </w:t>
      </w:r>
      <w:r>
        <w:t>503,6тысячи рублей или 115,5</w:t>
      </w:r>
      <w:r w:rsidRPr="00D45553">
        <w:t xml:space="preserve"> %;</w:t>
      </w:r>
    </w:p>
    <w:p w:rsidR="008A647E" w:rsidRPr="00900E7C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900E7C">
        <w:t>Налог</w:t>
      </w:r>
      <w:r>
        <w:t xml:space="preserve"> на </w:t>
      </w:r>
      <w:r w:rsidRPr="00900E7C">
        <w:t>доходы</w:t>
      </w:r>
      <w:r>
        <w:t xml:space="preserve"> физических лиц</w:t>
      </w:r>
      <w:r w:rsidRPr="00900E7C">
        <w:t xml:space="preserve"> –</w:t>
      </w:r>
      <w:r>
        <w:t xml:space="preserve"> 26,1 тысячи рублей или 20,2</w:t>
      </w:r>
      <w:r w:rsidRPr="00900E7C">
        <w:t xml:space="preserve"> %;</w:t>
      </w:r>
    </w:p>
    <w:p w:rsidR="008A647E" w:rsidRPr="00D45553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</w:pPr>
      <w:r w:rsidRPr="00D45553">
        <w:t xml:space="preserve">Безвозмездные поступления от других бюджетов бюджетной системы Российской Федерации за </w:t>
      </w:r>
      <w:r>
        <w:t xml:space="preserve">1 квартал  2017 года составили 519,5 </w:t>
      </w:r>
      <w:r w:rsidRPr="00D45553">
        <w:t xml:space="preserve">тысячи рублей или </w:t>
      </w:r>
      <w:r>
        <w:t>24,9</w:t>
      </w:r>
      <w:r w:rsidRPr="00D45553">
        <w:t xml:space="preserve"> % к годовому плану, в том числе дотации на выравнивание уровня бюджетной обеспеченности </w:t>
      </w:r>
      <w:r w:rsidRPr="00E00BD0">
        <w:t xml:space="preserve">– </w:t>
      </w:r>
      <w:r>
        <w:t xml:space="preserve">502,0 </w:t>
      </w:r>
      <w:r w:rsidRPr="00D45553">
        <w:t>тыс.рублей (</w:t>
      </w:r>
      <w:r>
        <w:t xml:space="preserve">24,9 </w:t>
      </w:r>
      <w:r w:rsidRPr="00D45553">
        <w:t>% к годовому плану);</w:t>
      </w:r>
    </w:p>
    <w:p w:rsidR="008A647E" w:rsidRPr="002A596A" w:rsidRDefault="008A647E" w:rsidP="00087119">
      <w:pPr>
        <w:ind w:firstLine="900"/>
        <w:jc w:val="both"/>
      </w:pPr>
      <w:r w:rsidRPr="002A596A">
        <w:t>Основные направления расходов бюджета поселения:</w:t>
      </w:r>
    </w:p>
    <w:p w:rsidR="008A647E" w:rsidRPr="002A596A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2A596A">
        <w:t>Общегосударственные вопросы – 741,6  тысячи рублей или 69,3 % к общему объему расходов;</w:t>
      </w:r>
    </w:p>
    <w:p w:rsidR="008A647E" w:rsidRPr="00D45553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Жилищно-коммунальное хозяйство – </w:t>
      </w:r>
      <w:r>
        <w:t xml:space="preserve"> 36,7 </w:t>
      </w:r>
      <w:r w:rsidRPr="00D45553">
        <w:t xml:space="preserve">тысяч рублей или </w:t>
      </w:r>
      <w:r>
        <w:t xml:space="preserve">3,4 </w:t>
      </w:r>
      <w:r w:rsidRPr="00D45553">
        <w:t>% к общему объему расходов;</w:t>
      </w:r>
    </w:p>
    <w:p w:rsidR="008A647E" w:rsidRPr="00D45553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 w:rsidRPr="00D45553">
        <w:t xml:space="preserve">Культура, кинематография – </w:t>
      </w:r>
      <w:r>
        <w:t>269,3</w:t>
      </w:r>
      <w:r w:rsidRPr="00D45553">
        <w:t xml:space="preserve">тысяч рублей или </w:t>
      </w:r>
      <w:r>
        <w:t>25,2</w:t>
      </w:r>
      <w:r w:rsidRPr="00D45553">
        <w:t>% к общему объему расходов ;</w:t>
      </w:r>
    </w:p>
    <w:p w:rsidR="008A647E" w:rsidRPr="00D45553" w:rsidRDefault="008A647E" w:rsidP="005905CA">
      <w:pPr>
        <w:numPr>
          <w:ilvl w:val="0"/>
          <w:numId w:val="4"/>
        </w:numPr>
        <w:tabs>
          <w:tab w:val="num" w:pos="0"/>
        </w:tabs>
        <w:ind w:left="0" w:firstLine="0"/>
        <w:jc w:val="both"/>
      </w:pPr>
      <w:r>
        <w:t xml:space="preserve">    Энергосбережение и повышение энергетической эффективности-</w:t>
      </w:r>
      <w:r>
        <w:rPr>
          <w:color w:val="000000"/>
        </w:rPr>
        <w:t>0,0</w:t>
      </w:r>
      <w:r w:rsidRPr="001E2E70">
        <w:rPr>
          <w:color w:val="000000"/>
        </w:rPr>
        <w:t xml:space="preserve"> тысяч</w:t>
      </w:r>
      <w:r w:rsidRPr="00D45553">
        <w:t xml:space="preserve"> рублей или </w:t>
      </w:r>
      <w:r>
        <w:t xml:space="preserve">0,0 </w:t>
      </w:r>
      <w:r w:rsidRPr="00D45553">
        <w:t>% к общему объему расходов;</w:t>
      </w:r>
    </w:p>
    <w:p w:rsidR="008A647E" w:rsidRPr="00D45553" w:rsidRDefault="008A647E" w:rsidP="00AF51A3">
      <w:pPr>
        <w:jc w:val="both"/>
      </w:pPr>
      <w:r>
        <w:t xml:space="preserve">          Социальная поддержка граждан- 9,1 </w:t>
      </w:r>
      <w:r w:rsidRPr="00D45553">
        <w:t xml:space="preserve">тысяч рублей или </w:t>
      </w:r>
      <w:r>
        <w:t xml:space="preserve">0,8 </w:t>
      </w:r>
      <w:r w:rsidRPr="00D45553">
        <w:t>% к общему объему расходов</w:t>
      </w:r>
    </w:p>
    <w:p w:rsidR="008A647E" w:rsidRPr="00D45553" w:rsidRDefault="008A647E" w:rsidP="004C37F5">
      <w:pPr>
        <w:ind w:firstLine="720"/>
      </w:pPr>
      <w:r w:rsidRPr="00D45553">
        <w:t>На реализ</w:t>
      </w:r>
      <w:r>
        <w:t xml:space="preserve">ацию  муниципальных программ за  1 квартал </w:t>
      </w:r>
      <w:r w:rsidRPr="00D45553">
        <w:t xml:space="preserve">  </w:t>
      </w:r>
      <w:r>
        <w:t xml:space="preserve">2017 года </w:t>
      </w:r>
      <w:r w:rsidRPr="00D4555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Pr="00D45553">
        <w:t xml:space="preserve"> направлено </w:t>
      </w:r>
      <w:r>
        <w:t>315,2</w:t>
      </w:r>
      <w:r w:rsidRPr="00D45553">
        <w:t xml:space="preserve"> тыс.рублей, что составляет </w:t>
      </w:r>
      <w:r>
        <w:t xml:space="preserve">5,9 </w:t>
      </w:r>
      <w:r w:rsidRPr="00D45553">
        <w:t xml:space="preserve"> процента к годовым плановым назначениям или </w:t>
      </w:r>
      <w:r>
        <w:t>29,4</w:t>
      </w:r>
      <w:r w:rsidRPr="00D45553">
        <w:t xml:space="preserve"> процента всех расходов бюджета муниципального поселения.</w:t>
      </w:r>
    </w:p>
    <w:p w:rsidR="008A647E" w:rsidRPr="00D45553" w:rsidRDefault="008A647E" w:rsidP="00191F13">
      <w:pPr>
        <w:jc w:val="both"/>
      </w:pPr>
    </w:p>
    <w:p w:rsidR="008A647E" w:rsidRPr="00D45553" w:rsidRDefault="008A647E" w:rsidP="002F4440">
      <w:pPr>
        <w:autoSpaceDE w:val="0"/>
        <w:autoSpaceDN w:val="0"/>
        <w:adjustRightInd w:val="0"/>
        <w:ind w:firstLine="540"/>
        <w:jc w:val="both"/>
      </w:pPr>
      <w:r w:rsidRPr="00D45553">
        <w:t>Численно</w:t>
      </w:r>
      <w:r>
        <w:t>сть муниципальных служащих на 1 октября 2017</w:t>
      </w:r>
      <w:r w:rsidRPr="00D45553">
        <w:t xml:space="preserve"> года – 6 человек, фактические расходы на выплату им денежного содержания (с расходами на денежное содержание Главы поселения) составили </w:t>
      </w:r>
      <w:r>
        <w:t>591,1</w:t>
      </w:r>
      <w:r w:rsidRPr="00D45553">
        <w:t xml:space="preserve"> тысячи рублей. Численность работников бюджетных учреждений Войновского сельского поселения на </w:t>
      </w:r>
      <w:r>
        <w:t>1 апреля 2017</w:t>
      </w:r>
      <w:r w:rsidRPr="00D45553">
        <w:t xml:space="preserve"> года составил</w:t>
      </w:r>
      <w:r>
        <w:t>а 12</w:t>
      </w:r>
      <w:r w:rsidRPr="00D45553">
        <w:t xml:space="preserve"> человек (6,25 штатн. ед.), их денежное содержание –</w:t>
      </w:r>
      <w:r>
        <w:t xml:space="preserve"> 149,5  </w:t>
      </w:r>
      <w:r w:rsidRPr="00D45553">
        <w:t>тысячи рублей.</w:t>
      </w:r>
    </w:p>
    <w:p w:rsidR="008A647E" w:rsidRPr="00D45553" w:rsidRDefault="008A647E" w:rsidP="00496E28">
      <w:pPr>
        <w:autoSpaceDE w:val="0"/>
        <w:autoSpaceDN w:val="0"/>
        <w:adjustRightInd w:val="0"/>
        <w:ind w:firstLine="540"/>
        <w:jc w:val="both"/>
      </w:pPr>
      <w:r w:rsidRPr="00D45553">
        <w:t>Просроченные долги по обязательствам бюджета Войновского сельского поселения Егорлыкског</w:t>
      </w:r>
      <w:r>
        <w:t>о района отсутствуют. По итогам за 1 квартал 2017</w:t>
      </w:r>
      <w:r w:rsidRPr="00D45553">
        <w:t xml:space="preserve"> года муниципальный долг Войновского сельского поселения отсутствует.</w:t>
      </w: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D45553" w:rsidRDefault="008A647E" w:rsidP="00496E28">
      <w:pPr>
        <w:ind w:firstLine="720"/>
        <w:jc w:val="both"/>
        <w:rPr>
          <w:sz w:val="28"/>
          <w:szCs w:val="28"/>
        </w:rPr>
      </w:pPr>
    </w:p>
    <w:p w:rsidR="008A647E" w:rsidRPr="006F3C6E" w:rsidRDefault="008A647E" w:rsidP="006F3C6E">
      <w:pPr>
        <w:jc w:val="center"/>
        <w:rPr>
          <w:b/>
          <w:bCs/>
          <w:sz w:val="28"/>
          <w:szCs w:val="28"/>
        </w:rPr>
      </w:pPr>
      <w:r w:rsidRPr="006F3C6E">
        <w:rPr>
          <w:b/>
          <w:bCs/>
          <w:sz w:val="28"/>
          <w:szCs w:val="28"/>
        </w:rPr>
        <w:t xml:space="preserve">Показатели бюджета Войновского сельского поселения Егорлыкского района за </w:t>
      </w:r>
      <w:r>
        <w:rPr>
          <w:b/>
          <w:bCs/>
          <w:sz w:val="28"/>
          <w:szCs w:val="28"/>
        </w:rPr>
        <w:t xml:space="preserve">1 квартал </w:t>
      </w:r>
      <w:r w:rsidRPr="006F3C6E">
        <w:rPr>
          <w:b/>
          <w:bCs/>
          <w:sz w:val="28"/>
          <w:szCs w:val="28"/>
        </w:rPr>
        <w:t xml:space="preserve">  2017 год</w:t>
      </w:r>
    </w:p>
    <w:p w:rsidR="008A647E" w:rsidRPr="006F3C6E" w:rsidRDefault="008A647E" w:rsidP="00496E28">
      <w:pPr>
        <w:jc w:val="both"/>
        <w:rPr>
          <w:sz w:val="28"/>
          <w:szCs w:val="28"/>
        </w:rPr>
      </w:pPr>
    </w:p>
    <w:p w:rsidR="008A647E" w:rsidRDefault="008A647E" w:rsidP="00496E28">
      <w:pPr>
        <w:jc w:val="both"/>
      </w:pPr>
    </w:p>
    <w:tbl>
      <w:tblPr>
        <w:tblW w:w="9244" w:type="dxa"/>
        <w:tblInd w:w="-106" w:type="dxa"/>
        <w:tblLook w:val="0000"/>
      </w:tblPr>
      <w:tblGrid>
        <w:gridCol w:w="6460"/>
        <w:gridCol w:w="1495"/>
        <w:gridCol w:w="1289"/>
      </w:tblGrid>
      <w:tr w:rsidR="008A647E">
        <w:trPr>
          <w:trHeight w:val="133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Утвержденные бюджетные назначения на 2017 год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A647E" w:rsidRDefault="008A647E" w:rsidP="006F3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1 квартал  </w:t>
            </w:r>
            <w:r>
              <w:rPr>
                <w:sz w:val="20"/>
                <w:szCs w:val="20"/>
              </w:rPr>
              <w:t>2017 года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bookmarkStart w:id="0" w:name="RANGE_A7_B48"/>
            <w:bookmarkEnd w:id="0"/>
            <w:r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3 218.9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641.1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26.2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</w:tr>
      <w:tr w:rsidR="008A647E">
        <w:trPr>
          <w:trHeight w:val="1095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435.9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503.6</w:t>
            </w:r>
          </w:p>
        </w:tc>
      </w:tr>
      <w:tr w:rsidR="008A647E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435.9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503.6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435.9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503.6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2 526.0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87.9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</w:t>
            </w:r>
          </w:p>
        </w:tc>
      </w:tr>
      <w:tr w:rsidR="008A647E">
        <w:trPr>
          <w:trHeight w:val="76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2 327.0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82.9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2 253.0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</w:t>
            </w:r>
          </w:p>
        </w:tc>
      </w:tr>
      <w:tr w:rsidR="008A647E">
        <w:trPr>
          <w:trHeight w:val="7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2 253.0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0.0</w:t>
            </w:r>
          </w:p>
        </w:tc>
      </w:tr>
      <w:tr w:rsidR="008A647E">
        <w:trPr>
          <w:trHeight w:val="61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100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</w:t>
            </w:r>
          </w:p>
        </w:tc>
      </w:tr>
      <w:tr w:rsidR="008A647E">
        <w:trPr>
          <w:trHeight w:val="103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16.4</w:t>
            </w:r>
          </w:p>
        </w:tc>
      </w:tr>
      <w:tr w:rsidR="008A647E">
        <w:trPr>
          <w:trHeight w:val="127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10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1058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16.4</w:t>
            </w:r>
          </w:p>
        </w:tc>
      </w:tr>
      <w:tr w:rsidR="008A647E">
        <w:trPr>
          <w:trHeight w:val="855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</w:t>
            </w:r>
          </w:p>
        </w:tc>
      </w:tr>
      <w:tr w:rsidR="008A647E">
        <w:trPr>
          <w:trHeight w:val="48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</w:p>
        </w:tc>
      </w:tr>
      <w:tr w:rsidR="008A647E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</w:p>
        </w:tc>
      </w:tr>
      <w:tr w:rsidR="008A647E">
        <w:trPr>
          <w:trHeight w:val="49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</w:p>
        </w:tc>
      </w:tr>
      <w:tr w:rsidR="008A647E">
        <w:trPr>
          <w:trHeight w:val="2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54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72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2 080.5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519.5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2 080.5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519.5</w:t>
            </w:r>
          </w:p>
        </w:tc>
      </w:tr>
      <w:tr w:rsidR="008A647E">
        <w:trPr>
          <w:trHeight w:val="28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2 011.0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502.0</w:t>
            </w:r>
          </w:p>
        </w:tc>
      </w:tr>
      <w:tr w:rsidR="008A647E">
        <w:trPr>
          <w:trHeight w:val="255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 бюджетной обеспеченности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2 011.0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502.0</w:t>
            </w:r>
          </w:p>
        </w:tc>
      </w:tr>
      <w:tr w:rsidR="008A647E">
        <w:trPr>
          <w:trHeight w:val="27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2 011.0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502.0</w:t>
            </w:r>
          </w:p>
        </w:tc>
      </w:tr>
      <w:tr w:rsidR="008A647E">
        <w:trPr>
          <w:trHeight w:val="69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8A647E">
        <w:trPr>
          <w:trHeight w:val="630"/>
        </w:trPr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</w:t>
            </w:r>
          </w:p>
        </w:tc>
      </w:tr>
      <w:tr w:rsidR="008A647E">
        <w:trPr>
          <w:trHeight w:val="510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</w:t>
            </w:r>
          </w:p>
        </w:tc>
      </w:tr>
      <w:tr w:rsidR="008A647E">
        <w:trPr>
          <w:trHeight w:val="840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</w:t>
            </w:r>
          </w:p>
        </w:tc>
      </w:tr>
      <w:tr w:rsidR="008A647E">
        <w:trPr>
          <w:trHeight w:val="525"/>
        </w:trPr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17.3</w:t>
            </w:r>
          </w:p>
        </w:tc>
      </w:tr>
      <w:tr w:rsidR="008A647E">
        <w:trPr>
          <w:trHeight w:val="270"/>
        </w:trPr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5 299.4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1 160.6</w:t>
            </w:r>
          </w:p>
        </w:tc>
      </w:tr>
      <w:tr w:rsidR="008A647E" w:rsidRPr="00D45553">
        <w:trPr>
          <w:trHeight w:val="258"/>
        </w:trPr>
        <w:tc>
          <w:tcPr>
            <w:tcW w:w="9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8A647E" w:rsidRPr="00D45553">
        <w:trPr>
          <w:trHeight w:val="1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3826,7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741,6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15,6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sz w:val="20"/>
                <w:szCs w:val="20"/>
              </w:rPr>
            </w:pPr>
            <w:r w:rsidRPr="00E53BD2">
              <w:rPr>
                <w:sz w:val="20"/>
                <w:szCs w:val="20"/>
              </w:rPr>
              <w:t>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8A647E" w:rsidRPr="00D45553">
        <w:trPr>
          <w:trHeight w:val="19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b/>
                <w:bCs/>
              </w:rPr>
            </w:pPr>
            <w:r w:rsidRPr="00E53BD2">
              <w:rPr>
                <w:b/>
                <w:bCs/>
                <w:sz w:val="22"/>
                <w:szCs w:val="22"/>
              </w:rPr>
              <w:t>69,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13,3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</w:pPr>
            <w:r w:rsidRPr="00E53BD2">
              <w:rPr>
                <w:sz w:val="22"/>
                <w:szCs w:val="22"/>
              </w:rPr>
              <w:t>69,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13,3</w:t>
            </w:r>
          </w:p>
        </w:tc>
      </w:tr>
      <w:tr w:rsidR="008A647E" w:rsidRPr="00D45553">
        <w:trPr>
          <w:trHeight w:val="16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D45553">
        <w:trPr>
          <w:trHeight w:val="121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36,7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36,7</w:t>
            </w:r>
          </w:p>
        </w:tc>
      </w:tr>
      <w:tr w:rsidR="008A647E" w:rsidRPr="00D45553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8A647E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</w:p>
        </w:tc>
      </w:tr>
      <w:tr w:rsidR="008A647E" w:rsidRPr="00D45553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8057F0" w:rsidRDefault="008A647E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 ,переподготовка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Default="008A647E" w:rsidP="002D1A13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Default="008A647E" w:rsidP="002D1A13">
            <w:pPr>
              <w:ind w:left="-108" w:right="-65"/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</w:tr>
      <w:tr w:rsidR="008A647E" w:rsidRPr="00882DA4">
        <w:trPr>
          <w:trHeight w:val="313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Pr="00237509" w:rsidRDefault="008A647E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A647E" w:rsidRPr="002D1A13" w:rsidRDefault="008A647E" w:rsidP="002D1A13">
            <w:pPr>
              <w:ind w:left="-108" w:right="-65"/>
              <w:jc w:val="right"/>
              <w:rPr>
                <w:b/>
                <w:bCs/>
              </w:rPr>
            </w:pPr>
            <w:r w:rsidRPr="002D1A13">
              <w:rPr>
                <w:b/>
                <w:bCs/>
                <w:sz w:val="22"/>
                <w:szCs w:val="22"/>
              </w:rPr>
              <w:t>1011,5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47E" w:rsidRPr="00882DA4" w:rsidRDefault="008A647E" w:rsidP="002D1A13">
            <w:pPr>
              <w:ind w:left="-108" w:right="-65"/>
              <w:jc w:val="right"/>
              <w:rPr>
                <w:b/>
                <w:bCs/>
              </w:rPr>
            </w:pPr>
            <w:r w:rsidRPr="00882DA4">
              <w:rPr>
                <w:b/>
                <w:bCs/>
                <w:sz w:val="22"/>
                <w:szCs w:val="22"/>
              </w:rPr>
              <w:t>269,3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8A647E" w:rsidRPr="00D45553">
        <w:trPr>
          <w:trHeight w:val="219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7E" w:rsidRPr="00D45553" w:rsidRDefault="008A647E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</w:tr>
      <w:tr w:rsidR="008A647E" w:rsidRPr="00D45553">
        <w:trPr>
          <w:trHeight w:val="87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5360,7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1070,0</w:t>
            </w:r>
          </w:p>
        </w:tc>
      </w:tr>
      <w:tr w:rsidR="008A647E" w:rsidRPr="00D45553">
        <w:trPr>
          <w:trHeight w:val="166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90,6</w:t>
            </w:r>
          </w:p>
        </w:tc>
      </w:tr>
      <w:tr w:rsidR="008A647E" w:rsidRPr="00D45553">
        <w:trPr>
          <w:trHeight w:val="375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E53BD2" w:rsidRDefault="008A647E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882DA4" w:rsidRDefault="008A647E" w:rsidP="002D1A13">
            <w:pPr>
              <w:jc w:val="right"/>
              <w:rPr>
                <w:b/>
                <w:bCs/>
              </w:rPr>
            </w:pPr>
            <w:r w:rsidRPr="00882DA4">
              <w:rPr>
                <w:b/>
                <w:bCs/>
                <w:sz w:val="22"/>
                <w:szCs w:val="22"/>
              </w:rPr>
              <w:t>90,6</w:t>
            </w:r>
          </w:p>
        </w:tc>
      </w:tr>
      <w:tr w:rsidR="008A647E" w:rsidRPr="00D45553">
        <w:trPr>
          <w:trHeight w:val="244"/>
        </w:trPr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D45553" w:rsidRDefault="008A647E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D45553" w:rsidRDefault="008A647E" w:rsidP="002D1A13">
            <w:pPr>
              <w:jc w:val="right"/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A647E" w:rsidP="002D1A13">
            <w:pPr>
              <w:jc w:val="right"/>
            </w:pPr>
            <w:r>
              <w:rPr>
                <w:sz w:val="22"/>
                <w:szCs w:val="22"/>
              </w:rPr>
              <w:t>90,6</w:t>
            </w:r>
          </w:p>
          <w:p w:rsidR="008A647E" w:rsidRPr="00D45553" w:rsidRDefault="008A647E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  <w:outlineLvl w:val="0"/>
      </w:pPr>
      <w:r w:rsidRPr="00D45553">
        <w:t>Специалист первой  категории</w:t>
      </w:r>
    </w:p>
    <w:p w:rsidR="008A647E" w:rsidRPr="00D45553" w:rsidRDefault="008A647E" w:rsidP="006F3C6E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>
        <w:t xml:space="preserve">А.В.Пархомова </w:t>
      </w: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Pr="00D45553" w:rsidRDefault="008A647E" w:rsidP="006F3C6E">
      <w:pPr>
        <w:ind w:left="-540" w:right="-284"/>
        <w:jc w:val="center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693BB5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496E28">
      <w:pPr>
        <w:jc w:val="both"/>
      </w:pPr>
    </w:p>
    <w:p w:rsidR="008A647E" w:rsidRPr="00D45553" w:rsidRDefault="008A647E" w:rsidP="00A10040">
      <w:pPr>
        <w:jc w:val="both"/>
        <w:outlineLvl w:val="0"/>
      </w:pPr>
      <w:r w:rsidRPr="00D45553">
        <w:t>Специалист первой  категории</w:t>
      </w:r>
    </w:p>
    <w:p w:rsidR="008A647E" w:rsidRPr="00D45553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</w:t>
      </w:r>
      <w:r w:rsidRPr="00D45553">
        <w:tab/>
        <w:t>А.Н.Брагинец</w:t>
      </w:r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p w:rsidR="008A647E" w:rsidRPr="00D45553" w:rsidRDefault="008A647E" w:rsidP="00496E28">
      <w:pPr>
        <w:ind w:left="-540" w:right="-284"/>
        <w:jc w:val="center"/>
      </w:pPr>
    </w:p>
    <w:sectPr w:rsidR="008A647E" w:rsidRPr="00D45553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F3B"/>
    <w:multiLevelType w:val="hybridMultilevel"/>
    <w:tmpl w:val="471422C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881"/>
    <w:rsid w:val="00005D36"/>
    <w:rsid w:val="00005F46"/>
    <w:rsid w:val="00007A8C"/>
    <w:rsid w:val="00010BD6"/>
    <w:rsid w:val="0001271F"/>
    <w:rsid w:val="00013A35"/>
    <w:rsid w:val="00013DFE"/>
    <w:rsid w:val="00022EB5"/>
    <w:rsid w:val="0002585F"/>
    <w:rsid w:val="0003144D"/>
    <w:rsid w:val="00035E43"/>
    <w:rsid w:val="00037AB2"/>
    <w:rsid w:val="00044200"/>
    <w:rsid w:val="0004564D"/>
    <w:rsid w:val="00047FEA"/>
    <w:rsid w:val="00052E45"/>
    <w:rsid w:val="00061E1E"/>
    <w:rsid w:val="00062312"/>
    <w:rsid w:val="00062839"/>
    <w:rsid w:val="00063C41"/>
    <w:rsid w:val="00064C3D"/>
    <w:rsid w:val="0008367E"/>
    <w:rsid w:val="00087119"/>
    <w:rsid w:val="00091D19"/>
    <w:rsid w:val="000946D8"/>
    <w:rsid w:val="00096E8D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1157FB"/>
    <w:rsid w:val="00116122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711"/>
    <w:rsid w:val="002008A2"/>
    <w:rsid w:val="00200C08"/>
    <w:rsid w:val="0020582C"/>
    <w:rsid w:val="00214F70"/>
    <w:rsid w:val="002254B0"/>
    <w:rsid w:val="00226F34"/>
    <w:rsid w:val="00234F3D"/>
    <w:rsid w:val="00237509"/>
    <w:rsid w:val="00240D66"/>
    <w:rsid w:val="00242146"/>
    <w:rsid w:val="00244C82"/>
    <w:rsid w:val="002560E8"/>
    <w:rsid w:val="00262DE6"/>
    <w:rsid w:val="00270FFE"/>
    <w:rsid w:val="00274C8C"/>
    <w:rsid w:val="002850E9"/>
    <w:rsid w:val="002915F0"/>
    <w:rsid w:val="002923C8"/>
    <w:rsid w:val="00296E53"/>
    <w:rsid w:val="002A1710"/>
    <w:rsid w:val="002A24BC"/>
    <w:rsid w:val="002A31F0"/>
    <w:rsid w:val="002A596A"/>
    <w:rsid w:val="002B74A1"/>
    <w:rsid w:val="002C6382"/>
    <w:rsid w:val="002D19F5"/>
    <w:rsid w:val="002D1A13"/>
    <w:rsid w:val="002D24EA"/>
    <w:rsid w:val="002D4ACF"/>
    <w:rsid w:val="002E1BE3"/>
    <w:rsid w:val="002E3C9C"/>
    <w:rsid w:val="002E6524"/>
    <w:rsid w:val="002E6AC6"/>
    <w:rsid w:val="002E767B"/>
    <w:rsid w:val="002F0492"/>
    <w:rsid w:val="002F4440"/>
    <w:rsid w:val="002F497D"/>
    <w:rsid w:val="003110B3"/>
    <w:rsid w:val="00315D0A"/>
    <w:rsid w:val="003413BE"/>
    <w:rsid w:val="00342DC8"/>
    <w:rsid w:val="00344D66"/>
    <w:rsid w:val="00360B13"/>
    <w:rsid w:val="00364286"/>
    <w:rsid w:val="00367A4A"/>
    <w:rsid w:val="00374A25"/>
    <w:rsid w:val="003755CD"/>
    <w:rsid w:val="00380311"/>
    <w:rsid w:val="003873FA"/>
    <w:rsid w:val="00390D14"/>
    <w:rsid w:val="00393BB6"/>
    <w:rsid w:val="003A0540"/>
    <w:rsid w:val="003A2EB0"/>
    <w:rsid w:val="003A4F1E"/>
    <w:rsid w:val="003A5E4A"/>
    <w:rsid w:val="003A728A"/>
    <w:rsid w:val="003B06B0"/>
    <w:rsid w:val="003B1396"/>
    <w:rsid w:val="003B3DA8"/>
    <w:rsid w:val="003C22DE"/>
    <w:rsid w:val="003C2703"/>
    <w:rsid w:val="003C4690"/>
    <w:rsid w:val="003C5619"/>
    <w:rsid w:val="003D1698"/>
    <w:rsid w:val="003D204D"/>
    <w:rsid w:val="003D2080"/>
    <w:rsid w:val="003D3D18"/>
    <w:rsid w:val="003D5EC2"/>
    <w:rsid w:val="003E6017"/>
    <w:rsid w:val="003E6B92"/>
    <w:rsid w:val="003F2B63"/>
    <w:rsid w:val="003F5D5A"/>
    <w:rsid w:val="004048FC"/>
    <w:rsid w:val="0040794F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560E"/>
    <w:rsid w:val="00477B88"/>
    <w:rsid w:val="00477EC1"/>
    <w:rsid w:val="00492905"/>
    <w:rsid w:val="004937A1"/>
    <w:rsid w:val="0049603F"/>
    <w:rsid w:val="00496E28"/>
    <w:rsid w:val="004A731E"/>
    <w:rsid w:val="004A776B"/>
    <w:rsid w:val="004B0854"/>
    <w:rsid w:val="004B1AF9"/>
    <w:rsid w:val="004B1C9B"/>
    <w:rsid w:val="004B2154"/>
    <w:rsid w:val="004B6D93"/>
    <w:rsid w:val="004C325B"/>
    <w:rsid w:val="004C37F5"/>
    <w:rsid w:val="004C727A"/>
    <w:rsid w:val="004D1482"/>
    <w:rsid w:val="004D47B3"/>
    <w:rsid w:val="004D51E5"/>
    <w:rsid w:val="004D64A1"/>
    <w:rsid w:val="004D6A38"/>
    <w:rsid w:val="004E4D22"/>
    <w:rsid w:val="004E5920"/>
    <w:rsid w:val="004F1B27"/>
    <w:rsid w:val="004F462E"/>
    <w:rsid w:val="004F5556"/>
    <w:rsid w:val="004F5E61"/>
    <w:rsid w:val="004F7BC9"/>
    <w:rsid w:val="005009D3"/>
    <w:rsid w:val="00502665"/>
    <w:rsid w:val="0051598D"/>
    <w:rsid w:val="005253EC"/>
    <w:rsid w:val="005331CA"/>
    <w:rsid w:val="005333BF"/>
    <w:rsid w:val="00534C1D"/>
    <w:rsid w:val="00553774"/>
    <w:rsid w:val="005544FB"/>
    <w:rsid w:val="00554A51"/>
    <w:rsid w:val="00555462"/>
    <w:rsid w:val="00565B1E"/>
    <w:rsid w:val="00572EF3"/>
    <w:rsid w:val="00575F58"/>
    <w:rsid w:val="00577D45"/>
    <w:rsid w:val="00582990"/>
    <w:rsid w:val="005859F8"/>
    <w:rsid w:val="005905CA"/>
    <w:rsid w:val="00594779"/>
    <w:rsid w:val="00594CCB"/>
    <w:rsid w:val="00596897"/>
    <w:rsid w:val="00597EF0"/>
    <w:rsid w:val="005A6D2D"/>
    <w:rsid w:val="005B64FA"/>
    <w:rsid w:val="005B66D0"/>
    <w:rsid w:val="005B750B"/>
    <w:rsid w:val="005C6C85"/>
    <w:rsid w:val="005D1B82"/>
    <w:rsid w:val="005D368F"/>
    <w:rsid w:val="005F0C7F"/>
    <w:rsid w:val="005F32F0"/>
    <w:rsid w:val="005F6AF4"/>
    <w:rsid w:val="0060206E"/>
    <w:rsid w:val="00602C85"/>
    <w:rsid w:val="00607F0E"/>
    <w:rsid w:val="00631C7E"/>
    <w:rsid w:val="006358FB"/>
    <w:rsid w:val="00640F99"/>
    <w:rsid w:val="00642879"/>
    <w:rsid w:val="00644130"/>
    <w:rsid w:val="006552AA"/>
    <w:rsid w:val="006575D8"/>
    <w:rsid w:val="00672AA7"/>
    <w:rsid w:val="006734F4"/>
    <w:rsid w:val="00677086"/>
    <w:rsid w:val="00690E1C"/>
    <w:rsid w:val="00693BB5"/>
    <w:rsid w:val="00694F23"/>
    <w:rsid w:val="006A1FD3"/>
    <w:rsid w:val="006B78AB"/>
    <w:rsid w:val="006D354E"/>
    <w:rsid w:val="006D6B31"/>
    <w:rsid w:val="006D7310"/>
    <w:rsid w:val="006D7C8C"/>
    <w:rsid w:val="006D7E69"/>
    <w:rsid w:val="006E4C76"/>
    <w:rsid w:val="006E659C"/>
    <w:rsid w:val="006F3C6E"/>
    <w:rsid w:val="006F7D4A"/>
    <w:rsid w:val="0070376B"/>
    <w:rsid w:val="00704259"/>
    <w:rsid w:val="007075A8"/>
    <w:rsid w:val="00713FA8"/>
    <w:rsid w:val="00715658"/>
    <w:rsid w:val="00733BBB"/>
    <w:rsid w:val="0073559C"/>
    <w:rsid w:val="00735874"/>
    <w:rsid w:val="0074104D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804A1"/>
    <w:rsid w:val="007836F1"/>
    <w:rsid w:val="007849B0"/>
    <w:rsid w:val="007A0F98"/>
    <w:rsid w:val="007A1584"/>
    <w:rsid w:val="007A184A"/>
    <w:rsid w:val="007A25AE"/>
    <w:rsid w:val="007A577D"/>
    <w:rsid w:val="007B23E5"/>
    <w:rsid w:val="007B2C8C"/>
    <w:rsid w:val="007C38D6"/>
    <w:rsid w:val="007C6BA2"/>
    <w:rsid w:val="007D4E12"/>
    <w:rsid w:val="007E0BE3"/>
    <w:rsid w:val="007E0C20"/>
    <w:rsid w:val="007E0C32"/>
    <w:rsid w:val="007F6588"/>
    <w:rsid w:val="007F6C59"/>
    <w:rsid w:val="00801439"/>
    <w:rsid w:val="00802446"/>
    <w:rsid w:val="00802A52"/>
    <w:rsid w:val="008057F0"/>
    <w:rsid w:val="00807024"/>
    <w:rsid w:val="00807AE5"/>
    <w:rsid w:val="00813614"/>
    <w:rsid w:val="00814F8B"/>
    <w:rsid w:val="00815F2C"/>
    <w:rsid w:val="00822465"/>
    <w:rsid w:val="00830989"/>
    <w:rsid w:val="00835977"/>
    <w:rsid w:val="00846945"/>
    <w:rsid w:val="0085198F"/>
    <w:rsid w:val="00853E53"/>
    <w:rsid w:val="00862596"/>
    <w:rsid w:val="00882DA4"/>
    <w:rsid w:val="008A05F3"/>
    <w:rsid w:val="008A647E"/>
    <w:rsid w:val="008B1444"/>
    <w:rsid w:val="008B3FD1"/>
    <w:rsid w:val="008B70A0"/>
    <w:rsid w:val="008C0B30"/>
    <w:rsid w:val="008C1751"/>
    <w:rsid w:val="008D4FBC"/>
    <w:rsid w:val="008D654C"/>
    <w:rsid w:val="008F1A28"/>
    <w:rsid w:val="00900E7C"/>
    <w:rsid w:val="00901F38"/>
    <w:rsid w:val="009057C3"/>
    <w:rsid w:val="00911D54"/>
    <w:rsid w:val="009120EC"/>
    <w:rsid w:val="009140EA"/>
    <w:rsid w:val="0092259C"/>
    <w:rsid w:val="00931311"/>
    <w:rsid w:val="00934277"/>
    <w:rsid w:val="00942D22"/>
    <w:rsid w:val="0095242A"/>
    <w:rsid w:val="00952DF5"/>
    <w:rsid w:val="009642AD"/>
    <w:rsid w:val="0097107A"/>
    <w:rsid w:val="0097595C"/>
    <w:rsid w:val="009844E8"/>
    <w:rsid w:val="00991202"/>
    <w:rsid w:val="009A09F3"/>
    <w:rsid w:val="009A193F"/>
    <w:rsid w:val="009A4B39"/>
    <w:rsid w:val="009B740F"/>
    <w:rsid w:val="009B7A55"/>
    <w:rsid w:val="009D3252"/>
    <w:rsid w:val="009E61D9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A5DA4"/>
    <w:rsid w:val="00AD27EF"/>
    <w:rsid w:val="00AD3B87"/>
    <w:rsid w:val="00AE0259"/>
    <w:rsid w:val="00AE3F4F"/>
    <w:rsid w:val="00AE520A"/>
    <w:rsid w:val="00AF420C"/>
    <w:rsid w:val="00AF51A3"/>
    <w:rsid w:val="00AF7FA5"/>
    <w:rsid w:val="00B23D54"/>
    <w:rsid w:val="00B3761E"/>
    <w:rsid w:val="00B40785"/>
    <w:rsid w:val="00B4410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D13E4"/>
    <w:rsid w:val="00BE0A53"/>
    <w:rsid w:val="00BE28C1"/>
    <w:rsid w:val="00BE4CA0"/>
    <w:rsid w:val="00BE54B2"/>
    <w:rsid w:val="00BE6773"/>
    <w:rsid w:val="00C0399C"/>
    <w:rsid w:val="00C04E6B"/>
    <w:rsid w:val="00C05B13"/>
    <w:rsid w:val="00C07CEE"/>
    <w:rsid w:val="00C22134"/>
    <w:rsid w:val="00C26040"/>
    <w:rsid w:val="00C43E37"/>
    <w:rsid w:val="00C4796B"/>
    <w:rsid w:val="00C519EB"/>
    <w:rsid w:val="00C56009"/>
    <w:rsid w:val="00C63C7B"/>
    <w:rsid w:val="00C64EDC"/>
    <w:rsid w:val="00C70114"/>
    <w:rsid w:val="00C8246F"/>
    <w:rsid w:val="00C92F28"/>
    <w:rsid w:val="00C962BD"/>
    <w:rsid w:val="00C96FB0"/>
    <w:rsid w:val="00CA2781"/>
    <w:rsid w:val="00CA2D1D"/>
    <w:rsid w:val="00CB0881"/>
    <w:rsid w:val="00CD54EA"/>
    <w:rsid w:val="00CE1734"/>
    <w:rsid w:val="00CE34CC"/>
    <w:rsid w:val="00CE5414"/>
    <w:rsid w:val="00CF1A35"/>
    <w:rsid w:val="00D030D2"/>
    <w:rsid w:val="00D16E59"/>
    <w:rsid w:val="00D24B8A"/>
    <w:rsid w:val="00D25CBB"/>
    <w:rsid w:val="00D45553"/>
    <w:rsid w:val="00D532E2"/>
    <w:rsid w:val="00D54F5E"/>
    <w:rsid w:val="00D553E8"/>
    <w:rsid w:val="00D60595"/>
    <w:rsid w:val="00D63DB8"/>
    <w:rsid w:val="00D71126"/>
    <w:rsid w:val="00D72C47"/>
    <w:rsid w:val="00D758D5"/>
    <w:rsid w:val="00D97168"/>
    <w:rsid w:val="00DA02A4"/>
    <w:rsid w:val="00DA2441"/>
    <w:rsid w:val="00DA2480"/>
    <w:rsid w:val="00DA2D69"/>
    <w:rsid w:val="00DA3A83"/>
    <w:rsid w:val="00DA72CE"/>
    <w:rsid w:val="00DE3763"/>
    <w:rsid w:val="00E00BD0"/>
    <w:rsid w:val="00E01D8C"/>
    <w:rsid w:val="00E05788"/>
    <w:rsid w:val="00E06B74"/>
    <w:rsid w:val="00E100FF"/>
    <w:rsid w:val="00E232D9"/>
    <w:rsid w:val="00E538D9"/>
    <w:rsid w:val="00E53BD2"/>
    <w:rsid w:val="00E76ADB"/>
    <w:rsid w:val="00E87235"/>
    <w:rsid w:val="00E87E78"/>
    <w:rsid w:val="00E93CEB"/>
    <w:rsid w:val="00E9476D"/>
    <w:rsid w:val="00E97CAE"/>
    <w:rsid w:val="00EA0857"/>
    <w:rsid w:val="00EA2AE2"/>
    <w:rsid w:val="00EA31CC"/>
    <w:rsid w:val="00EA3A3B"/>
    <w:rsid w:val="00EA4596"/>
    <w:rsid w:val="00EA5DF9"/>
    <w:rsid w:val="00EA693A"/>
    <w:rsid w:val="00EB7A1A"/>
    <w:rsid w:val="00EC4EB2"/>
    <w:rsid w:val="00EE00EB"/>
    <w:rsid w:val="00EE0538"/>
    <w:rsid w:val="00EE123B"/>
    <w:rsid w:val="00EE6A4D"/>
    <w:rsid w:val="00EF37F1"/>
    <w:rsid w:val="00F04D53"/>
    <w:rsid w:val="00F109AE"/>
    <w:rsid w:val="00F17105"/>
    <w:rsid w:val="00F225DB"/>
    <w:rsid w:val="00F22919"/>
    <w:rsid w:val="00F22F13"/>
    <w:rsid w:val="00F2331B"/>
    <w:rsid w:val="00F27D72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90F9D"/>
    <w:rsid w:val="00F92A32"/>
    <w:rsid w:val="00F94961"/>
    <w:rsid w:val="00FA4438"/>
    <w:rsid w:val="00FA78A1"/>
    <w:rsid w:val="00FA7FBA"/>
    <w:rsid w:val="00FB59AD"/>
    <w:rsid w:val="00FB6119"/>
    <w:rsid w:val="00FB6C54"/>
    <w:rsid w:val="00FB7713"/>
    <w:rsid w:val="00FC357F"/>
    <w:rsid w:val="00FD4AA4"/>
    <w:rsid w:val="00FD6F31"/>
    <w:rsid w:val="00FE163D"/>
    <w:rsid w:val="00FE1CB3"/>
    <w:rsid w:val="00FE453C"/>
    <w:rsid w:val="00FE5ABA"/>
    <w:rsid w:val="00FE5BDD"/>
    <w:rsid w:val="00FE6105"/>
    <w:rsid w:val="00FE7368"/>
    <w:rsid w:val="00FF375D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B6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Основной текст с отступом Знак"/>
    <w:basedOn w:val="Normal"/>
    <w:link w:val="BodyTextIndentChar"/>
    <w:uiPriority w:val="99"/>
    <w:rsid w:val="00502665"/>
    <w:pPr>
      <w:ind w:firstLine="708"/>
    </w:pPr>
  </w:style>
  <w:style w:type="character" w:customStyle="1" w:styleId="BodyTextIndentChar">
    <w:name w:val="Body Text Indent Char"/>
    <w:aliases w:val="Основной текст с отступом Знак Char"/>
    <w:basedOn w:val="DefaultParagraphFont"/>
    <w:link w:val="BodyTextIndent"/>
    <w:uiPriority w:val="99"/>
    <w:semiHidden/>
    <w:locked/>
    <w:rsid w:val="00F70E8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0E81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463</TotalTime>
  <Pages>7</Pages>
  <Words>1771</Words>
  <Characters>10096</Characters>
  <Application>Microsoft Office Outlook</Application>
  <DocSecurity>0</DocSecurity>
  <Lines>0</Lines>
  <Paragraphs>0</Paragraphs>
  <ScaleCrop>false</ScaleCrop>
  <Company>Администрация Войновского с/п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2</cp:lastModifiedBy>
  <cp:revision>28</cp:revision>
  <cp:lastPrinted>2017-04-24T07:44:00Z</cp:lastPrinted>
  <dcterms:created xsi:type="dcterms:W3CDTF">2016-04-26T07:46:00Z</dcterms:created>
  <dcterms:modified xsi:type="dcterms:W3CDTF">2017-04-24T07:45:00Z</dcterms:modified>
</cp:coreProperties>
</file>