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230FEA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84B19">
        <w:rPr>
          <w:sz w:val="28"/>
          <w:szCs w:val="28"/>
        </w:rPr>
        <w:t xml:space="preserve"> </w:t>
      </w:r>
      <w:r w:rsidR="00930AED">
        <w:rPr>
          <w:sz w:val="28"/>
          <w:szCs w:val="28"/>
        </w:rPr>
        <w:t xml:space="preserve"> </w:t>
      </w:r>
      <w:r w:rsidR="00B92BE9">
        <w:rPr>
          <w:sz w:val="28"/>
          <w:szCs w:val="28"/>
        </w:rPr>
        <w:t xml:space="preserve">января </w:t>
      </w:r>
      <w:r w:rsidR="00C376FE">
        <w:rPr>
          <w:sz w:val="28"/>
          <w:szCs w:val="28"/>
        </w:rPr>
        <w:t>2020</w:t>
      </w:r>
      <w:r w:rsidR="001B35D1">
        <w:rPr>
          <w:sz w:val="28"/>
          <w:szCs w:val="28"/>
        </w:rPr>
        <w:t xml:space="preserve"> года                      </w:t>
      </w:r>
      <w:r w:rsidR="00084B19">
        <w:rPr>
          <w:sz w:val="28"/>
          <w:szCs w:val="28"/>
        </w:rPr>
        <w:t xml:space="preserve"> </w:t>
      </w:r>
      <w:r w:rsidR="00930AED">
        <w:rPr>
          <w:sz w:val="28"/>
          <w:szCs w:val="28"/>
        </w:rPr>
        <w:t xml:space="preserve">    </w:t>
      </w:r>
      <w:r w:rsidR="00065C86">
        <w:rPr>
          <w:sz w:val="28"/>
          <w:szCs w:val="28"/>
        </w:rPr>
        <w:t xml:space="preserve"> </w:t>
      </w:r>
      <w:r>
        <w:rPr>
          <w:sz w:val="28"/>
          <w:szCs w:val="28"/>
        </w:rPr>
        <w:t>№ 6</w:t>
      </w:r>
      <w:r w:rsidR="00B92BE9">
        <w:rPr>
          <w:sz w:val="28"/>
          <w:szCs w:val="28"/>
        </w:rPr>
        <w:t xml:space="preserve">       </w:t>
      </w:r>
      <w:r w:rsidR="00084B19">
        <w:rPr>
          <w:sz w:val="28"/>
          <w:szCs w:val="28"/>
        </w:rPr>
        <w:t xml:space="preserve">   </w:t>
      </w:r>
      <w:r w:rsidR="00B92BE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 w:rsidP="00BF64AE">
      <w:pPr>
        <w:ind w:right="3118"/>
        <w:rPr>
          <w:sz w:val="28"/>
          <w:szCs w:val="28"/>
        </w:rPr>
      </w:pPr>
      <w:r>
        <w:rPr>
          <w:sz w:val="28"/>
          <w:szCs w:val="28"/>
        </w:rPr>
        <w:t>О  принятии в муниципальную</w:t>
      </w:r>
      <w:r w:rsidR="00BF64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собственность </w:t>
      </w:r>
      <w:r w:rsidR="00BF64AE">
        <w:rPr>
          <w:sz w:val="28"/>
          <w:szCs w:val="28"/>
        </w:rPr>
        <w:t xml:space="preserve">муниципального образования  «Войновское сельское  поселение» и включении  в  реестр муниципальной  собственности  </w:t>
      </w:r>
      <w:r>
        <w:rPr>
          <w:sz w:val="28"/>
          <w:szCs w:val="28"/>
        </w:rPr>
        <w:t>объект</w:t>
      </w:r>
      <w:r w:rsidR="00BF64AE">
        <w:rPr>
          <w:sz w:val="28"/>
          <w:szCs w:val="28"/>
        </w:rPr>
        <w:t>а</w:t>
      </w:r>
      <w:r w:rsidR="0080574D">
        <w:rPr>
          <w:sz w:val="28"/>
          <w:szCs w:val="28"/>
        </w:rPr>
        <w:t xml:space="preserve"> </w:t>
      </w:r>
      <w:r w:rsidR="00BF64AE">
        <w:rPr>
          <w:sz w:val="28"/>
          <w:szCs w:val="28"/>
        </w:rPr>
        <w:t xml:space="preserve"> недвижимого имущества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Pr="00EE0F8B" w:rsidRDefault="00084B19" w:rsidP="00EE0F8B">
      <w:pPr>
        <w:rPr>
          <w:color w:val="000000"/>
          <w:sz w:val="28"/>
          <w:szCs w:val="28"/>
          <w:lang/>
        </w:rPr>
      </w:pPr>
      <w:r>
        <w:rPr>
          <w:sz w:val="28"/>
          <w:szCs w:val="28"/>
        </w:rPr>
        <w:t xml:space="preserve">               </w:t>
      </w:r>
      <w:r w:rsidR="00EE0F8B">
        <w:rPr>
          <w:sz w:val="28"/>
          <w:szCs w:val="28"/>
        </w:rPr>
        <w:t xml:space="preserve">На основании решения Егорлыкского районного суда </w:t>
      </w:r>
      <w:r w:rsidR="00C376FE">
        <w:rPr>
          <w:sz w:val="28"/>
          <w:szCs w:val="28"/>
        </w:rPr>
        <w:t xml:space="preserve">Ростовской области от 11.12.2019 </w:t>
      </w:r>
      <w:r w:rsidR="00EE0F8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 </w:t>
      </w:r>
      <w:r w:rsidR="00EE0F8B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</w:t>
      </w:r>
      <w:r w:rsidR="00EE0F8B">
        <w:rPr>
          <w:sz w:val="28"/>
          <w:szCs w:val="28"/>
        </w:rPr>
        <w:t xml:space="preserve">, </w:t>
      </w:r>
      <w:r w:rsidR="00C34212">
        <w:rPr>
          <w:sz w:val="28"/>
          <w:szCs w:val="28"/>
        </w:rPr>
        <w:t xml:space="preserve">решением Собрания депутатов Войновского сельского поселения </w:t>
      </w:r>
      <w:r w:rsidR="00C34212">
        <w:rPr>
          <w:sz w:val="28"/>
          <w:szCs w:val="28"/>
          <w:lang/>
        </w:rPr>
        <w:t xml:space="preserve"> 20.03.2009 </w:t>
      </w:r>
      <w:r w:rsidR="00EE0F8B">
        <w:rPr>
          <w:sz w:val="28"/>
          <w:szCs w:val="28"/>
          <w:lang/>
        </w:rPr>
        <w:t xml:space="preserve"> </w:t>
      </w:r>
      <w:r w:rsidR="00C34212">
        <w:rPr>
          <w:sz w:val="28"/>
          <w:szCs w:val="28"/>
          <w:lang/>
        </w:rPr>
        <w:t xml:space="preserve">года </w:t>
      </w:r>
      <w:r w:rsidR="00C376FE">
        <w:rPr>
          <w:sz w:val="28"/>
          <w:szCs w:val="28"/>
          <w:lang/>
        </w:rPr>
        <w:t xml:space="preserve">       </w:t>
      </w:r>
      <w:r w:rsidR="00C34212">
        <w:rPr>
          <w:sz w:val="28"/>
          <w:szCs w:val="28"/>
          <w:lang/>
        </w:rPr>
        <w:t xml:space="preserve">№  16/1 «Об утверждении </w:t>
      </w:r>
      <w:r w:rsidR="00EE0F8B">
        <w:rPr>
          <w:sz w:val="28"/>
          <w:szCs w:val="28"/>
          <w:lang/>
        </w:rPr>
        <w:t xml:space="preserve"> </w:t>
      </w:r>
      <w:r w:rsidR="00C34212">
        <w:rPr>
          <w:sz w:val="28"/>
          <w:szCs w:val="28"/>
          <w:lang/>
        </w:rPr>
        <w:t xml:space="preserve">Положения  </w:t>
      </w:r>
      <w:r w:rsidR="00C34212">
        <w:rPr>
          <w:sz w:val="28"/>
          <w:szCs w:val="28"/>
        </w:rPr>
        <w:t>«О порядке  учета, управления и распоряжения объектами муниципальной собственности муниципального образования  «Войновское сельское поселение»</w:t>
      </w:r>
      <w:r w:rsidR="00EE0F8B">
        <w:rPr>
          <w:sz w:val="28"/>
          <w:szCs w:val="28"/>
        </w:rPr>
        <w:t xml:space="preserve">, </w:t>
      </w:r>
      <w:r w:rsidR="00C376FE">
        <w:rPr>
          <w:color w:val="000000"/>
          <w:sz w:val="28"/>
          <w:szCs w:val="28"/>
        </w:rPr>
        <w:t xml:space="preserve">Уставом </w:t>
      </w:r>
      <w:r w:rsidR="00C34212" w:rsidRPr="00EE0F8B">
        <w:rPr>
          <w:color w:val="000000"/>
          <w:sz w:val="28"/>
          <w:szCs w:val="28"/>
        </w:rPr>
        <w:t xml:space="preserve"> </w:t>
      </w:r>
      <w:r w:rsidR="00C376FE">
        <w:rPr>
          <w:color w:val="000000"/>
          <w:sz w:val="28"/>
          <w:szCs w:val="28"/>
        </w:rPr>
        <w:t>муниципального образования  «Войновское</w:t>
      </w:r>
      <w:r w:rsidR="00EE0F8B" w:rsidRPr="00EE0F8B">
        <w:rPr>
          <w:color w:val="000000"/>
          <w:sz w:val="28"/>
          <w:szCs w:val="28"/>
          <w:lang/>
        </w:rPr>
        <w:t xml:space="preserve"> </w:t>
      </w:r>
      <w:r w:rsidR="00C376FE">
        <w:rPr>
          <w:color w:val="000000"/>
          <w:sz w:val="28"/>
          <w:szCs w:val="28"/>
        </w:rPr>
        <w:t>сельское  поселение»</w:t>
      </w:r>
      <w:r w:rsidR="00EE0F8B">
        <w:rPr>
          <w:color w:val="000000"/>
          <w:sz w:val="28"/>
          <w:szCs w:val="28"/>
        </w:rPr>
        <w:t>,</w:t>
      </w:r>
    </w:p>
    <w:p w:rsidR="00EE0F8B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0F8B">
        <w:rPr>
          <w:sz w:val="28"/>
          <w:szCs w:val="28"/>
        </w:rPr>
        <w:t xml:space="preserve">                             </w:t>
      </w:r>
    </w:p>
    <w:p w:rsidR="00084B19" w:rsidRDefault="00EE0F8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F64AE">
        <w:rPr>
          <w:sz w:val="28"/>
          <w:szCs w:val="28"/>
        </w:rPr>
        <w:t xml:space="preserve">                     постановляет</w:t>
      </w:r>
      <w:r>
        <w:rPr>
          <w:sz w:val="28"/>
          <w:szCs w:val="28"/>
        </w:rPr>
        <w:t>: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084B19" w:rsidRDefault="00EE0F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4B19">
        <w:rPr>
          <w:sz w:val="28"/>
          <w:szCs w:val="28"/>
        </w:rPr>
        <w:t>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 w:rsidR="00084B19">
        <w:rPr>
          <w:sz w:val="28"/>
          <w:szCs w:val="28"/>
        </w:rPr>
        <w:t xml:space="preserve"> объект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BF64AE">
        <w:rPr>
          <w:sz w:val="28"/>
          <w:szCs w:val="28"/>
        </w:rPr>
        <w:t>у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принят</w:t>
      </w:r>
      <w:r w:rsidR="00BF64AE">
        <w:rPr>
          <w:sz w:val="28"/>
          <w:szCs w:val="28"/>
        </w:rPr>
        <w:t xml:space="preserve">ому </w:t>
      </w:r>
      <w:r w:rsidR="00EE0F8B">
        <w:rPr>
          <w:sz w:val="28"/>
          <w:szCs w:val="28"/>
        </w:rPr>
        <w:t xml:space="preserve"> 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собственность присвоить реестров</w:t>
      </w:r>
      <w:r w:rsidR="00BF64AE">
        <w:rPr>
          <w:sz w:val="28"/>
          <w:szCs w:val="28"/>
        </w:rPr>
        <w:t>ый</w:t>
      </w:r>
      <w:r w:rsidR="00EE0F8B">
        <w:rPr>
          <w:sz w:val="28"/>
          <w:szCs w:val="28"/>
        </w:rPr>
        <w:t xml:space="preserve"> 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 w:rsidR="00BF6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</w:t>
      </w:r>
      <w:r w:rsidR="00930AED">
        <w:rPr>
          <w:sz w:val="28"/>
          <w:szCs w:val="28"/>
        </w:rPr>
        <w:t xml:space="preserve"> и подлежит обнародованию.</w:t>
      </w:r>
    </w:p>
    <w:p w:rsidR="00084B19" w:rsidRDefault="00084B19"/>
    <w:p w:rsidR="00084B19" w:rsidRDefault="00084B19"/>
    <w:p w:rsidR="00084B19" w:rsidRDefault="00084B19"/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30A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r w:rsidR="00230FE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В.В.Г</w:t>
      </w:r>
      <w:r w:rsidR="00930AED">
        <w:rPr>
          <w:sz w:val="28"/>
          <w:szCs w:val="28"/>
        </w:rPr>
        <w:t xml:space="preserve">авриленко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930AE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</w:p>
    <w:p w:rsidR="00084B19" w:rsidRPr="0080574D" w:rsidRDefault="00930AE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084B19" w:rsidRPr="0080574D">
        <w:rPr>
          <w:sz w:val="20"/>
          <w:szCs w:val="20"/>
        </w:rPr>
        <w:t>Приложение № 1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к постановлению Администрации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 xml:space="preserve">от </w:t>
      </w:r>
      <w:r w:rsidR="00230FEA">
        <w:rPr>
          <w:sz w:val="20"/>
          <w:szCs w:val="20"/>
        </w:rPr>
        <w:t>17</w:t>
      </w:r>
      <w:r w:rsidRPr="0080574D">
        <w:rPr>
          <w:sz w:val="20"/>
          <w:szCs w:val="20"/>
        </w:rPr>
        <w:t>.</w:t>
      </w:r>
      <w:r w:rsidR="00F53C16">
        <w:rPr>
          <w:sz w:val="20"/>
          <w:szCs w:val="20"/>
        </w:rPr>
        <w:t>01</w:t>
      </w:r>
      <w:r w:rsidR="0090526D" w:rsidRPr="0080574D">
        <w:rPr>
          <w:sz w:val="20"/>
          <w:szCs w:val="20"/>
        </w:rPr>
        <w:t>.</w:t>
      </w:r>
      <w:r w:rsidR="00BF64AE">
        <w:rPr>
          <w:sz w:val="20"/>
          <w:szCs w:val="20"/>
        </w:rPr>
        <w:t xml:space="preserve">2020 </w:t>
      </w:r>
      <w:r w:rsidRPr="0080574D">
        <w:rPr>
          <w:sz w:val="20"/>
          <w:szCs w:val="20"/>
        </w:rPr>
        <w:t xml:space="preserve">года № </w:t>
      </w:r>
      <w:r w:rsidR="00230FEA">
        <w:rPr>
          <w:sz w:val="20"/>
          <w:szCs w:val="20"/>
        </w:rPr>
        <w:t>6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0109" w:type="dxa"/>
        <w:tblInd w:w="-645" w:type="dxa"/>
        <w:tblLayout w:type="fixed"/>
        <w:tblLook w:val="0000"/>
      </w:tblPr>
      <w:tblGrid>
        <w:gridCol w:w="611"/>
        <w:gridCol w:w="1560"/>
        <w:gridCol w:w="1843"/>
        <w:gridCol w:w="992"/>
        <w:gridCol w:w="1843"/>
        <w:gridCol w:w="1701"/>
        <w:gridCol w:w="1559"/>
      </w:tblGrid>
      <w:tr w:rsidR="00065C86" w:rsidRPr="00B92BE9" w:rsidTr="00065C8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Default="00065C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№ 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  <w:r w:rsidRPr="00B92BE9">
              <w:rPr>
                <w:sz w:val="18"/>
                <w:szCs w:val="18"/>
              </w:rPr>
              <w:t>/</w:t>
            </w:r>
            <w:proofErr w:type="spellStart"/>
            <w:r w:rsidRPr="00B92B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Наименование</w:t>
            </w: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Адрес (местоположение)</w:t>
            </w:r>
          </w:p>
          <w:p w:rsidR="00065C86" w:rsidRPr="00B92BE9" w:rsidRDefault="00065C86" w:rsidP="00466CF7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кв.</w:t>
            </w:r>
            <w:r w:rsidRPr="00B92BE9">
              <w:rPr>
                <w:sz w:val="18"/>
                <w:szCs w:val="18"/>
              </w:rPr>
              <w:t>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86" w:rsidRDefault="00065C86" w:rsidP="00B92BE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 w:rsidP="00B92BE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 w:rsidP="00B92BE9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Документ-основание   принятия 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86" w:rsidRDefault="00065C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Реестровый номер</w:t>
            </w:r>
          </w:p>
        </w:tc>
      </w:tr>
      <w:tr w:rsidR="00065C86" w:rsidRPr="00B92BE9" w:rsidTr="00065C86">
        <w:trPr>
          <w:trHeight w:val="9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 w:rsidP="00DA63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 w:rsidR="00DA63B8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347676 </w:t>
            </w:r>
            <w:r w:rsidRPr="00B92BE9">
              <w:rPr>
                <w:sz w:val="18"/>
                <w:szCs w:val="18"/>
              </w:rPr>
              <w:t>Ростовская область,</w:t>
            </w:r>
          </w:p>
          <w:p w:rsidR="00065C86" w:rsidRPr="00B92BE9" w:rsidRDefault="00065C86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Егорлыкский район, </w:t>
            </w:r>
          </w:p>
          <w:p w:rsidR="00065C86" w:rsidRPr="00B92BE9" w:rsidRDefault="00065C86" w:rsidP="009C277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B92BE9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Войнов</w:t>
            </w:r>
            <w:proofErr w:type="spellEnd"/>
            <w:r w:rsidRPr="00B92BE9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>Садовая,30-д</w:t>
            </w:r>
          </w:p>
          <w:p w:rsidR="00065C86" w:rsidRPr="00B92BE9" w:rsidRDefault="00065C86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Pr="00B92BE9" w:rsidRDefault="00065C86" w:rsidP="001B3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86" w:rsidRDefault="00065C86" w:rsidP="005023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61:10:0030101:1524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86" w:rsidRDefault="00065C86" w:rsidP="005023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Егорлыкского районного суда Ростовской  области</w:t>
            </w:r>
            <w:r w:rsidRPr="00B92BE9">
              <w:rPr>
                <w:sz w:val="18"/>
                <w:szCs w:val="18"/>
              </w:rPr>
              <w:t xml:space="preserve"> </w:t>
            </w:r>
          </w:p>
          <w:p w:rsidR="00065C86" w:rsidRPr="00B92BE9" w:rsidRDefault="00065C86" w:rsidP="005023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11.12.2019</w:t>
            </w:r>
            <w:r w:rsidRPr="00B92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86" w:rsidRPr="00B92BE9" w:rsidRDefault="00065C86" w:rsidP="00B80A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B92BE9">
              <w:rPr>
                <w:sz w:val="18"/>
                <w:szCs w:val="18"/>
              </w:rPr>
              <w:t>.1.2.0.0</w:t>
            </w:r>
            <w:r>
              <w:rPr>
                <w:sz w:val="18"/>
                <w:szCs w:val="18"/>
              </w:rPr>
              <w:t>1</w:t>
            </w:r>
            <w:r w:rsidRPr="00B92BE9">
              <w:rPr>
                <w:sz w:val="18"/>
                <w:szCs w:val="18"/>
              </w:rPr>
              <w:t>00004</w:t>
            </w:r>
            <w:r>
              <w:rPr>
                <w:sz w:val="18"/>
                <w:szCs w:val="18"/>
              </w:rPr>
              <w:t>7</w:t>
            </w:r>
          </w:p>
        </w:tc>
      </w:tr>
    </w:tbl>
    <w:p w:rsidR="00084B19" w:rsidRDefault="00084B19"/>
    <w:sectPr w:rsidR="00084B19" w:rsidSect="0080574D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169A3"/>
    <w:rsid w:val="00047765"/>
    <w:rsid w:val="00065C86"/>
    <w:rsid w:val="00084B19"/>
    <w:rsid w:val="001A5D83"/>
    <w:rsid w:val="001B35D1"/>
    <w:rsid w:val="00225C62"/>
    <w:rsid w:val="00230FEA"/>
    <w:rsid w:val="00241316"/>
    <w:rsid w:val="003F4EF0"/>
    <w:rsid w:val="00466CF7"/>
    <w:rsid w:val="0050231C"/>
    <w:rsid w:val="00536DF7"/>
    <w:rsid w:val="00546F58"/>
    <w:rsid w:val="005B3C52"/>
    <w:rsid w:val="005C79C7"/>
    <w:rsid w:val="0080574D"/>
    <w:rsid w:val="00867E6B"/>
    <w:rsid w:val="008D76BF"/>
    <w:rsid w:val="0090526D"/>
    <w:rsid w:val="00923E97"/>
    <w:rsid w:val="00930AED"/>
    <w:rsid w:val="009C277A"/>
    <w:rsid w:val="00B80AB5"/>
    <w:rsid w:val="00B92BE9"/>
    <w:rsid w:val="00BF64AE"/>
    <w:rsid w:val="00C34212"/>
    <w:rsid w:val="00C376FE"/>
    <w:rsid w:val="00CA49CE"/>
    <w:rsid w:val="00D57DD8"/>
    <w:rsid w:val="00DA2D25"/>
    <w:rsid w:val="00DA63B8"/>
    <w:rsid w:val="00E03369"/>
    <w:rsid w:val="00EE0F8B"/>
    <w:rsid w:val="00F142CF"/>
    <w:rsid w:val="00F53C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503</TotalTime>
  <Pages>2</Pages>
  <Words>418</Words>
  <Characters>2389</Characters>
  <Application>Microsoft Office Outlook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user</cp:lastModifiedBy>
  <cp:revision>29</cp:revision>
  <cp:lastPrinted>2020-01-29T06:21:00Z</cp:lastPrinted>
  <dcterms:created xsi:type="dcterms:W3CDTF">2013-08-02T07:23:00Z</dcterms:created>
  <dcterms:modified xsi:type="dcterms:W3CDTF">2020-02-04T07:28:00Z</dcterms:modified>
</cp:coreProperties>
</file>