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 xml:space="preserve">АДМИНИСТРАЦИЯ 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>ВОЙНОВСКОГО СЕЛЬСКОГО ПОСЕЛЕНИЯ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>ЕГОРЛЫКСКОГО РАЙОНА РОСТОВСКОЙ ОБЛАСТИ</w:t>
      </w:r>
    </w:p>
    <w:p w:rsidR="00C1510E" w:rsidRPr="00791531" w:rsidRDefault="00C1510E" w:rsidP="00C1510E">
      <w:pPr>
        <w:jc w:val="center"/>
        <w:rPr>
          <w:b/>
          <w:sz w:val="28"/>
          <w:szCs w:val="28"/>
        </w:rPr>
      </w:pPr>
      <w:r w:rsidRPr="00791531">
        <w:rPr>
          <w:b/>
          <w:sz w:val="28"/>
          <w:szCs w:val="28"/>
        </w:rPr>
        <w:t xml:space="preserve">ПОСТАНОВЛЕНИЕ   </w:t>
      </w:r>
    </w:p>
    <w:p w:rsidR="00C1510E" w:rsidRPr="00791531" w:rsidRDefault="00C1510E" w:rsidP="00C1510E">
      <w:pPr>
        <w:rPr>
          <w:b/>
          <w:sz w:val="28"/>
          <w:szCs w:val="28"/>
        </w:rPr>
      </w:pP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791531" w:rsidRDefault="00C1510E" w:rsidP="00C1510E">
      <w:pPr>
        <w:suppressAutoHyphens/>
        <w:jc w:val="both"/>
        <w:rPr>
          <w:b/>
          <w:sz w:val="28"/>
          <w:szCs w:val="28"/>
          <w:lang w:eastAsia="ar-SA"/>
        </w:rPr>
      </w:pPr>
      <w:r w:rsidRPr="00791531">
        <w:rPr>
          <w:b/>
          <w:sz w:val="28"/>
          <w:szCs w:val="28"/>
          <w:lang w:eastAsia="ar-SA"/>
        </w:rPr>
        <w:t>«0</w:t>
      </w:r>
      <w:r w:rsidR="009F32A8" w:rsidRPr="00791531">
        <w:rPr>
          <w:b/>
          <w:sz w:val="28"/>
          <w:szCs w:val="28"/>
          <w:lang w:eastAsia="ar-SA"/>
        </w:rPr>
        <w:t>3</w:t>
      </w:r>
      <w:r w:rsidRPr="00791531">
        <w:rPr>
          <w:b/>
          <w:sz w:val="28"/>
          <w:szCs w:val="28"/>
          <w:lang w:eastAsia="ar-SA"/>
        </w:rPr>
        <w:t>» июня 2024</w:t>
      </w:r>
      <w:r w:rsidR="008859AA" w:rsidRPr="00791531">
        <w:rPr>
          <w:b/>
          <w:sz w:val="28"/>
          <w:szCs w:val="28"/>
          <w:lang w:eastAsia="ar-SA"/>
        </w:rPr>
        <w:t xml:space="preserve"> года</w:t>
      </w:r>
      <w:r w:rsidRPr="00791531">
        <w:rPr>
          <w:b/>
          <w:sz w:val="28"/>
          <w:szCs w:val="28"/>
          <w:lang w:eastAsia="ar-SA"/>
        </w:rPr>
        <w:t xml:space="preserve">                            № </w:t>
      </w:r>
      <w:r w:rsidR="009F32A8" w:rsidRPr="00791531">
        <w:rPr>
          <w:b/>
          <w:sz w:val="28"/>
          <w:szCs w:val="28"/>
          <w:lang w:eastAsia="ar-SA"/>
        </w:rPr>
        <w:t>5</w:t>
      </w:r>
      <w:r w:rsidR="007F7E81" w:rsidRPr="00791531">
        <w:rPr>
          <w:b/>
          <w:sz w:val="28"/>
          <w:szCs w:val="28"/>
          <w:lang w:eastAsia="ar-SA"/>
        </w:rPr>
        <w:t>8</w:t>
      </w:r>
      <w:r w:rsidRPr="00791531">
        <w:rPr>
          <w:b/>
          <w:sz w:val="28"/>
          <w:szCs w:val="28"/>
          <w:lang w:eastAsia="ar-SA"/>
        </w:rPr>
        <w:t xml:space="preserve">                                      </w:t>
      </w:r>
      <w:r w:rsidR="008859AA" w:rsidRPr="00791531">
        <w:rPr>
          <w:b/>
          <w:sz w:val="28"/>
          <w:szCs w:val="28"/>
          <w:lang w:eastAsia="ar-SA"/>
        </w:rPr>
        <w:t xml:space="preserve">          </w:t>
      </w:r>
      <w:r w:rsidRPr="00791531">
        <w:rPr>
          <w:b/>
          <w:sz w:val="28"/>
          <w:szCs w:val="28"/>
          <w:lang w:eastAsia="ar-SA"/>
        </w:rPr>
        <w:t>х. Войнов</w:t>
      </w: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</w:p>
    <w:p w:rsidR="00C1510E" w:rsidRPr="00791531" w:rsidRDefault="00C1510E" w:rsidP="00C1510E">
      <w:pPr>
        <w:suppressAutoHyphens/>
        <w:jc w:val="center"/>
        <w:rPr>
          <w:b/>
          <w:sz w:val="28"/>
          <w:szCs w:val="28"/>
          <w:lang w:eastAsia="ar-SA"/>
        </w:rPr>
      </w:pPr>
      <w:r w:rsidRPr="00791531">
        <w:rPr>
          <w:sz w:val="28"/>
          <w:szCs w:val="28"/>
        </w:rPr>
        <w:t xml:space="preserve"> </w:t>
      </w:r>
      <w:r w:rsidRPr="00791531">
        <w:rPr>
          <w:b/>
          <w:sz w:val="28"/>
          <w:szCs w:val="28"/>
          <w:lang w:eastAsia="ar-SA"/>
        </w:rPr>
        <w:t>О внесении изменений в постановление от 07.12.2018 №137 «Об утверждении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</w:r>
    </w:p>
    <w:p w:rsidR="00C1510E" w:rsidRPr="00791531" w:rsidRDefault="00C1510E" w:rsidP="00C1510E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1510E" w:rsidRPr="00791531" w:rsidRDefault="00C1510E" w:rsidP="00C1510E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791531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</w:r>
      <w:r w:rsidR="00263D2A" w:rsidRPr="00791531">
        <w:rPr>
          <w:sz w:val="28"/>
          <w:szCs w:val="28"/>
        </w:rPr>
        <w:t xml:space="preserve"> </w:t>
      </w:r>
      <w:r w:rsidRPr="00791531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</w:t>
      </w:r>
    </w:p>
    <w:p w:rsidR="002964EB" w:rsidRPr="00791531" w:rsidRDefault="002964EB" w:rsidP="00C1510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9012B1" w:rsidRPr="00791531" w:rsidRDefault="009012B1" w:rsidP="009012B1">
      <w:pPr>
        <w:autoSpaceDE w:val="0"/>
        <w:autoSpaceDN w:val="0"/>
        <w:adjustRightInd w:val="0"/>
        <w:spacing w:line="230" w:lineRule="auto"/>
        <w:ind w:left="-57" w:right="-57" w:firstLine="709"/>
        <w:jc w:val="center"/>
        <w:rPr>
          <w:b/>
          <w:bCs/>
          <w:sz w:val="28"/>
          <w:szCs w:val="28"/>
        </w:rPr>
      </w:pPr>
      <w:r w:rsidRPr="00791531">
        <w:rPr>
          <w:b/>
          <w:bCs/>
          <w:spacing w:val="60"/>
          <w:sz w:val="28"/>
          <w:szCs w:val="28"/>
        </w:rPr>
        <w:t>постановля</w:t>
      </w:r>
      <w:r w:rsidR="00175ACD" w:rsidRPr="00791531">
        <w:rPr>
          <w:b/>
          <w:bCs/>
          <w:spacing w:val="60"/>
          <w:sz w:val="28"/>
          <w:szCs w:val="28"/>
        </w:rPr>
        <w:t>ет</w:t>
      </w:r>
      <w:r w:rsidRPr="00791531">
        <w:rPr>
          <w:b/>
          <w:bCs/>
          <w:sz w:val="28"/>
          <w:szCs w:val="28"/>
        </w:rPr>
        <w:t>:</w:t>
      </w:r>
    </w:p>
    <w:p w:rsidR="00ED056F" w:rsidRPr="00791531" w:rsidRDefault="00ED056F" w:rsidP="00ED056F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9F32A8" w:rsidRPr="00791531" w:rsidRDefault="009F32A8" w:rsidP="008859AA">
      <w:pPr>
        <w:pStyle w:val="af4"/>
        <w:numPr>
          <w:ilvl w:val="0"/>
          <w:numId w:val="5"/>
        </w:numPr>
        <w:tabs>
          <w:tab w:val="left" w:pos="851"/>
        </w:tabs>
        <w:suppressAutoHyphens/>
        <w:ind w:left="0" w:firstLine="568"/>
        <w:jc w:val="both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Наименование муниципальной программы дополнить следующими словами «и поддержка физических лиц, не являющихся индивидуальными предпринимателями и применяющих специальный налоговый режим».</w:t>
      </w:r>
    </w:p>
    <w:p w:rsidR="00FA2BB3" w:rsidRPr="00791531" w:rsidRDefault="00FA2BB3" w:rsidP="008859AA">
      <w:pPr>
        <w:pStyle w:val="af4"/>
        <w:numPr>
          <w:ilvl w:val="0"/>
          <w:numId w:val="5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791531">
        <w:rPr>
          <w:sz w:val="28"/>
          <w:szCs w:val="28"/>
        </w:rPr>
        <w:t xml:space="preserve">Внести изменения </w:t>
      </w:r>
      <w:r w:rsidR="000813C6" w:rsidRPr="00791531">
        <w:rPr>
          <w:sz w:val="28"/>
          <w:szCs w:val="28"/>
        </w:rPr>
        <w:t>в постановление от 07.12.2018 №137 «Об утверждении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</w:r>
      <w:r w:rsidR="005E323D" w:rsidRPr="00791531">
        <w:rPr>
          <w:sz w:val="28"/>
          <w:szCs w:val="28"/>
        </w:rPr>
        <w:t xml:space="preserve"> изложив </w:t>
      </w:r>
      <w:r w:rsidR="000813C6" w:rsidRPr="00791531">
        <w:rPr>
          <w:sz w:val="28"/>
          <w:szCs w:val="28"/>
        </w:rPr>
        <w:t>приложение к</w:t>
      </w:r>
      <w:r w:rsidR="005E323D" w:rsidRPr="00791531">
        <w:rPr>
          <w:sz w:val="28"/>
          <w:szCs w:val="28"/>
        </w:rPr>
        <w:t xml:space="preserve"> постановлению в редакции</w:t>
      </w:r>
      <w:r w:rsidRPr="00791531">
        <w:rPr>
          <w:sz w:val="28"/>
          <w:szCs w:val="28"/>
        </w:rPr>
        <w:t xml:space="preserve"> согласно приложению</w:t>
      </w:r>
      <w:r w:rsidR="000813C6" w:rsidRPr="00791531">
        <w:rPr>
          <w:sz w:val="28"/>
          <w:szCs w:val="28"/>
        </w:rPr>
        <w:t xml:space="preserve"> №1</w:t>
      </w:r>
      <w:r w:rsidRPr="00791531">
        <w:rPr>
          <w:sz w:val="28"/>
          <w:szCs w:val="28"/>
        </w:rPr>
        <w:t xml:space="preserve"> к настоящему постановлению.</w:t>
      </w:r>
    </w:p>
    <w:p w:rsidR="00ED056F" w:rsidRPr="00791531" w:rsidRDefault="008859AA" w:rsidP="008859AA">
      <w:pPr>
        <w:tabs>
          <w:tab w:val="left" w:pos="851"/>
        </w:tabs>
        <w:ind w:firstLine="567"/>
        <w:jc w:val="both"/>
        <w:rPr>
          <w:bCs/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3</w:t>
      </w:r>
      <w:r w:rsidR="00ED056F" w:rsidRPr="00791531">
        <w:rPr>
          <w:kern w:val="2"/>
          <w:sz w:val="28"/>
          <w:szCs w:val="28"/>
        </w:rPr>
        <w:t>.</w:t>
      </w:r>
      <w:r w:rsidR="00175ACD" w:rsidRPr="00791531">
        <w:rPr>
          <w:kern w:val="2"/>
          <w:sz w:val="28"/>
          <w:szCs w:val="28"/>
        </w:rPr>
        <w:t xml:space="preserve"> </w:t>
      </w:r>
      <w:r w:rsidR="00ED056F" w:rsidRPr="00791531">
        <w:rPr>
          <w:bCs/>
          <w:kern w:val="2"/>
          <w:sz w:val="28"/>
          <w:szCs w:val="28"/>
        </w:rPr>
        <w:t xml:space="preserve">Настоящее </w:t>
      </w:r>
      <w:r w:rsidR="00243AD4" w:rsidRPr="00791531">
        <w:rPr>
          <w:bCs/>
          <w:kern w:val="2"/>
          <w:sz w:val="28"/>
          <w:szCs w:val="28"/>
        </w:rPr>
        <w:t>п</w:t>
      </w:r>
      <w:r w:rsidR="00243AD4" w:rsidRPr="00791531">
        <w:rPr>
          <w:sz w:val="28"/>
          <w:szCs w:val="28"/>
        </w:rPr>
        <w:t xml:space="preserve">остановление вступает в силу с момента подписания и </w:t>
      </w:r>
      <w:r w:rsidR="001350C5" w:rsidRPr="00791531">
        <w:rPr>
          <w:sz w:val="28"/>
          <w:szCs w:val="28"/>
        </w:rPr>
        <w:t xml:space="preserve">подлежит </w:t>
      </w:r>
      <w:r w:rsidR="00FA55CE" w:rsidRPr="00791531">
        <w:rPr>
          <w:sz w:val="28"/>
          <w:szCs w:val="28"/>
        </w:rPr>
        <w:t xml:space="preserve">официальному </w:t>
      </w:r>
      <w:r w:rsidR="001350C5" w:rsidRPr="00791531">
        <w:rPr>
          <w:sz w:val="28"/>
          <w:szCs w:val="28"/>
        </w:rPr>
        <w:t>опубликованию</w:t>
      </w:r>
      <w:r w:rsidR="00AA1858" w:rsidRPr="00791531">
        <w:rPr>
          <w:bCs/>
          <w:spacing w:val="-4"/>
          <w:kern w:val="2"/>
          <w:sz w:val="28"/>
          <w:szCs w:val="28"/>
        </w:rPr>
        <w:t>.</w:t>
      </w:r>
    </w:p>
    <w:p w:rsidR="009012B1" w:rsidRPr="00791531" w:rsidRDefault="008859AA" w:rsidP="009012B1">
      <w:pPr>
        <w:autoSpaceDE w:val="0"/>
        <w:autoSpaceDN w:val="0"/>
        <w:adjustRightInd w:val="0"/>
        <w:spacing w:line="230" w:lineRule="auto"/>
        <w:ind w:left="-57" w:right="-57"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4</w:t>
      </w:r>
      <w:r w:rsidR="009012B1" w:rsidRPr="00791531">
        <w:rPr>
          <w:sz w:val="28"/>
          <w:szCs w:val="28"/>
        </w:rPr>
        <w:t>.</w:t>
      </w:r>
      <w:r w:rsidR="00175ACD" w:rsidRPr="00791531">
        <w:rPr>
          <w:sz w:val="28"/>
          <w:szCs w:val="28"/>
        </w:rPr>
        <w:t xml:space="preserve"> </w:t>
      </w:r>
      <w:r w:rsidR="009012B1" w:rsidRPr="00791531">
        <w:rPr>
          <w:sz w:val="28"/>
          <w:szCs w:val="28"/>
        </w:rPr>
        <w:t xml:space="preserve">Контроль за </w:t>
      </w:r>
      <w:r w:rsidR="00FA55CE" w:rsidRPr="00791531">
        <w:rPr>
          <w:sz w:val="28"/>
          <w:szCs w:val="28"/>
        </w:rPr>
        <w:t>ис</w:t>
      </w:r>
      <w:r w:rsidR="009012B1" w:rsidRPr="00791531">
        <w:rPr>
          <w:sz w:val="28"/>
          <w:szCs w:val="28"/>
        </w:rPr>
        <w:t>полнением настоящего постановления оставляю за собой.</w:t>
      </w:r>
    </w:p>
    <w:p w:rsidR="009012B1" w:rsidRPr="00791531" w:rsidRDefault="009012B1" w:rsidP="009012B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045AF5" w:rsidRPr="00791531" w:rsidRDefault="00045AF5" w:rsidP="00DA7C4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012B1" w:rsidRPr="00791531" w:rsidRDefault="009012B1" w:rsidP="009012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2B1" w:rsidRPr="00791531" w:rsidRDefault="00283883" w:rsidP="009012B1">
      <w:pPr>
        <w:tabs>
          <w:tab w:val="left" w:pos="7655"/>
        </w:tabs>
        <w:rPr>
          <w:sz w:val="28"/>
        </w:rPr>
      </w:pPr>
      <w:r>
        <w:rPr>
          <w:sz w:val="28"/>
        </w:rPr>
        <w:t>И.о. главы Администра</w:t>
      </w:r>
      <w:r w:rsidR="009012B1" w:rsidRPr="00791531">
        <w:rPr>
          <w:sz w:val="28"/>
        </w:rPr>
        <w:t>ции</w:t>
      </w:r>
    </w:p>
    <w:p w:rsidR="009012B1" w:rsidRPr="00791531" w:rsidRDefault="000813C6" w:rsidP="009012B1">
      <w:pPr>
        <w:tabs>
          <w:tab w:val="left" w:pos="7655"/>
        </w:tabs>
        <w:rPr>
          <w:sz w:val="28"/>
        </w:rPr>
      </w:pPr>
      <w:r w:rsidRPr="00791531">
        <w:rPr>
          <w:sz w:val="28"/>
        </w:rPr>
        <w:t>Войновского</w:t>
      </w:r>
      <w:r w:rsidR="009012B1" w:rsidRPr="00791531">
        <w:rPr>
          <w:sz w:val="28"/>
        </w:rPr>
        <w:t xml:space="preserve"> </w:t>
      </w:r>
      <w:r w:rsidR="00F060A5" w:rsidRPr="00791531">
        <w:rPr>
          <w:sz w:val="28"/>
        </w:rPr>
        <w:t xml:space="preserve">сельского поселения            </w:t>
      </w:r>
      <w:r w:rsidR="009012B1" w:rsidRPr="00791531">
        <w:rPr>
          <w:sz w:val="28"/>
        </w:rPr>
        <w:t xml:space="preserve">_____________           </w:t>
      </w:r>
      <w:r w:rsidR="00283883">
        <w:rPr>
          <w:sz w:val="28"/>
        </w:rPr>
        <w:t>Т</w:t>
      </w:r>
      <w:r w:rsidRPr="00791531">
        <w:rPr>
          <w:sz w:val="28"/>
        </w:rPr>
        <w:t xml:space="preserve">.В. </w:t>
      </w:r>
      <w:r w:rsidR="00283883">
        <w:rPr>
          <w:sz w:val="28"/>
        </w:rPr>
        <w:t>Середина</w:t>
      </w:r>
      <w:bookmarkStart w:id="0" w:name="_GoBack"/>
      <w:bookmarkEnd w:id="0"/>
    </w:p>
    <w:p w:rsidR="009012B1" w:rsidRPr="00791531" w:rsidRDefault="009012B1" w:rsidP="00ED056F">
      <w:pPr>
        <w:ind w:left="6237"/>
        <w:jc w:val="center"/>
        <w:rPr>
          <w:sz w:val="28"/>
        </w:rPr>
      </w:pPr>
    </w:p>
    <w:p w:rsidR="009012B1" w:rsidRPr="00791531" w:rsidRDefault="009012B1" w:rsidP="00ED056F">
      <w:pPr>
        <w:ind w:left="6237"/>
        <w:jc w:val="center"/>
        <w:rPr>
          <w:sz w:val="28"/>
        </w:rPr>
      </w:pPr>
    </w:p>
    <w:p w:rsidR="009012B1" w:rsidRPr="00791531" w:rsidRDefault="009012B1" w:rsidP="00ED056F">
      <w:pPr>
        <w:ind w:left="6237"/>
        <w:jc w:val="center"/>
        <w:rPr>
          <w:sz w:val="28"/>
        </w:rPr>
      </w:pPr>
    </w:p>
    <w:p w:rsidR="007F7E81" w:rsidRPr="00791531" w:rsidRDefault="007F7E81" w:rsidP="00807920">
      <w:pPr>
        <w:ind w:left="5529"/>
        <w:jc w:val="right"/>
        <w:rPr>
          <w:sz w:val="22"/>
          <w:szCs w:val="22"/>
        </w:rPr>
      </w:pPr>
    </w:p>
    <w:p w:rsidR="008859AA" w:rsidRPr="00791531" w:rsidRDefault="008859AA" w:rsidP="00807920">
      <w:pPr>
        <w:ind w:left="5529"/>
        <w:jc w:val="right"/>
        <w:rPr>
          <w:sz w:val="22"/>
          <w:szCs w:val="22"/>
        </w:rPr>
      </w:pPr>
    </w:p>
    <w:p w:rsidR="00807920" w:rsidRPr="00791531" w:rsidRDefault="00ED056F" w:rsidP="00807920">
      <w:pPr>
        <w:ind w:left="5529"/>
        <w:jc w:val="right"/>
        <w:rPr>
          <w:sz w:val="24"/>
          <w:szCs w:val="22"/>
        </w:rPr>
      </w:pPr>
      <w:r w:rsidRPr="00791531">
        <w:rPr>
          <w:sz w:val="24"/>
          <w:szCs w:val="22"/>
        </w:rPr>
        <w:lastRenderedPageBreak/>
        <w:t>Приложение</w:t>
      </w:r>
      <w:r w:rsidR="004913F9" w:rsidRPr="00791531">
        <w:rPr>
          <w:sz w:val="24"/>
          <w:szCs w:val="22"/>
        </w:rPr>
        <w:t xml:space="preserve"> №1</w:t>
      </w:r>
    </w:p>
    <w:p w:rsidR="009012B1" w:rsidRPr="00791531" w:rsidRDefault="009012B1" w:rsidP="00807920">
      <w:pPr>
        <w:ind w:left="5529"/>
        <w:jc w:val="right"/>
        <w:rPr>
          <w:sz w:val="24"/>
          <w:szCs w:val="22"/>
        </w:rPr>
      </w:pPr>
      <w:r w:rsidRPr="00791531">
        <w:rPr>
          <w:sz w:val="24"/>
          <w:szCs w:val="22"/>
        </w:rPr>
        <w:t>к постановлению</w:t>
      </w:r>
    </w:p>
    <w:p w:rsidR="009012B1" w:rsidRPr="00791531" w:rsidRDefault="009012B1" w:rsidP="00807920">
      <w:pPr>
        <w:ind w:left="6237"/>
        <w:jc w:val="right"/>
        <w:rPr>
          <w:sz w:val="24"/>
          <w:szCs w:val="22"/>
        </w:rPr>
      </w:pPr>
      <w:r w:rsidRPr="00791531">
        <w:rPr>
          <w:sz w:val="24"/>
          <w:szCs w:val="22"/>
        </w:rPr>
        <w:t xml:space="preserve">Администрации </w:t>
      </w:r>
      <w:r w:rsidR="004913F9" w:rsidRPr="00791531">
        <w:rPr>
          <w:sz w:val="24"/>
          <w:szCs w:val="22"/>
        </w:rPr>
        <w:t>Войновского</w:t>
      </w:r>
      <w:r w:rsidRPr="00791531">
        <w:rPr>
          <w:sz w:val="24"/>
          <w:szCs w:val="22"/>
        </w:rPr>
        <w:t xml:space="preserve"> сельского поселения</w:t>
      </w:r>
    </w:p>
    <w:p w:rsidR="00ED056F" w:rsidRPr="00791531" w:rsidRDefault="009012B1" w:rsidP="00807920">
      <w:pPr>
        <w:ind w:left="6237"/>
        <w:jc w:val="right"/>
        <w:rPr>
          <w:sz w:val="24"/>
          <w:szCs w:val="22"/>
        </w:rPr>
      </w:pPr>
      <w:r w:rsidRPr="00791531">
        <w:rPr>
          <w:sz w:val="24"/>
          <w:szCs w:val="22"/>
        </w:rPr>
        <w:t xml:space="preserve">от </w:t>
      </w:r>
      <w:r w:rsidR="006F294E" w:rsidRPr="00791531">
        <w:rPr>
          <w:sz w:val="24"/>
          <w:szCs w:val="22"/>
        </w:rPr>
        <w:t>0</w:t>
      </w:r>
      <w:r w:rsidR="007F7E81" w:rsidRPr="00791531">
        <w:rPr>
          <w:sz w:val="24"/>
          <w:szCs w:val="22"/>
        </w:rPr>
        <w:t>3</w:t>
      </w:r>
      <w:r w:rsidR="006F294E" w:rsidRPr="00791531">
        <w:rPr>
          <w:sz w:val="24"/>
          <w:szCs w:val="22"/>
        </w:rPr>
        <w:t>.0</w:t>
      </w:r>
      <w:r w:rsidR="007F7E81" w:rsidRPr="00791531">
        <w:rPr>
          <w:sz w:val="24"/>
          <w:szCs w:val="22"/>
        </w:rPr>
        <w:t>6</w:t>
      </w:r>
      <w:r w:rsidR="006F294E" w:rsidRPr="00791531">
        <w:rPr>
          <w:sz w:val="24"/>
          <w:szCs w:val="22"/>
        </w:rPr>
        <w:t>.</w:t>
      </w:r>
      <w:r w:rsidR="00646C79" w:rsidRPr="00791531">
        <w:rPr>
          <w:sz w:val="24"/>
          <w:szCs w:val="22"/>
        </w:rPr>
        <w:t>202</w:t>
      </w:r>
      <w:r w:rsidR="004913F9" w:rsidRPr="00791531">
        <w:rPr>
          <w:sz w:val="24"/>
          <w:szCs w:val="22"/>
        </w:rPr>
        <w:t>4</w:t>
      </w:r>
      <w:r w:rsidR="00646C79" w:rsidRPr="00791531">
        <w:rPr>
          <w:sz w:val="24"/>
          <w:szCs w:val="22"/>
        </w:rPr>
        <w:t xml:space="preserve"> №</w:t>
      </w:r>
      <w:r w:rsidR="006F294E" w:rsidRPr="00791531">
        <w:rPr>
          <w:sz w:val="24"/>
          <w:szCs w:val="22"/>
        </w:rPr>
        <w:t xml:space="preserve"> </w:t>
      </w:r>
      <w:r w:rsidR="007F7E81" w:rsidRPr="00791531">
        <w:rPr>
          <w:sz w:val="24"/>
          <w:szCs w:val="22"/>
        </w:rPr>
        <w:t>58</w:t>
      </w:r>
    </w:p>
    <w:p w:rsidR="00B51A6E" w:rsidRPr="00791531" w:rsidRDefault="00B51A6E" w:rsidP="005E323D">
      <w:pPr>
        <w:pStyle w:val="af6"/>
        <w:rPr>
          <w:sz w:val="32"/>
          <w:szCs w:val="28"/>
        </w:rPr>
      </w:pPr>
    </w:p>
    <w:p w:rsidR="00B51A6E" w:rsidRPr="00791531" w:rsidRDefault="00B51A6E" w:rsidP="00ED056F">
      <w:pPr>
        <w:jc w:val="center"/>
        <w:rPr>
          <w:kern w:val="2"/>
          <w:sz w:val="28"/>
          <w:szCs w:val="28"/>
          <w:lang w:eastAsia="en-US"/>
        </w:rPr>
      </w:pPr>
    </w:p>
    <w:p w:rsidR="00C22E64" w:rsidRPr="00791531" w:rsidRDefault="00E16F79" w:rsidP="00ED056F">
      <w:pPr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«</w:t>
      </w:r>
      <w:r w:rsidR="009012B1" w:rsidRPr="00791531">
        <w:rPr>
          <w:kern w:val="2"/>
          <w:sz w:val="28"/>
          <w:szCs w:val="28"/>
          <w:lang w:eastAsia="en-US"/>
        </w:rPr>
        <w:t>МУНИЦИПАЛЬ</w:t>
      </w:r>
      <w:r w:rsidR="00ED056F" w:rsidRPr="00791531">
        <w:rPr>
          <w:kern w:val="2"/>
          <w:sz w:val="28"/>
          <w:szCs w:val="28"/>
          <w:lang w:eastAsia="en-US"/>
        </w:rPr>
        <w:t xml:space="preserve">НАЯ ПРОГРАММА </w:t>
      </w:r>
    </w:p>
    <w:p w:rsidR="001E77D7" w:rsidRPr="00791531" w:rsidRDefault="004913F9" w:rsidP="001E77D7">
      <w:pPr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Войновского</w:t>
      </w:r>
      <w:r w:rsidR="009012B1" w:rsidRPr="00791531">
        <w:rPr>
          <w:kern w:val="2"/>
          <w:sz w:val="28"/>
          <w:szCs w:val="28"/>
          <w:lang w:eastAsia="en-US"/>
        </w:rPr>
        <w:t xml:space="preserve"> сельского поселения</w:t>
      </w:r>
      <w:r w:rsidR="00ED056F" w:rsidRPr="00791531">
        <w:rPr>
          <w:kern w:val="2"/>
          <w:sz w:val="28"/>
          <w:szCs w:val="28"/>
          <w:lang w:eastAsia="en-US"/>
        </w:rPr>
        <w:t xml:space="preserve"> </w:t>
      </w:r>
    </w:p>
    <w:p w:rsidR="00ED056F" w:rsidRPr="00791531" w:rsidRDefault="00ED056F" w:rsidP="001E77D7">
      <w:pPr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«</w:t>
      </w:r>
      <w:r w:rsidR="00646C79" w:rsidRPr="00791531">
        <w:rPr>
          <w:sz w:val="28"/>
          <w:szCs w:val="28"/>
        </w:rPr>
        <w:t xml:space="preserve">Развитие малого и среднего предпринимательства </w:t>
      </w:r>
      <w:r w:rsidR="009F32A8" w:rsidRPr="00791531">
        <w:rPr>
          <w:sz w:val="28"/>
          <w:szCs w:val="28"/>
        </w:rPr>
        <w:t>и поддержка физических лиц, не являющихся индивидуальными предпринимателями и применяющих специальный налоговый режим</w:t>
      </w:r>
      <w:r w:rsidR="00791531" w:rsidRPr="00791531">
        <w:rPr>
          <w:sz w:val="28"/>
          <w:szCs w:val="28"/>
        </w:rPr>
        <w:t>,</w:t>
      </w:r>
      <w:r w:rsidR="009F32A8" w:rsidRPr="00791531">
        <w:rPr>
          <w:sz w:val="28"/>
          <w:szCs w:val="28"/>
        </w:rPr>
        <w:t xml:space="preserve"> </w:t>
      </w:r>
      <w:r w:rsidR="00646C79" w:rsidRPr="00791531">
        <w:rPr>
          <w:sz w:val="28"/>
          <w:szCs w:val="28"/>
        </w:rPr>
        <w:t xml:space="preserve">на территории </w:t>
      </w:r>
      <w:r w:rsidR="004913F9" w:rsidRPr="00791531">
        <w:rPr>
          <w:sz w:val="28"/>
          <w:szCs w:val="28"/>
        </w:rPr>
        <w:t>Войновского</w:t>
      </w:r>
      <w:r w:rsidR="00646C79" w:rsidRPr="00791531">
        <w:rPr>
          <w:sz w:val="28"/>
          <w:szCs w:val="28"/>
        </w:rPr>
        <w:t xml:space="preserve"> сельского поселения</w:t>
      </w:r>
      <w:r w:rsidRPr="00791531">
        <w:rPr>
          <w:kern w:val="2"/>
          <w:sz w:val="28"/>
          <w:szCs w:val="28"/>
          <w:lang w:eastAsia="en-US"/>
        </w:rPr>
        <w:t>»</w:t>
      </w:r>
    </w:p>
    <w:p w:rsidR="00ED056F" w:rsidRPr="00791531" w:rsidRDefault="00ED056F" w:rsidP="00ED056F">
      <w:pPr>
        <w:jc w:val="center"/>
        <w:rPr>
          <w:kern w:val="2"/>
          <w:sz w:val="28"/>
          <w:szCs w:val="28"/>
          <w:lang w:eastAsia="en-US"/>
        </w:rPr>
      </w:pPr>
    </w:p>
    <w:p w:rsidR="00C22E64" w:rsidRPr="00791531" w:rsidRDefault="00ED056F" w:rsidP="00ED056F">
      <w:pPr>
        <w:jc w:val="center"/>
        <w:rPr>
          <w:kern w:val="2"/>
          <w:sz w:val="28"/>
          <w:szCs w:val="28"/>
          <w:lang w:eastAsia="en-US"/>
        </w:rPr>
      </w:pPr>
      <w:bookmarkStart w:id="1" w:name="sub_1010"/>
      <w:r w:rsidRPr="00791531">
        <w:rPr>
          <w:kern w:val="2"/>
          <w:sz w:val="28"/>
          <w:szCs w:val="28"/>
          <w:lang w:eastAsia="en-US"/>
        </w:rPr>
        <w:t>Паспорт</w:t>
      </w:r>
    </w:p>
    <w:p w:rsidR="00C22E64" w:rsidRPr="00791531" w:rsidRDefault="009012B1" w:rsidP="00ED056F">
      <w:pPr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муниципаль</w:t>
      </w:r>
      <w:r w:rsidR="00ED056F" w:rsidRPr="00791531">
        <w:rPr>
          <w:kern w:val="2"/>
          <w:sz w:val="28"/>
          <w:szCs w:val="28"/>
          <w:lang w:eastAsia="en-US"/>
        </w:rPr>
        <w:t xml:space="preserve">ной программы </w:t>
      </w:r>
      <w:r w:rsidR="004913F9" w:rsidRPr="00791531">
        <w:rPr>
          <w:kern w:val="2"/>
          <w:sz w:val="28"/>
          <w:szCs w:val="28"/>
          <w:lang w:eastAsia="en-US"/>
        </w:rPr>
        <w:t>Войновского</w:t>
      </w:r>
      <w:r w:rsidRPr="00791531">
        <w:rPr>
          <w:kern w:val="2"/>
          <w:sz w:val="28"/>
          <w:szCs w:val="28"/>
          <w:lang w:eastAsia="en-US"/>
        </w:rPr>
        <w:t xml:space="preserve"> сельского поселения</w:t>
      </w:r>
      <w:r w:rsidR="00ED056F" w:rsidRPr="00791531">
        <w:rPr>
          <w:kern w:val="2"/>
          <w:sz w:val="28"/>
          <w:szCs w:val="28"/>
          <w:lang w:eastAsia="en-US"/>
        </w:rPr>
        <w:t xml:space="preserve"> </w:t>
      </w:r>
    </w:p>
    <w:bookmarkEnd w:id="1"/>
    <w:p w:rsidR="00ED056F" w:rsidRPr="00791531" w:rsidRDefault="009F32A8" w:rsidP="00ED056F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  <w:lang w:eastAsia="en-US"/>
        </w:rPr>
        <w:t>«Развитие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</w:t>
      </w:r>
      <w:r w:rsidR="00791531" w:rsidRPr="00791531">
        <w:rPr>
          <w:kern w:val="2"/>
          <w:sz w:val="28"/>
          <w:szCs w:val="28"/>
          <w:lang w:eastAsia="en-US"/>
        </w:rPr>
        <w:t>,</w:t>
      </w:r>
      <w:r w:rsidRPr="00791531">
        <w:rPr>
          <w:kern w:val="2"/>
          <w:sz w:val="28"/>
          <w:szCs w:val="28"/>
          <w:lang w:eastAsia="en-US"/>
        </w:rPr>
        <w:t xml:space="preserve"> на территории Войновского сельского поселения»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85"/>
        <w:gridCol w:w="7397"/>
      </w:tblGrid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9012B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Наименование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 xml:space="preserve">ной программы </w:t>
            </w:r>
            <w:r w:rsidR="004913F9" w:rsidRPr="00791531">
              <w:rPr>
                <w:kern w:val="2"/>
                <w:sz w:val="28"/>
                <w:szCs w:val="28"/>
              </w:rPr>
              <w:t>Войновского</w:t>
            </w:r>
            <w:r w:rsidR="009012B1" w:rsidRPr="00791531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943E53" w:rsidP="0075688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М</w:t>
            </w:r>
            <w:r w:rsidR="009012B1" w:rsidRPr="00791531">
              <w:rPr>
                <w:kern w:val="2"/>
                <w:sz w:val="28"/>
                <w:szCs w:val="28"/>
              </w:rPr>
              <w:t>униципаль</w:t>
            </w:r>
            <w:r w:rsidR="00ED056F" w:rsidRPr="00791531">
              <w:rPr>
                <w:kern w:val="2"/>
                <w:sz w:val="28"/>
                <w:szCs w:val="28"/>
              </w:rPr>
              <w:t xml:space="preserve">ная программа </w:t>
            </w:r>
            <w:r w:rsidR="004913F9" w:rsidRPr="00791531">
              <w:rPr>
                <w:kern w:val="2"/>
                <w:sz w:val="28"/>
                <w:szCs w:val="28"/>
              </w:rPr>
              <w:t>Войновского</w:t>
            </w:r>
            <w:r w:rsidR="009012B1" w:rsidRPr="00791531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ED056F" w:rsidRPr="00791531">
              <w:rPr>
                <w:kern w:val="2"/>
                <w:sz w:val="28"/>
                <w:szCs w:val="28"/>
              </w:rPr>
              <w:t xml:space="preserve"> </w:t>
            </w:r>
            <w:r w:rsidR="004913F9" w:rsidRPr="00791531">
              <w:rPr>
                <w:kern w:val="2"/>
                <w:sz w:val="28"/>
                <w:szCs w:val="28"/>
              </w:rPr>
              <w:t xml:space="preserve">«Развитие малого и среднего предпринимательства </w:t>
            </w:r>
            <w:r w:rsidR="009F32A8" w:rsidRPr="00791531">
              <w:rPr>
                <w:kern w:val="2"/>
                <w:sz w:val="28"/>
                <w:szCs w:val="28"/>
              </w:rPr>
              <w:t>и поддержка физических лиц, не являющихся индивидуальными предпринимателями и применяющих специальный налоговый режим</w:t>
            </w:r>
            <w:r w:rsidR="00791531" w:rsidRPr="00791531">
              <w:rPr>
                <w:kern w:val="2"/>
                <w:sz w:val="28"/>
                <w:szCs w:val="28"/>
              </w:rPr>
              <w:t>.</w:t>
            </w:r>
            <w:r w:rsidR="009F32A8" w:rsidRPr="00791531">
              <w:rPr>
                <w:kern w:val="2"/>
                <w:sz w:val="28"/>
                <w:szCs w:val="28"/>
              </w:rPr>
              <w:t xml:space="preserve"> </w:t>
            </w:r>
            <w:r w:rsidR="004913F9" w:rsidRPr="00791531">
              <w:rPr>
                <w:kern w:val="2"/>
                <w:sz w:val="28"/>
                <w:szCs w:val="28"/>
              </w:rPr>
              <w:t>на территории Войновского сельского поселения» (</w:t>
            </w:r>
            <w:r w:rsidR="00ED056F" w:rsidRPr="00791531">
              <w:rPr>
                <w:kern w:val="2"/>
                <w:sz w:val="28"/>
                <w:szCs w:val="28"/>
              </w:rPr>
              <w:t xml:space="preserve">далее –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="00ED056F" w:rsidRPr="00791531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274D97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Администрация </w:t>
            </w:r>
            <w:r w:rsidR="004913F9" w:rsidRPr="00791531">
              <w:rPr>
                <w:kern w:val="2"/>
                <w:sz w:val="28"/>
                <w:szCs w:val="28"/>
              </w:rPr>
              <w:t>Войновского</w:t>
            </w:r>
            <w:r w:rsidRPr="00791531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Соисполнители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943E53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Участники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943E53" w:rsidP="00ED056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Подпрограммы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1E77D7" w:rsidRPr="00791531" w:rsidRDefault="001E77D7" w:rsidP="001E77D7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791531">
              <w:rPr>
                <w:bCs/>
                <w:kern w:val="2"/>
                <w:sz w:val="28"/>
                <w:szCs w:val="28"/>
              </w:rPr>
              <w:t>1. «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>Создание благоприятных условий для малого и среднего предпринимательства поселения</w:t>
            </w:r>
            <w:r w:rsidR="009F32A8" w:rsidRPr="00791531">
              <w:rPr>
                <w:bCs/>
                <w:kern w:val="2"/>
                <w:sz w:val="28"/>
                <w:szCs w:val="28"/>
              </w:rPr>
              <w:t xml:space="preserve"> и </w:t>
            </w:r>
            <w:r w:rsidR="004410E0" w:rsidRPr="00791531">
              <w:rPr>
                <w:bCs/>
                <w:kern w:val="2"/>
                <w:sz w:val="28"/>
                <w:szCs w:val="28"/>
              </w:rPr>
              <w:t>для физических лиц,</w:t>
            </w:r>
            <w:r w:rsidR="009F32A8" w:rsidRPr="00791531">
              <w:rPr>
                <w:bCs/>
                <w:kern w:val="2"/>
                <w:sz w:val="28"/>
                <w:szCs w:val="28"/>
              </w:rPr>
              <w:t xml:space="preserve"> применяющих специальный налоговый режим</w:t>
            </w:r>
            <w:r w:rsidR="00052D37" w:rsidRPr="00791531">
              <w:rPr>
                <w:bCs/>
                <w:kern w:val="2"/>
                <w:sz w:val="28"/>
                <w:szCs w:val="28"/>
              </w:rPr>
              <w:t>»</w:t>
            </w:r>
          </w:p>
          <w:p w:rsidR="009F32A8" w:rsidRPr="00791531" w:rsidRDefault="006D1F4E" w:rsidP="001E77D7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791531">
              <w:rPr>
                <w:bCs/>
                <w:kern w:val="2"/>
                <w:sz w:val="28"/>
                <w:szCs w:val="28"/>
              </w:rPr>
              <w:t>2. «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4913F9" w:rsidRPr="00791531">
              <w:rPr>
                <w:bCs/>
                <w:kern w:val="2"/>
                <w:sz w:val="28"/>
                <w:szCs w:val="28"/>
              </w:rPr>
              <w:t>Войновского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 xml:space="preserve"> сельского поселения «Развитие малого и среднего предпринимательства </w:t>
            </w:r>
            <w:r w:rsidR="009F32A8" w:rsidRPr="00791531">
              <w:rPr>
                <w:bCs/>
                <w:kern w:val="2"/>
                <w:sz w:val="28"/>
                <w:szCs w:val="28"/>
              </w:rPr>
              <w:t xml:space="preserve">и поддержка </w:t>
            </w:r>
            <w:r w:rsidR="00052D37" w:rsidRPr="00791531">
              <w:rPr>
                <w:bCs/>
                <w:kern w:val="2"/>
                <w:sz w:val="28"/>
                <w:szCs w:val="28"/>
              </w:rPr>
              <w:t>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  <w:sz w:val="28"/>
                <w:szCs w:val="28"/>
              </w:rPr>
              <w:t>,</w:t>
            </w:r>
            <w:r w:rsidR="00052D37" w:rsidRPr="00791531">
              <w:rPr>
                <w:bCs/>
                <w:kern w:val="2"/>
                <w:sz w:val="28"/>
                <w:szCs w:val="28"/>
              </w:rPr>
              <w:t xml:space="preserve"> 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 xml:space="preserve">на территории </w:t>
            </w:r>
            <w:r w:rsidR="004913F9" w:rsidRPr="00791531">
              <w:rPr>
                <w:bCs/>
                <w:kern w:val="2"/>
                <w:sz w:val="28"/>
                <w:szCs w:val="28"/>
              </w:rPr>
              <w:t>Войновского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 xml:space="preserve"> сельского поселения</w:t>
            </w:r>
            <w:r w:rsidR="001E77D7" w:rsidRPr="00791531">
              <w:rPr>
                <w:bCs/>
                <w:kern w:val="2"/>
                <w:sz w:val="28"/>
                <w:szCs w:val="28"/>
              </w:rPr>
              <w:t>»</w:t>
            </w:r>
            <w:r w:rsidR="00052D37" w:rsidRPr="00791531">
              <w:rPr>
                <w:bCs/>
                <w:kern w:val="2"/>
                <w:sz w:val="28"/>
                <w:szCs w:val="28"/>
              </w:rPr>
              <w:t>.</w:t>
            </w:r>
          </w:p>
          <w:p w:rsidR="00ED056F" w:rsidRPr="00791531" w:rsidRDefault="00ED056F" w:rsidP="0029775F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lastRenderedPageBreak/>
              <w:t xml:space="preserve">Программно-целевые инструменты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943E53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Цели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104970" w:rsidRPr="00791531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 w:rsidR="005E323D" w:rsidRPr="00791531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 на территории </w:t>
            </w:r>
            <w:r w:rsidR="004913F9" w:rsidRPr="00791531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способствующих:</w:t>
            </w:r>
          </w:p>
          <w:p w:rsidR="00104970" w:rsidRPr="00791531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устойчивому росту уровня социально-экономического развития сельского поселения и благосостояния граждан;</w:t>
            </w:r>
          </w:p>
          <w:p w:rsidR="00104970" w:rsidRPr="00791531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формированию экономически активного среднего класса;</w:t>
            </w:r>
          </w:p>
          <w:p w:rsidR="00104970" w:rsidRPr="00791531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развитию свободных конкурентных рынков;</w:t>
            </w:r>
          </w:p>
          <w:p w:rsidR="00104970" w:rsidRPr="00791531" w:rsidRDefault="00104970" w:rsidP="00943E5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развитию инновационно-технологической сферы малого и среднего предпринимательства (МСП);</w:t>
            </w:r>
          </w:p>
          <w:p w:rsidR="00ED056F" w:rsidRPr="00791531" w:rsidRDefault="00104970" w:rsidP="00943E5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- обеспечению занятости населения</w:t>
            </w:r>
            <w:r w:rsidR="00DF2547" w:rsidRPr="00791531">
              <w:rPr>
                <w:sz w:val="28"/>
                <w:szCs w:val="28"/>
              </w:rPr>
              <w:t>.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Задачи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791531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 Создание правовых, экономических и организационных условий для устойчивой деятельности субъектов малого и среднего предпринимательства</w:t>
            </w:r>
            <w:r w:rsidR="00052D37" w:rsidRPr="00791531">
              <w:t xml:space="preserve"> </w:t>
            </w:r>
            <w:r w:rsidR="00052D37" w:rsidRPr="00791531">
              <w:rPr>
                <w:rFonts w:ascii="Times New Roman" w:hAnsi="Times New Roman" w:cs="Times New Roman"/>
                <w:sz w:val="28"/>
                <w:szCs w:val="28"/>
              </w:rPr>
              <w:t>и для физических лиц, применяющих специальный налоговый режим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Устранение административных барьеров, препятствующих развитию субъект</w:t>
            </w:r>
            <w:r w:rsidR="00480B41" w:rsidRPr="0079153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бизнеса</w:t>
            </w:r>
            <w:r w:rsidR="00480B41" w:rsidRPr="00791531">
              <w:t xml:space="preserve"> </w:t>
            </w:r>
            <w:r w:rsidR="00480B41" w:rsidRPr="007915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1C56"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физических</w:t>
            </w:r>
            <w:r w:rsidR="00480B41" w:rsidRPr="00791531">
              <w:rPr>
                <w:rFonts w:ascii="Times New Roman" w:hAnsi="Times New Roman" w:cs="Times New Roman"/>
                <w:sz w:val="28"/>
                <w:szCs w:val="28"/>
              </w:rPr>
              <w:t xml:space="preserve"> лиц, применяющих специальный налоговый режим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Совершенствование методов и механизмов финансовой поддержки субъектов малого и среднего предпринимательства</w:t>
            </w:r>
            <w:r w:rsidR="00FF16FC" w:rsidRPr="00791531">
              <w:t xml:space="preserve"> </w:t>
            </w:r>
            <w:r w:rsidR="00FF16FC" w:rsidRPr="00791531">
              <w:rPr>
                <w:rFonts w:ascii="Times New Roman" w:hAnsi="Times New Roman" w:cs="Times New Roman"/>
                <w:sz w:val="28"/>
                <w:szCs w:val="28"/>
              </w:rPr>
              <w:t>и физических лиц, применяющих специальный налоговый режим.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Повышение деловой и инвестиционной активности предприятий субъектов малого и среднего бизнеса</w:t>
            </w:r>
            <w:r w:rsidR="00FF16FC" w:rsidRPr="00791531">
              <w:t xml:space="preserve"> </w:t>
            </w:r>
            <w:r w:rsidR="00FF16FC" w:rsidRPr="00791531">
              <w:rPr>
                <w:rFonts w:ascii="Times New Roman" w:hAnsi="Times New Roman" w:cs="Times New Roman"/>
                <w:sz w:val="28"/>
                <w:szCs w:val="28"/>
              </w:rPr>
              <w:t>и физических лиц, применяющих специальный налоговый режим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Создание условий для увеличения занятости населения.</w:t>
            </w:r>
          </w:p>
          <w:p w:rsidR="00104970" w:rsidRPr="00791531" w:rsidRDefault="00104970" w:rsidP="00104970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- Привлечение представителей субъектов малого и среднего бизнеса</w:t>
            </w:r>
            <w:r w:rsidR="00FF16FC" w:rsidRPr="00791531">
              <w:t xml:space="preserve"> </w:t>
            </w:r>
            <w:r w:rsidR="00FF16FC" w:rsidRPr="00791531">
              <w:rPr>
                <w:rFonts w:ascii="Times New Roman" w:hAnsi="Times New Roman" w:cs="Times New Roman"/>
                <w:sz w:val="28"/>
                <w:szCs w:val="28"/>
              </w:rPr>
              <w:t>и физических лиц, применяющих специальный налоговый режим</w:t>
            </w:r>
            <w:r w:rsidRPr="00791531">
              <w:rPr>
                <w:rFonts w:ascii="Times New Roman" w:hAnsi="Times New Roman" w:cs="Times New Roman"/>
                <w:sz w:val="28"/>
                <w:szCs w:val="28"/>
              </w:rPr>
              <w:t>, ведущих деятельность в приоритетных направлениях социального развития.</w:t>
            </w:r>
          </w:p>
          <w:p w:rsidR="00D12419" w:rsidRPr="00791531" w:rsidRDefault="00104970" w:rsidP="00104970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- Привлечение субъектов малого и среднего предпринимательства</w:t>
            </w:r>
            <w:r w:rsidR="00FF16FC" w:rsidRPr="00791531">
              <w:t xml:space="preserve"> </w:t>
            </w:r>
            <w:r w:rsidR="00FF16FC" w:rsidRPr="00791531">
              <w:rPr>
                <w:sz w:val="28"/>
                <w:szCs w:val="28"/>
              </w:rPr>
              <w:t>и физических лиц, применяющих специальный налоговый режим</w:t>
            </w:r>
            <w:r w:rsidRPr="00791531">
              <w:rPr>
                <w:sz w:val="28"/>
                <w:szCs w:val="28"/>
              </w:rPr>
              <w:t xml:space="preserve"> для выполнения </w:t>
            </w:r>
            <w:r w:rsidRPr="00791531">
              <w:rPr>
                <w:sz w:val="28"/>
                <w:szCs w:val="28"/>
              </w:rPr>
              <w:lastRenderedPageBreak/>
              <w:t>муниципального заказа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lastRenderedPageBreak/>
              <w:t xml:space="preserve">Целевые показатели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EF2F22" w:rsidRPr="00791531" w:rsidRDefault="00943E53" w:rsidP="00EF2F2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С</w:t>
            </w:r>
            <w:r w:rsidR="00104970" w:rsidRPr="00791531">
              <w:rPr>
                <w:kern w:val="2"/>
                <w:sz w:val="28"/>
                <w:szCs w:val="28"/>
              </w:rPr>
              <w:t>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  <w:r w:rsidR="00991342" w:rsidRPr="00791531">
              <w:t xml:space="preserve"> </w:t>
            </w:r>
            <w:r w:rsidR="00991342" w:rsidRPr="00791531">
              <w:rPr>
                <w:kern w:val="2"/>
                <w:sz w:val="28"/>
                <w:szCs w:val="28"/>
              </w:rPr>
              <w:t>и физических лиц, применяющих специальный налоговый режим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C22E64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</w:t>
            </w:r>
            <w:r w:rsidR="005E323D" w:rsidRPr="00791531">
              <w:rPr>
                <w:kern w:val="2"/>
                <w:sz w:val="28"/>
                <w:szCs w:val="28"/>
              </w:rPr>
              <w:t>1</w:t>
            </w:r>
            <w:r w:rsidR="004913F9" w:rsidRPr="00791531">
              <w:rPr>
                <w:kern w:val="2"/>
                <w:sz w:val="28"/>
                <w:szCs w:val="28"/>
              </w:rPr>
              <w:t>9</w:t>
            </w:r>
            <w:r w:rsidRPr="00791531">
              <w:rPr>
                <w:kern w:val="2"/>
                <w:sz w:val="28"/>
                <w:szCs w:val="28"/>
              </w:rPr>
              <w:t xml:space="preserve"> – </w:t>
            </w:r>
            <w:r w:rsidR="00ED056F" w:rsidRPr="00791531">
              <w:rPr>
                <w:kern w:val="2"/>
                <w:sz w:val="28"/>
                <w:szCs w:val="28"/>
              </w:rPr>
              <w:t>2030 годы.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ED056F" w:rsidRPr="00791531" w:rsidTr="00C56429">
        <w:tc>
          <w:tcPr>
            <w:tcW w:w="2157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bookmarkStart w:id="2" w:name="sub_1009"/>
            <w:r w:rsidRPr="00791531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Pr="00791531">
              <w:rPr>
                <w:kern w:val="2"/>
                <w:sz w:val="28"/>
                <w:szCs w:val="28"/>
              </w:rPr>
              <w:t>ной программы</w:t>
            </w:r>
            <w:bookmarkEnd w:id="2"/>
          </w:p>
        </w:tc>
        <w:tc>
          <w:tcPr>
            <w:tcW w:w="281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  <w:hideMark/>
          </w:tcPr>
          <w:p w:rsidR="00ED056F" w:rsidRPr="00791531" w:rsidRDefault="00943E53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 xml:space="preserve">бъем бюджетных ассигнований на реализацию </w:t>
            </w:r>
            <w:r w:rsidR="009012B1" w:rsidRPr="00791531">
              <w:rPr>
                <w:kern w:val="2"/>
                <w:sz w:val="28"/>
                <w:szCs w:val="28"/>
              </w:rPr>
              <w:t>муниципаль</w:t>
            </w:r>
            <w:r w:rsidR="00ED056F" w:rsidRPr="00791531">
              <w:rPr>
                <w:kern w:val="2"/>
                <w:sz w:val="28"/>
                <w:szCs w:val="28"/>
              </w:rPr>
              <w:t>ной программы из средств</w:t>
            </w:r>
            <w:r w:rsidR="00C22E64" w:rsidRPr="00791531">
              <w:rPr>
                <w:kern w:val="2"/>
                <w:sz w:val="28"/>
                <w:szCs w:val="28"/>
              </w:rPr>
              <w:t xml:space="preserve"> бюджета</w:t>
            </w:r>
            <w:r w:rsidR="00633A67" w:rsidRPr="00791531">
              <w:rPr>
                <w:kern w:val="2"/>
                <w:sz w:val="28"/>
                <w:szCs w:val="28"/>
              </w:rPr>
              <w:t xml:space="preserve"> поселения</w:t>
            </w:r>
            <w:r w:rsidR="00C22E64" w:rsidRPr="00791531">
              <w:rPr>
                <w:kern w:val="2"/>
                <w:sz w:val="28"/>
                <w:szCs w:val="28"/>
              </w:rPr>
              <w:t xml:space="preserve"> составляет </w:t>
            </w:r>
            <w:r w:rsidR="00991342" w:rsidRPr="00791531">
              <w:rPr>
                <w:b/>
                <w:kern w:val="2"/>
                <w:sz w:val="28"/>
                <w:szCs w:val="28"/>
              </w:rPr>
              <w:t>1</w:t>
            </w:r>
            <w:r w:rsidR="009247D8" w:rsidRPr="00791531">
              <w:rPr>
                <w:b/>
                <w:kern w:val="2"/>
                <w:sz w:val="28"/>
                <w:szCs w:val="28"/>
              </w:rPr>
              <w:t>4</w:t>
            </w:r>
            <w:r w:rsidR="00C56429" w:rsidRPr="00791531">
              <w:rPr>
                <w:b/>
                <w:kern w:val="2"/>
                <w:sz w:val="28"/>
                <w:szCs w:val="28"/>
              </w:rPr>
              <w:t>,0</w:t>
            </w:r>
            <w:r w:rsidR="00ED056F" w:rsidRPr="00791531">
              <w:rPr>
                <w:kern w:val="2"/>
                <w:sz w:val="28"/>
                <w:szCs w:val="28"/>
              </w:rPr>
              <w:t xml:space="preserve"> тыс. рублей, в том числе:</w:t>
            </w:r>
          </w:p>
          <w:p w:rsidR="005E323D" w:rsidRPr="00791531" w:rsidRDefault="005E323D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2018 год – 0,0 тыс. рублей;</w:t>
            </w:r>
          </w:p>
          <w:p w:rsidR="005E323D" w:rsidRPr="00791531" w:rsidRDefault="005E323D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2020 год – </w:t>
            </w:r>
            <w:r w:rsidR="00E311F0" w:rsidRPr="00791531">
              <w:rPr>
                <w:kern w:val="2"/>
                <w:sz w:val="28"/>
                <w:szCs w:val="28"/>
              </w:rPr>
              <w:t>0,0</w:t>
            </w:r>
            <w:r w:rsidRPr="00791531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791531" w:rsidRDefault="00223732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2021 год – </w:t>
            </w:r>
            <w:r w:rsidR="00E311F0" w:rsidRPr="00791531">
              <w:rPr>
                <w:kern w:val="2"/>
                <w:sz w:val="28"/>
                <w:szCs w:val="28"/>
              </w:rPr>
              <w:t>0,0</w:t>
            </w:r>
            <w:r w:rsidR="00ED056F" w:rsidRPr="00791531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2022 год – </w:t>
            </w:r>
            <w:r w:rsidR="00104970" w:rsidRPr="00791531">
              <w:rPr>
                <w:kern w:val="2"/>
                <w:sz w:val="28"/>
                <w:szCs w:val="28"/>
              </w:rPr>
              <w:t>0</w:t>
            </w:r>
            <w:r w:rsidR="00E311F0" w:rsidRPr="00791531">
              <w:rPr>
                <w:kern w:val="2"/>
                <w:sz w:val="28"/>
                <w:szCs w:val="28"/>
              </w:rPr>
              <w:t>,0</w:t>
            </w:r>
            <w:r w:rsidRPr="00791531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2023 год – </w:t>
            </w:r>
            <w:r w:rsidR="00104970" w:rsidRPr="00791531">
              <w:rPr>
                <w:kern w:val="2"/>
                <w:sz w:val="28"/>
                <w:szCs w:val="28"/>
              </w:rPr>
              <w:t>0</w:t>
            </w:r>
            <w:r w:rsidR="00E311F0" w:rsidRPr="00791531">
              <w:rPr>
                <w:kern w:val="2"/>
                <w:sz w:val="28"/>
                <w:szCs w:val="28"/>
              </w:rPr>
              <w:t>,0</w:t>
            </w:r>
            <w:r w:rsidRPr="00791531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2024 год – </w:t>
            </w:r>
            <w:r w:rsidR="009247D8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2025 год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2026 год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2027 год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2028 год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2029 год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Pr="00791531">
              <w:rPr>
                <w:kern w:val="2"/>
                <w:sz w:val="28"/>
                <w:szCs w:val="28"/>
              </w:rPr>
              <w:t>тыс. рублей;</w:t>
            </w:r>
          </w:p>
          <w:p w:rsidR="00ED056F" w:rsidRPr="00791531" w:rsidRDefault="00223732" w:rsidP="00991342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2030 г</w:t>
            </w:r>
            <w:r w:rsidR="00104970" w:rsidRPr="00791531">
              <w:rPr>
                <w:kern w:val="2"/>
                <w:sz w:val="28"/>
                <w:szCs w:val="28"/>
              </w:rPr>
              <w:t xml:space="preserve">од – </w:t>
            </w:r>
            <w:r w:rsidR="00991342" w:rsidRPr="00791531">
              <w:rPr>
                <w:kern w:val="2"/>
                <w:sz w:val="28"/>
                <w:szCs w:val="28"/>
              </w:rPr>
              <w:t>2</w:t>
            </w:r>
            <w:r w:rsidR="004913F9" w:rsidRPr="00791531">
              <w:rPr>
                <w:kern w:val="2"/>
                <w:sz w:val="28"/>
                <w:szCs w:val="28"/>
              </w:rPr>
              <w:t xml:space="preserve">,0 </w:t>
            </w:r>
            <w:r w:rsidR="00ED056F" w:rsidRPr="00791531">
              <w:rPr>
                <w:kern w:val="2"/>
                <w:sz w:val="28"/>
                <w:szCs w:val="28"/>
              </w:rPr>
              <w:t>тыс. рублей</w:t>
            </w:r>
          </w:p>
        </w:tc>
      </w:tr>
      <w:tr w:rsidR="00C56429" w:rsidRPr="00791531" w:rsidTr="00C56429">
        <w:tc>
          <w:tcPr>
            <w:tcW w:w="2157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44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281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4" w:type="dxa"/>
          </w:tcPr>
          <w:p w:rsidR="00C56429" w:rsidRPr="00791531" w:rsidRDefault="00943E53" w:rsidP="00943E53">
            <w:pPr>
              <w:pStyle w:val="a3"/>
              <w:tabs>
                <w:tab w:val="left" w:pos="185"/>
              </w:tabs>
              <w:spacing w:line="235" w:lineRule="auto"/>
              <w:jc w:val="both"/>
              <w:rPr>
                <w:szCs w:val="28"/>
                <w:shd w:val="clear" w:color="auto" w:fill="FFFFFF"/>
              </w:rPr>
            </w:pPr>
            <w:r w:rsidRPr="00791531">
              <w:rPr>
                <w:spacing w:val="2"/>
                <w:szCs w:val="28"/>
                <w:shd w:val="clear" w:color="auto" w:fill="FFFFFF"/>
              </w:rPr>
              <w:t>О</w:t>
            </w:r>
            <w:r w:rsidR="00104970" w:rsidRPr="00791531">
              <w:rPr>
                <w:spacing w:val="2"/>
                <w:szCs w:val="28"/>
                <w:shd w:val="clear" w:color="auto" w:fill="FFFFFF"/>
              </w:rPr>
              <w:t>казание финансовой, информационной, консультационной поддержки </w:t>
            </w:r>
          </w:p>
        </w:tc>
      </w:tr>
    </w:tbl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bookmarkStart w:id="3" w:name="sub_110"/>
      <w:bookmarkStart w:id="4" w:name="sub_1100"/>
    </w:p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Паспорт</w:t>
      </w:r>
    </w:p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791531">
        <w:rPr>
          <w:kern w:val="2"/>
          <w:sz w:val="28"/>
          <w:szCs w:val="28"/>
          <w:lang w:eastAsia="en-US"/>
        </w:rPr>
        <w:t>подпрограммы «</w:t>
      </w:r>
      <w:r w:rsidR="00104970" w:rsidRPr="00791531">
        <w:rPr>
          <w:bCs/>
          <w:kern w:val="2"/>
          <w:sz w:val="28"/>
          <w:szCs w:val="28"/>
        </w:rPr>
        <w:t>Создание благоприятных условий для малого и среднего предпринимательства поселения</w:t>
      </w:r>
      <w:r w:rsidR="00991342" w:rsidRPr="00791531">
        <w:t xml:space="preserve"> </w:t>
      </w:r>
      <w:r w:rsidR="00991342" w:rsidRPr="00791531">
        <w:rPr>
          <w:bCs/>
          <w:kern w:val="2"/>
          <w:sz w:val="28"/>
          <w:szCs w:val="28"/>
        </w:rPr>
        <w:t>и для физических лиц, применяющих специальный налоговый режим</w:t>
      </w:r>
      <w:r w:rsidRPr="00791531">
        <w:rPr>
          <w:kern w:val="2"/>
          <w:sz w:val="28"/>
          <w:szCs w:val="28"/>
          <w:lang w:eastAsia="en-US"/>
        </w:rPr>
        <w:t>»</w:t>
      </w:r>
    </w:p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89"/>
        <w:gridCol w:w="7443"/>
      </w:tblGrid>
      <w:tr w:rsidR="008859AA" w:rsidRPr="00791531" w:rsidTr="00943758">
        <w:tc>
          <w:tcPr>
            <w:tcW w:w="2186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5" w:name="sub_11011"/>
            <w:bookmarkEnd w:id="3"/>
            <w:r w:rsidRPr="0079153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5"/>
          </w:p>
        </w:tc>
        <w:tc>
          <w:tcPr>
            <w:tcW w:w="282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791531" w:rsidRDefault="00943E53" w:rsidP="00943E53">
            <w:pPr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П</w:t>
            </w:r>
            <w:r w:rsidR="00943758" w:rsidRPr="00791531">
              <w:rPr>
                <w:sz w:val="28"/>
                <w:szCs w:val="28"/>
              </w:rPr>
              <w:t>одпрограмма «</w:t>
            </w:r>
            <w:r w:rsidR="00104970" w:rsidRPr="00791531">
              <w:rPr>
                <w:bCs/>
                <w:kern w:val="2"/>
                <w:sz w:val="28"/>
                <w:szCs w:val="28"/>
              </w:rPr>
              <w:t>Создание благоприятных условий для малого и среднего предпринимательства поселения</w:t>
            </w:r>
            <w:r w:rsidR="00991342" w:rsidRPr="00791531">
              <w:rPr>
                <w:sz w:val="28"/>
                <w:szCs w:val="28"/>
              </w:rPr>
              <w:t xml:space="preserve"> и для физических лиц, применяющих специальный налоговый режим</w:t>
            </w:r>
            <w:r w:rsidR="00943758" w:rsidRPr="00791531">
              <w:rPr>
                <w:sz w:val="28"/>
                <w:szCs w:val="28"/>
              </w:rPr>
              <w:t>» (далее также – подпрограмма 1)</w:t>
            </w:r>
          </w:p>
        </w:tc>
      </w:tr>
      <w:tr w:rsidR="00943758" w:rsidRPr="00791531" w:rsidTr="00943758">
        <w:tc>
          <w:tcPr>
            <w:tcW w:w="2186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282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791531" w:rsidRDefault="00943758" w:rsidP="00943E53">
            <w:pPr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 xml:space="preserve">Администрация </w:t>
            </w:r>
            <w:r w:rsidR="004913F9" w:rsidRPr="00791531">
              <w:rPr>
                <w:sz w:val="28"/>
                <w:szCs w:val="28"/>
              </w:rPr>
              <w:t>Войновского</w:t>
            </w:r>
            <w:r w:rsidRPr="0079153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43758" w:rsidRPr="00791531" w:rsidTr="00943758">
        <w:tc>
          <w:tcPr>
            <w:tcW w:w="2186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Участники </w:t>
            </w:r>
            <w:r w:rsidRPr="00791531">
              <w:rPr>
                <w:kern w:val="2"/>
                <w:sz w:val="28"/>
                <w:szCs w:val="28"/>
              </w:rPr>
              <w:lastRenderedPageBreak/>
              <w:t>подпрограммы 1</w:t>
            </w:r>
          </w:p>
        </w:tc>
        <w:tc>
          <w:tcPr>
            <w:tcW w:w="282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74" w:type="dxa"/>
          </w:tcPr>
          <w:p w:rsidR="00943758" w:rsidRPr="00791531" w:rsidRDefault="00943E53" w:rsidP="00943758">
            <w:pPr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О</w:t>
            </w:r>
            <w:r w:rsidR="00943758" w:rsidRPr="00791531">
              <w:rPr>
                <w:sz w:val="28"/>
                <w:szCs w:val="28"/>
              </w:rPr>
              <w:t>тсутствуют</w:t>
            </w:r>
          </w:p>
        </w:tc>
      </w:tr>
      <w:tr w:rsidR="00943758" w:rsidRPr="00791531" w:rsidTr="00943758">
        <w:tc>
          <w:tcPr>
            <w:tcW w:w="2186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lastRenderedPageBreak/>
              <w:t>Программно-целевые инструменты подпрограммы 1</w:t>
            </w:r>
          </w:p>
        </w:tc>
        <w:tc>
          <w:tcPr>
            <w:tcW w:w="282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791531" w:rsidRDefault="00943E53" w:rsidP="00943758">
            <w:pPr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О</w:t>
            </w:r>
            <w:r w:rsidR="00943758" w:rsidRPr="00791531">
              <w:rPr>
                <w:sz w:val="28"/>
                <w:szCs w:val="28"/>
              </w:rPr>
              <w:t>тсутствуют</w:t>
            </w:r>
          </w:p>
        </w:tc>
      </w:tr>
      <w:tr w:rsidR="00943758" w:rsidRPr="00791531" w:rsidTr="00943758">
        <w:tc>
          <w:tcPr>
            <w:tcW w:w="2186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Цели подпрограммы 1</w:t>
            </w:r>
          </w:p>
        </w:tc>
        <w:tc>
          <w:tcPr>
            <w:tcW w:w="282" w:type="dxa"/>
            <w:hideMark/>
          </w:tcPr>
          <w:p w:rsidR="00943758" w:rsidRPr="00791531" w:rsidRDefault="00943758" w:rsidP="00943758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943758" w:rsidRPr="00791531" w:rsidRDefault="00AC1F12" w:rsidP="00991342">
            <w:pPr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 xml:space="preserve">Создание благоприятных условий для </w:t>
            </w:r>
            <w:r w:rsidR="005E323D" w:rsidRPr="00791531">
              <w:rPr>
                <w:sz w:val="28"/>
                <w:szCs w:val="28"/>
              </w:rPr>
              <w:t xml:space="preserve">осуществления </w:t>
            </w:r>
            <w:r w:rsidRPr="00791531">
              <w:rPr>
                <w:sz w:val="28"/>
                <w:szCs w:val="28"/>
              </w:rPr>
              <w:t xml:space="preserve">предпринимательской деятельности </w:t>
            </w:r>
            <w:r w:rsidR="00991342" w:rsidRPr="00791531">
              <w:rPr>
                <w:sz w:val="28"/>
                <w:szCs w:val="28"/>
              </w:rPr>
              <w:t>и деятельности физических лиц, применяющих специальный налоговый режим</w:t>
            </w:r>
            <w:r w:rsidR="00791531" w:rsidRPr="00791531">
              <w:rPr>
                <w:sz w:val="28"/>
                <w:szCs w:val="28"/>
              </w:rPr>
              <w:t>,</w:t>
            </w:r>
            <w:r w:rsidR="00991342" w:rsidRPr="00791531">
              <w:rPr>
                <w:sz w:val="28"/>
                <w:szCs w:val="28"/>
              </w:rPr>
              <w:t xml:space="preserve"> </w:t>
            </w:r>
            <w:r w:rsidRPr="00791531">
              <w:rPr>
                <w:sz w:val="28"/>
                <w:szCs w:val="28"/>
              </w:rPr>
              <w:t xml:space="preserve">на территории </w:t>
            </w:r>
            <w:r w:rsidR="004913F9" w:rsidRPr="00791531">
              <w:rPr>
                <w:sz w:val="28"/>
                <w:szCs w:val="28"/>
              </w:rPr>
              <w:t>Войновского</w:t>
            </w:r>
            <w:r w:rsidRPr="0079153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56429" w:rsidRPr="00791531" w:rsidTr="00943758">
        <w:tc>
          <w:tcPr>
            <w:tcW w:w="2186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2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791531" w:rsidRDefault="00943E53" w:rsidP="00943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Р</w:t>
            </w:r>
            <w:r w:rsidR="00C56429" w:rsidRPr="00791531">
              <w:rPr>
                <w:sz w:val="28"/>
                <w:szCs w:val="28"/>
              </w:rPr>
              <w:t xml:space="preserve">еализация организационных мероприятий по </w:t>
            </w:r>
            <w:r w:rsidR="00AC1F12" w:rsidRPr="00791531">
              <w:rPr>
                <w:sz w:val="28"/>
                <w:szCs w:val="28"/>
              </w:rPr>
              <w:t>созданию благоприятных условий для предпринимательства</w:t>
            </w:r>
            <w:r w:rsidR="00991342" w:rsidRPr="00791531">
              <w:t xml:space="preserve"> </w:t>
            </w:r>
            <w:r w:rsidR="00991342" w:rsidRPr="00791531">
              <w:rPr>
                <w:sz w:val="28"/>
                <w:szCs w:val="28"/>
              </w:rPr>
              <w:t>и для физических лиц, применяющих специальный налоговый режим</w:t>
            </w:r>
          </w:p>
        </w:tc>
      </w:tr>
      <w:tr w:rsidR="00C56429" w:rsidRPr="00791531" w:rsidTr="00943758">
        <w:tc>
          <w:tcPr>
            <w:tcW w:w="2186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2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791531">
              <w:rPr>
                <w:spacing w:val="-4"/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791531" w:rsidRDefault="00943E53" w:rsidP="00991342">
            <w:pPr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У</w:t>
            </w:r>
            <w:r w:rsidR="00AC1F12" w:rsidRPr="00791531">
              <w:rPr>
                <w:sz w:val="28"/>
                <w:szCs w:val="28"/>
              </w:rPr>
              <w:t>величе</w:t>
            </w:r>
            <w:r w:rsidR="00037B26" w:rsidRPr="00791531">
              <w:rPr>
                <w:sz w:val="28"/>
                <w:szCs w:val="28"/>
              </w:rPr>
              <w:t xml:space="preserve">ние удельных показателей </w:t>
            </w:r>
            <w:r w:rsidR="00AC1F12" w:rsidRPr="00791531">
              <w:rPr>
                <w:kern w:val="2"/>
                <w:sz w:val="28"/>
                <w:szCs w:val="28"/>
              </w:rPr>
              <w:t>численности работников, занятых в сфере малого и среднего предпринимательства, включая индивидуальных предпринимателей</w:t>
            </w:r>
            <w:r w:rsidR="00991342" w:rsidRPr="00791531">
              <w:t xml:space="preserve"> </w:t>
            </w:r>
            <w:r w:rsidR="00991342" w:rsidRPr="00791531">
              <w:rPr>
                <w:kern w:val="2"/>
                <w:sz w:val="28"/>
                <w:szCs w:val="28"/>
              </w:rPr>
              <w:t>и физических лиц, применяющих специальный налоговый режим</w:t>
            </w:r>
          </w:p>
        </w:tc>
      </w:tr>
      <w:tr w:rsidR="00C56429" w:rsidRPr="00791531" w:rsidTr="00943758">
        <w:tc>
          <w:tcPr>
            <w:tcW w:w="2186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82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</w:t>
            </w:r>
            <w:r w:rsidR="009017F1" w:rsidRPr="00791531">
              <w:rPr>
                <w:kern w:val="2"/>
                <w:sz w:val="28"/>
                <w:szCs w:val="28"/>
              </w:rPr>
              <w:t>1</w:t>
            </w:r>
            <w:r w:rsidR="000D5C14" w:rsidRPr="00791531">
              <w:rPr>
                <w:kern w:val="2"/>
                <w:sz w:val="28"/>
                <w:szCs w:val="28"/>
              </w:rPr>
              <w:t xml:space="preserve">9 </w:t>
            </w:r>
            <w:r w:rsidRPr="00791531">
              <w:rPr>
                <w:kern w:val="2"/>
                <w:sz w:val="28"/>
                <w:szCs w:val="28"/>
              </w:rPr>
              <w:t>– 2030 годы.</w:t>
            </w:r>
          </w:p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C56429" w:rsidRPr="00791531" w:rsidTr="00943758">
        <w:tc>
          <w:tcPr>
            <w:tcW w:w="2186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82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507E56" w:rsidRPr="00791531" w:rsidRDefault="006819FF" w:rsidP="00507E5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791531">
              <w:rPr>
                <w:kern w:val="2"/>
                <w:sz w:val="28"/>
                <w:szCs w:val="28"/>
              </w:rPr>
              <w:t>Б</w:t>
            </w:r>
            <w:r w:rsidR="00507E56" w:rsidRPr="00791531">
              <w:rPr>
                <w:kern w:val="2"/>
                <w:sz w:val="28"/>
                <w:szCs w:val="28"/>
              </w:rPr>
              <w:t>юджетные ассигнования на реализацию подпрограммы 1 не предусмотрены</w:t>
            </w:r>
            <w:r w:rsidR="00507E56" w:rsidRPr="0079153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C56429" w:rsidRPr="00791531" w:rsidRDefault="00C56429" w:rsidP="00AC1F1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56429" w:rsidRPr="00791531" w:rsidTr="00354345">
        <w:tc>
          <w:tcPr>
            <w:tcW w:w="2186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82" w:type="dxa"/>
            <w:hideMark/>
          </w:tcPr>
          <w:p w:rsidR="00C56429" w:rsidRPr="00791531" w:rsidRDefault="00C56429" w:rsidP="00C56429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C56429" w:rsidRPr="00791531" w:rsidRDefault="006819FF" w:rsidP="00C56429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AC1F12" w:rsidRPr="00791531">
              <w:rPr>
                <w:kern w:val="2"/>
                <w:sz w:val="28"/>
                <w:szCs w:val="28"/>
              </w:rPr>
              <w:t xml:space="preserve">беспечение роста </w:t>
            </w:r>
            <w:r w:rsidR="00834775" w:rsidRPr="00791531">
              <w:rPr>
                <w:kern w:val="2"/>
                <w:sz w:val="28"/>
                <w:szCs w:val="28"/>
              </w:rPr>
              <w:t>количества субъектов</w:t>
            </w:r>
            <w:r w:rsidR="00AC1F12" w:rsidRPr="00791531">
              <w:rPr>
                <w:kern w:val="2"/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</w:tbl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</w:rPr>
      </w:pPr>
      <w:bookmarkStart w:id="6" w:name="sub_210"/>
    </w:p>
    <w:p w:rsidR="00ED056F" w:rsidRPr="00791531" w:rsidRDefault="00ED056F" w:rsidP="00ED056F">
      <w:pPr>
        <w:spacing w:line="232" w:lineRule="auto"/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Паспорт</w:t>
      </w:r>
    </w:p>
    <w:p w:rsidR="00ED056F" w:rsidRPr="00791531" w:rsidRDefault="00ED056F" w:rsidP="00ED056F">
      <w:pPr>
        <w:spacing w:line="232" w:lineRule="auto"/>
        <w:jc w:val="center"/>
        <w:rPr>
          <w:bCs/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подпрограммы «</w:t>
      </w:r>
      <w:r w:rsidR="00AE0074" w:rsidRPr="00791531">
        <w:rPr>
          <w:bCs/>
          <w:kern w:val="2"/>
          <w:sz w:val="28"/>
          <w:szCs w:val="28"/>
        </w:rPr>
        <w:t xml:space="preserve">Обеспечение реализации муниципальной программы Войновского сельского поселения «Развитие малого и среднего предпринимательства </w:t>
      </w:r>
      <w:r w:rsidR="007F7E81" w:rsidRPr="00791531">
        <w:rPr>
          <w:bCs/>
          <w:kern w:val="2"/>
          <w:sz w:val="28"/>
          <w:szCs w:val="28"/>
        </w:rPr>
        <w:t>и поддержка</w:t>
      </w:r>
      <w:r w:rsidR="00E058E1" w:rsidRPr="00791531">
        <w:rPr>
          <w:bCs/>
          <w:kern w:val="2"/>
          <w:sz w:val="28"/>
          <w:szCs w:val="28"/>
        </w:rPr>
        <w:t xml:space="preserve"> физических лиц, не являющихся индивидуальными предпринимателями и применяющих специальный налоговый режим</w:t>
      </w:r>
      <w:r w:rsidR="004A269F" w:rsidRPr="00791531">
        <w:rPr>
          <w:bCs/>
          <w:kern w:val="2"/>
          <w:sz w:val="28"/>
          <w:szCs w:val="28"/>
        </w:rPr>
        <w:t>,</w:t>
      </w:r>
      <w:r w:rsidR="00AE0074"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</w:p>
    <w:p w:rsidR="0047599C" w:rsidRPr="00791531" w:rsidRDefault="0047599C" w:rsidP="00ED056F">
      <w:pPr>
        <w:spacing w:line="232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89"/>
        <w:gridCol w:w="7443"/>
      </w:tblGrid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bookmarkStart w:id="7" w:name="sub_2101"/>
            <w:bookmarkEnd w:id="6"/>
            <w:r w:rsidRPr="00791531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7"/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791531" w:rsidRDefault="006819FF" w:rsidP="00AE0074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П</w:t>
            </w:r>
            <w:r w:rsidR="00ED056F" w:rsidRPr="00791531">
              <w:rPr>
                <w:kern w:val="2"/>
                <w:sz w:val="28"/>
                <w:szCs w:val="28"/>
              </w:rPr>
              <w:t>одпрограмма «</w:t>
            </w:r>
            <w:r w:rsidR="00AE0074" w:rsidRPr="00791531">
              <w:rPr>
                <w:bCs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  <w:sz w:val="28"/>
                <w:szCs w:val="28"/>
              </w:rPr>
              <w:t>,</w:t>
            </w:r>
            <w:r w:rsidR="00AE0074" w:rsidRPr="00791531">
              <w:rPr>
                <w:bCs/>
                <w:kern w:val="2"/>
                <w:sz w:val="28"/>
                <w:szCs w:val="28"/>
              </w:rPr>
              <w:t xml:space="preserve"> на территории Войновского сельского поселения»</w:t>
            </w:r>
            <w:r w:rsidR="00ED056F" w:rsidRPr="00791531">
              <w:rPr>
                <w:kern w:val="2"/>
                <w:sz w:val="28"/>
                <w:szCs w:val="28"/>
              </w:rPr>
              <w:t xml:space="preserve"> (далее также – подпрограмма 2)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791531" w:rsidRDefault="00BC2A6C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Администрация </w:t>
            </w:r>
            <w:r w:rsidR="004913F9" w:rsidRPr="00791531">
              <w:rPr>
                <w:kern w:val="2"/>
                <w:sz w:val="28"/>
                <w:szCs w:val="28"/>
              </w:rPr>
              <w:t>Войновского</w:t>
            </w:r>
            <w:r w:rsidRPr="00791531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lastRenderedPageBreak/>
              <w:t>Участники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791531" w:rsidRDefault="006819FF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791531" w:rsidRDefault="006819FF" w:rsidP="00ED056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ED056F" w:rsidRPr="00791531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791531" w:rsidRDefault="006819FF" w:rsidP="000F70AB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С</w:t>
            </w:r>
            <w:r w:rsidR="000F70AB" w:rsidRPr="00791531">
              <w:rPr>
                <w:sz w:val="28"/>
                <w:szCs w:val="28"/>
              </w:rPr>
              <w:t xml:space="preserve">оздание на территории </w:t>
            </w:r>
            <w:r w:rsidR="004913F9" w:rsidRPr="00791531">
              <w:rPr>
                <w:sz w:val="28"/>
                <w:szCs w:val="28"/>
              </w:rPr>
              <w:t>Войновского</w:t>
            </w:r>
            <w:r w:rsidR="000F70AB" w:rsidRPr="00791531">
              <w:rPr>
                <w:sz w:val="28"/>
                <w:szCs w:val="28"/>
              </w:rPr>
              <w:t xml:space="preserve"> сельского поселения условий для устойчивого развития субъектов малого и среднего бизнеса</w:t>
            </w:r>
            <w:r w:rsidR="000B04DE" w:rsidRPr="00791531">
              <w:t xml:space="preserve"> </w:t>
            </w:r>
            <w:r w:rsidR="000B04DE" w:rsidRPr="00791531">
              <w:rPr>
                <w:sz w:val="28"/>
                <w:szCs w:val="28"/>
              </w:rPr>
              <w:t>и деятельности физических лиц, применяющих специальный налоговый режим</w:t>
            </w:r>
            <w:r w:rsidR="000F70AB" w:rsidRPr="00791531">
              <w:rPr>
                <w:sz w:val="28"/>
                <w:szCs w:val="28"/>
              </w:rPr>
              <w:t xml:space="preserve"> на основе формирования эффективных механизмов его поддержки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791531" w:rsidRDefault="006819FF" w:rsidP="00653AC3">
            <w:pPr>
              <w:widowControl w:val="0"/>
              <w:spacing w:line="232" w:lineRule="auto"/>
              <w:jc w:val="both"/>
              <w:rPr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С</w:t>
            </w:r>
            <w:r w:rsidR="0059472F" w:rsidRPr="00791531">
              <w:rPr>
                <w:sz w:val="28"/>
                <w:szCs w:val="28"/>
              </w:rPr>
              <w:t xml:space="preserve">овершенствование нормативно-правового регулирования в области </w:t>
            </w:r>
            <w:r w:rsidR="000F70AB" w:rsidRPr="00791531">
              <w:rPr>
                <w:sz w:val="28"/>
                <w:szCs w:val="28"/>
              </w:rPr>
              <w:t>малого и среднего предпринимательства</w:t>
            </w:r>
            <w:r w:rsidR="000B04DE" w:rsidRPr="00791531">
              <w:rPr>
                <w:sz w:val="28"/>
                <w:szCs w:val="28"/>
              </w:rPr>
              <w:t xml:space="preserve"> и в отношении физических лиц, применяющих специальный налоговый режим</w:t>
            </w:r>
            <w:r w:rsidR="007F4197" w:rsidRPr="00791531">
              <w:rPr>
                <w:sz w:val="28"/>
                <w:szCs w:val="28"/>
              </w:rPr>
              <w:t>;</w:t>
            </w:r>
          </w:p>
          <w:p w:rsidR="0059472F" w:rsidRPr="00791531" w:rsidRDefault="0059472F" w:rsidP="000F70AB">
            <w:pPr>
              <w:widowControl w:val="0"/>
              <w:spacing w:line="23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 xml:space="preserve">повышение информированности </w:t>
            </w:r>
            <w:r w:rsidR="000F70AB" w:rsidRPr="00791531">
              <w:rPr>
                <w:sz w:val="28"/>
                <w:szCs w:val="28"/>
              </w:rPr>
              <w:t xml:space="preserve">населения </w:t>
            </w:r>
            <w:r w:rsidRPr="00791531">
              <w:rPr>
                <w:sz w:val="28"/>
                <w:szCs w:val="28"/>
              </w:rPr>
              <w:t xml:space="preserve">в области </w:t>
            </w:r>
            <w:r w:rsidR="000B04DE" w:rsidRPr="00791531">
              <w:rPr>
                <w:sz w:val="28"/>
                <w:szCs w:val="28"/>
              </w:rPr>
              <w:t xml:space="preserve">открытия и ведения </w:t>
            </w:r>
            <w:r w:rsidR="000F70AB" w:rsidRPr="00791531">
              <w:rPr>
                <w:sz w:val="28"/>
                <w:szCs w:val="28"/>
              </w:rPr>
              <w:t>малого и среднего предпринимательства</w:t>
            </w:r>
            <w:r w:rsidR="000B04DE" w:rsidRPr="00791531">
              <w:rPr>
                <w:sz w:val="28"/>
                <w:szCs w:val="28"/>
              </w:rPr>
              <w:t xml:space="preserve"> и деятельности физических лиц, применяющих специальный налоговый режим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ED056F" w:rsidRPr="00791531" w:rsidRDefault="00B5405B" w:rsidP="003922D4">
            <w:pPr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>Количество проведенных мероприятий</w:t>
            </w:r>
            <w:r w:rsidR="000F70AB" w:rsidRPr="00791531">
              <w:rPr>
                <w:sz w:val="28"/>
                <w:szCs w:val="28"/>
              </w:rPr>
              <w:t xml:space="preserve"> методического информ</w:t>
            </w:r>
            <w:r w:rsidRPr="00791531">
              <w:rPr>
                <w:sz w:val="28"/>
                <w:szCs w:val="28"/>
              </w:rPr>
              <w:t>ирования</w:t>
            </w:r>
            <w:r w:rsidR="000F70AB" w:rsidRPr="00791531">
              <w:rPr>
                <w:sz w:val="28"/>
                <w:szCs w:val="28"/>
              </w:rPr>
              <w:t xml:space="preserve"> субъектов малого и среднего предпринимательства</w:t>
            </w:r>
            <w:r w:rsidR="000B04DE" w:rsidRPr="00791531">
              <w:rPr>
                <w:sz w:val="28"/>
                <w:szCs w:val="28"/>
              </w:rPr>
              <w:t xml:space="preserve"> и физических лиц, применяющих специальный налоговый режим</w:t>
            </w:r>
          </w:p>
        </w:tc>
      </w:tr>
      <w:tr w:rsidR="00ED056F" w:rsidRPr="00791531" w:rsidTr="00654588">
        <w:tc>
          <w:tcPr>
            <w:tcW w:w="2186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282" w:type="dxa"/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</w:t>
            </w:r>
            <w:r w:rsidR="000D5C14" w:rsidRPr="00791531">
              <w:rPr>
                <w:kern w:val="2"/>
                <w:sz w:val="28"/>
                <w:szCs w:val="28"/>
              </w:rPr>
              <w:t>19</w:t>
            </w:r>
            <w:r w:rsidRPr="00791531">
              <w:rPr>
                <w:kern w:val="2"/>
                <w:sz w:val="28"/>
                <w:szCs w:val="28"/>
              </w:rPr>
              <w:t xml:space="preserve"> – 2030 годы.</w:t>
            </w:r>
          </w:p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Этапы реализации не выделяются</w:t>
            </w:r>
          </w:p>
        </w:tc>
      </w:tr>
      <w:tr w:rsidR="000F70AB" w:rsidRPr="00791531" w:rsidTr="00654588">
        <w:tc>
          <w:tcPr>
            <w:tcW w:w="2186" w:type="dxa"/>
            <w:hideMark/>
          </w:tcPr>
          <w:p w:rsidR="000F70AB" w:rsidRPr="00791531" w:rsidRDefault="000F70AB" w:rsidP="000F70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8" w:name="sub_2109"/>
            <w:r w:rsidRPr="00791531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8"/>
            <w:r w:rsidRPr="00791531"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2" w:type="dxa"/>
            <w:hideMark/>
          </w:tcPr>
          <w:p w:rsidR="000F70AB" w:rsidRPr="00791531" w:rsidRDefault="000F70AB" w:rsidP="000F70A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4" w:type="dxa"/>
          </w:tcPr>
          <w:p w:rsidR="000F70AB" w:rsidRPr="00791531" w:rsidRDefault="006819FF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О</w:t>
            </w:r>
            <w:r w:rsidR="000F70AB" w:rsidRPr="00791531">
              <w:rPr>
                <w:kern w:val="2"/>
                <w:sz w:val="28"/>
                <w:szCs w:val="28"/>
              </w:rPr>
              <w:t xml:space="preserve">бъем бюджетных ассигнований на реализацию </w:t>
            </w:r>
            <w:r w:rsidR="00E55214" w:rsidRPr="00791531">
              <w:rPr>
                <w:kern w:val="2"/>
                <w:sz w:val="28"/>
                <w:szCs w:val="28"/>
              </w:rPr>
              <w:t xml:space="preserve">подпрограммы </w:t>
            </w:r>
            <w:r w:rsidR="000F70AB" w:rsidRPr="00791531">
              <w:rPr>
                <w:kern w:val="2"/>
                <w:sz w:val="28"/>
                <w:szCs w:val="28"/>
              </w:rPr>
              <w:t xml:space="preserve">из средств бюджета поселения составляет </w:t>
            </w:r>
            <w:r w:rsidR="0023516D" w:rsidRPr="00791531">
              <w:rPr>
                <w:kern w:val="2"/>
                <w:sz w:val="28"/>
                <w:szCs w:val="28"/>
              </w:rPr>
              <w:t>14</w:t>
            </w:r>
            <w:r w:rsidR="000F70AB" w:rsidRPr="00791531">
              <w:rPr>
                <w:kern w:val="2"/>
                <w:sz w:val="28"/>
                <w:szCs w:val="28"/>
              </w:rPr>
              <w:t>,0 тыс. рублей, в том числе:</w:t>
            </w:r>
          </w:p>
          <w:p w:rsidR="006819FF" w:rsidRPr="00791531" w:rsidRDefault="006819FF" w:rsidP="006819F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2018 год – 0,0 тыс. рублей;</w:t>
            </w:r>
          </w:p>
          <w:p w:rsidR="006819FF" w:rsidRPr="00791531" w:rsidRDefault="006819FF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2020 год – 0,0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2022 год – 0,0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2023 год – 0,0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2024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2025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2026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2027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2028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0F70AB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2029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рублей;</w:t>
            </w:r>
          </w:p>
          <w:p w:rsidR="000F70AB" w:rsidRPr="00791531" w:rsidRDefault="000F70AB" w:rsidP="0023516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2030 год – </w:t>
            </w:r>
            <w:r w:rsidR="0023516D" w:rsidRPr="00791531">
              <w:rPr>
                <w:kern w:val="2"/>
                <w:sz w:val="28"/>
                <w:szCs w:val="28"/>
              </w:rPr>
              <w:t>2</w:t>
            </w:r>
            <w:r w:rsidRPr="00791531">
              <w:rPr>
                <w:kern w:val="2"/>
                <w:sz w:val="28"/>
                <w:szCs w:val="28"/>
              </w:rPr>
              <w:t>,0 тыс. рублей</w:t>
            </w:r>
          </w:p>
        </w:tc>
      </w:tr>
      <w:tr w:rsidR="000F70AB" w:rsidRPr="00791531" w:rsidTr="00654588">
        <w:tc>
          <w:tcPr>
            <w:tcW w:w="2186" w:type="dxa"/>
            <w:hideMark/>
          </w:tcPr>
          <w:p w:rsidR="000F70AB" w:rsidRPr="00791531" w:rsidRDefault="000F70AB" w:rsidP="000F70A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Pr="00791531">
              <w:rPr>
                <w:kern w:val="2"/>
                <w:sz w:val="28"/>
                <w:szCs w:val="28"/>
              </w:rPr>
              <w:lastRenderedPageBreak/>
              <w:t>подпрограммы 2</w:t>
            </w:r>
          </w:p>
        </w:tc>
        <w:tc>
          <w:tcPr>
            <w:tcW w:w="282" w:type="dxa"/>
          </w:tcPr>
          <w:p w:rsidR="000F70AB" w:rsidRPr="00791531" w:rsidRDefault="000F70AB" w:rsidP="000F70A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274" w:type="dxa"/>
          </w:tcPr>
          <w:p w:rsidR="000F70AB" w:rsidRPr="00791531" w:rsidRDefault="00F75E05" w:rsidP="000F70A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kern w:val="2"/>
                <w:sz w:val="28"/>
                <w:szCs w:val="28"/>
              </w:rPr>
              <w:t>Создание благоприятных условий для развития малого и среднего предпринимательства на территории поселения</w:t>
            </w:r>
            <w:r w:rsidR="0047599C" w:rsidRPr="00791531">
              <w:t xml:space="preserve"> </w:t>
            </w:r>
            <w:r w:rsidR="0047599C" w:rsidRPr="00791531">
              <w:rPr>
                <w:kern w:val="2"/>
                <w:sz w:val="28"/>
                <w:szCs w:val="28"/>
              </w:rPr>
              <w:t xml:space="preserve">и деятельности физических лиц, применяющих специальный </w:t>
            </w:r>
            <w:r w:rsidR="0047599C" w:rsidRPr="00791531">
              <w:rPr>
                <w:kern w:val="2"/>
                <w:sz w:val="28"/>
                <w:szCs w:val="28"/>
              </w:rPr>
              <w:lastRenderedPageBreak/>
              <w:t>налоговый режим</w:t>
            </w:r>
            <w:r w:rsidRPr="00791531">
              <w:rPr>
                <w:kern w:val="2"/>
                <w:sz w:val="28"/>
                <w:szCs w:val="28"/>
              </w:rPr>
              <w:t>;</w:t>
            </w:r>
          </w:p>
          <w:p w:rsidR="00F75E05" w:rsidRPr="00791531" w:rsidRDefault="00F75E05" w:rsidP="00276B22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91531">
              <w:rPr>
                <w:sz w:val="28"/>
                <w:szCs w:val="28"/>
              </w:rPr>
              <w:t xml:space="preserve">обеспечение занятости </w:t>
            </w:r>
            <w:r w:rsidR="00276B22" w:rsidRPr="00791531">
              <w:rPr>
                <w:sz w:val="28"/>
                <w:szCs w:val="28"/>
              </w:rPr>
              <w:t>населения.</w:t>
            </w:r>
          </w:p>
        </w:tc>
      </w:tr>
    </w:tbl>
    <w:p w:rsidR="004E37AF" w:rsidRPr="00791531" w:rsidRDefault="004E37AF" w:rsidP="006819FF">
      <w:pPr>
        <w:rPr>
          <w:spacing w:val="-4"/>
          <w:sz w:val="28"/>
          <w:szCs w:val="28"/>
        </w:rPr>
      </w:pPr>
    </w:p>
    <w:bookmarkEnd w:id="4"/>
    <w:p w:rsidR="00D4399E" w:rsidRPr="00791531" w:rsidRDefault="00D4399E" w:rsidP="00D4399E">
      <w:pPr>
        <w:spacing w:line="228" w:lineRule="auto"/>
        <w:jc w:val="center"/>
        <w:rPr>
          <w:sz w:val="28"/>
          <w:szCs w:val="28"/>
        </w:rPr>
      </w:pPr>
      <w:r w:rsidRPr="00791531">
        <w:rPr>
          <w:sz w:val="28"/>
          <w:szCs w:val="28"/>
        </w:rPr>
        <w:t xml:space="preserve">Приоритеты и цели </w:t>
      </w:r>
    </w:p>
    <w:p w:rsidR="00D4399E" w:rsidRPr="00791531" w:rsidRDefault="00D4399E" w:rsidP="00D4399E">
      <w:pPr>
        <w:spacing w:line="228" w:lineRule="auto"/>
        <w:jc w:val="center"/>
        <w:rPr>
          <w:sz w:val="28"/>
          <w:szCs w:val="28"/>
        </w:rPr>
      </w:pPr>
      <w:r w:rsidRPr="00791531">
        <w:rPr>
          <w:sz w:val="28"/>
          <w:szCs w:val="28"/>
        </w:rPr>
        <w:t xml:space="preserve">в сфере экономического развития </w:t>
      </w:r>
    </w:p>
    <w:p w:rsidR="00D4399E" w:rsidRPr="00791531" w:rsidRDefault="00D4399E" w:rsidP="00D4399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Основными приоритетами в сфере экономического развития являются: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создание благоприятных условий для развития малого и среднего бизнеса</w:t>
      </w:r>
      <w:r w:rsidR="00276B22" w:rsidRPr="00791531">
        <w:t xml:space="preserve"> </w:t>
      </w:r>
      <w:r w:rsidR="00276B22" w:rsidRPr="00791531">
        <w:rPr>
          <w:sz w:val="28"/>
          <w:szCs w:val="28"/>
        </w:rPr>
        <w:t>и деятельности физических лиц, применяющих специальный налоговый режим;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снижение административных барьеров в экономике;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повышение грамотности в предпринимательской деятельности</w:t>
      </w:r>
      <w:r w:rsidR="00276B22" w:rsidRPr="00791531">
        <w:t xml:space="preserve"> </w:t>
      </w:r>
      <w:r w:rsidR="00276B22" w:rsidRPr="00791531">
        <w:rPr>
          <w:sz w:val="28"/>
          <w:szCs w:val="28"/>
        </w:rPr>
        <w:t>и деятельности физических лиц, применяющих специальный налоговый режим;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увеличение оборота малых и средних предприятий;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увеличение доли занятого населения в секторе малого и среднего предпринимательства</w:t>
      </w:r>
      <w:r w:rsidR="0064569D" w:rsidRPr="00791531">
        <w:rPr>
          <w:sz w:val="28"/>
          <w:szCs w:val="28"/>
        </w:rPr>
        <w:t>, доли физических лиц, применяющих специальный налоговый режим</w:t>
      </w:r>
      <w:r w:rsidRPr="00791531">
        <w:rPr>
          <w:sz w:val="28"/>
          <w:szCs w:val="28"/>
        </w:rPr>
        <w:t xml:space="preserve"> в общей численности занятого населения;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повышение уровня правовой грамотности потребителей и информированности потребителей о потребительских свойствах товаров (работ, услуг).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В соответствии со Стратегией социально-экономического развития на период до 2030 года цели экономической политики включают:</w:t>
      </w:r>
    </w:p>
    <w:p w:rsidR="00D4399E" w:rsidRPr="00791531" w:rsidRDefault="00D4399E" w:rsidP="00D439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обеспечение материального благосостояния и самореализации населения;</w:t>
      </w:r>
    </w:p>
    <w:p w:rsidR="00D4399E" w:rsidRPr="00791531" w:rsidRDefault="00D4399E" w:rsidP="00D4399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повышение конкурентоспособности экономических субъектов на отраслевых рынках;</w:t>
      </w:r>
    </w:p>
    <w:p w:rsidR="00D4399E" w:rsidRPr="00791531" w:rsidRDefault="00D4399E" w:rsidP="00393E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обеспечение экономической основы для развития социальной сферы.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Реализация указанных основных приоритетов и целей осуществляется в соответствии с</w:t>
      </w:r>
      <w:r w:rsidR="00BB6029" w:rsidRPr="00791531">
        <w:rPr>
          <w:sz w:val="28"/>
          <w:szCs w:val="28"/>
        </w:rPr>
        <w:t xml:space="preserve"> </w:t>
      </w:r>
      <w:r w:rsidRPr="00791531">
        <w:rPr>
          <w:sz w:val="28"/>
          <w:szCs w:val="28"/>
        </w:rPr>
        <w:t>:</w:t>
      </w:r>
    </w:p>
    <w:p w:rsidR="00D4399E" w:rsidRPr="00791531" w:rsidRDefault="00D4399E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Указом Президента Российской Федерации от 07.05.2018 № 204</w:t>
      </w:r>
      <w:r w:rsidRPr="00791531">
        <w:rPr>
          <w:spacing w:val="20"/>
          <w:sz w:val="28"/>
          <w:szCs w:val="28"/>
        </w:rPr>
        <w:br/>
      </w:r>
      <w:r w:rsidRPr="00791531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64569D" w:rsidRPr="00791531" w:rsidRDefault="0064569D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Федеральным законом «О развитии малого и среднего предпринимательства в Российской Федерации» от 24.07.2007 N 209-ФЗ;</w:t>
      </w:r>
    </w:p>
    <w:p w:rsidR="00D4399E" w:rsidRPr="00791531" w:rsidRDefault="006819FF" w:rsidP="00D43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Р</w:t>
      </w:r>
      <w:r w:rsidR="00D4399E" w:rsidRPr="00791531">
        <w:rPr>
          <w:sz w:val="28"/>
          <w:szCs w:val="28"/>
        </w:rPr>
        <w:t xml:space="preserve">аспоряжением Правительства Ростовской области от 02.11.2016 </w:t>
      </w:r>
      <w:r w:rsidR="00D4399E" w:rsidRPr="00791531">
        <w:rPr>
          <w:sz w:val="28"/>
          <w:szCs w:val="28"/>
        </w:rPr>
        <w:br/>
        <w:t>№ 565 «О реализации на территории Ростовской области Стратегии развития малого и среднего предпринимательства в Российской Федерации до 2030 года»;</w:t>
      </w:r>
    </w:p>
    <w:p w:rsidR="00654588" w:rsidRPr="00791531" w:rsidRDefault="00654588" w:rsidP="00654588">
      <w:pPr>
        <w:jc w:val="both"/>
        <w:rPr>
          <w:sz w:val="28"/>
          <w:szCs w:val="28"/>
        </w:rPr>
      </w:pPr>
      <w:r w:rsidRPr="00791531">
        <w:rPr>
          <w:sz w:val="28"/>
          <w:szCs w:val="28"/>
        </w:rPr>
        <w:tab/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654588" w:rsidRPr="00791531" w:rsidRDefault="00654588" w:rsidP="00676701">
      <w:pPr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>Перечень подпрограмм, основных мероприятий муниципальной программы приведен в приложении № 2.</w:t>
      </w:r>
    </w:p>
    <w:p w:rsidR="00654588" w:rsidRPr="00791531" w:rsidRDefault="00654588" w:rsidP="00676701">
      <w:pPr>
        <w:ind w:firstLine="709"/>
        <w:jc w:val="both"/>
        <w:rPr>
          <w:sz w:val="28"/>
          <w:szCs w:val="28"/>
        </w:rPr>
      </w:pPr>
      <w:r w:rsidRPr="00791531">
        <w:rPr>
          <w:sz w:val="28"/>
          <w:szCs w:val="28"/>
        </w:rPr>
        <w:t xml:space="preserve">Расходы бюджета </w:t>
      </w:r>
      <w:r w:rsidR="004913F9" w:rsidRPr="00791531">
        <w:rPr>
          <w:sz w:val="28"/>
          <w:szCs w:val="28"/>
        </w:rPr>
        <w:t>Войновского</w:t>
      </w:r>
      <w:r w:rsidRPr="00791531">
        <w:rPr>
          <w:sz w:val="28"/>
          <w:szCs w:val="28"/>
        </w:rPr>
        <w:t xml:space="preserve"> сельского поселения на реализацию муниципальной программы приведены в приложении № 3.</w:t>
      </w:r>
    </w:p>
    <w:p w:rsidR="00865246" w:rsidRPr="00791531" w:rsidRDefault="00654588" w:rsidP="00676701">
      <w:pPr>
        <w:ind w:firstLine="709"/>
        <w:jc w:val="both"/>
        <w:rPr>
          <w:b/>
          <w:kern w:val="2"/>
          <w:sz w:val="28"/>
          <w:szCs w:val="28"/>
        </w:rPr>
      </w:pPr>
      <w:r w:rsidRPr="00791531">
        <w:rPr>
          <w:sz w:val="28"/>
          <w:szCs w:val="28"/>
        </w:rPr>
        <w:t>Расходы на реализацию муниципальной программы приведены в приложении 4.</w:t>
      </w:r>
    </w:p>
    <w:p w:rsidR="00ED056F" w:rsidRPr="00791531" w:rsidRDefault="00ED056F" w:rsidP="00ED056F">
      <w:pPr>
        <w:rPr>
          <w:kern w:val="2"/>
          <w:sz w:val="28"/>
          <w:szCs w:val="28"/>
        </w:rPr>
        <w:sectPr w:rsidR="00ED056F" w:rsidRPr="00791531" w:rsidSect="008859AA">
          <w:footerReference w:type="even" r:id="rId8"/>
          <w:footerReference w:type="default" r:id="rId9"/>
          <w:pgSz w:w="11907" w:h="16840"/>
          <w:pgMar w:top="1134" w:right="851" w:bottom="1134" w:left="1304" w:header="720" w:footer="720" w:gutter="0"/>
          <w:cols w:space="720"/>
        </w:sectPr>
      </w:pPr>
    </w:p>
    <w:p w:rsidR="00ED056F" w:rsidRPr="00791531" w:rsidRDefault="00ED056F" w:rsidP="00490E1C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bookmarkStart w:id="9" w:name="sub_1001"/>
      <w:r w:rsidRPr="00791531">
        <w:rPr>
          <w:kern w:val="2"/>
          <w:sz w:val="24"/>
          <w:szCs w:val="24"/>
        </w:rPr>
        <w:lastRenderedPageBreak/>
        <w:t>Приложение № 1</w:t>
      </w:r>
    </w:p>
    <w:bookmarkEnd w:id="9"/>
    <w:p w:rsidR="00ED056F" w:rsidRPr="00791531" w:rsidRDefault="00ED056F" w:rsidP="00490E1C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к </w:t>
      </w:r>
      <w:r w:rsidR="009012B1" w:rsidRPr="00791531">
        <w:rPr>
          <w:kern w:val="2"/>
          <w:sz w:val="24"/>
          <w:szCs w:val="24"/>
        </w:rPr>
        <w:t>муниципаль</w:t>
      </w:r>
      <w:r w:rsidRPr="00791531">
        <w:rPr>
          <w:kern w:val="2"/>
          <w:sz w:val="24"/>
          <w:szCs w:val="24"/>
        </w:rPr>
        <w:t xml:space="preserve">ной программе </w:t>
      </w:r>
    </w:p>
    <w:p w:rsidR="00ED056F" w:rsidRPr="00791531" w:rsidRDefault="004913F9" w:rsidP="002F5F78">
      <w:pPr>
        <w:widowControl w:val="0"/>
        <w:autoSpaceDE w:val="0"/>
        <w:autoSpaceDN w:val="0"/>
        <w:adjustRightInd w:val="0"/>
        <w:spacing w:line="228" w:lineRule="auto"/>
        <w:ind w:left="9781"/>
        <w:jc w:val="right"/>
        <w:rPr>
          <w:b/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Войновского</w:t>
      </w:r>
      <w:r w:rsidR="00490E1C" w:rsidRPr="00791531">
        <w:rPr>
          <w:kern w:val="2"/>
          <w:sz w:val="24"/>
          <w:szCs w:val="24"/>
        </w:rPr>
        <w:t xml:space="preserve"> сельского поселения</w:t>
      </w:r>
      <w:r w:rsidR="00ED056F" w:rsidRPr="00791531">
        <w:rPr>
          <w:kern w:val="2"/>
          <w:sz w:val="24"/>
          <w:szCs w:val="24"/>
        </w:rPr>
        <w:t xml:space="preserve"> «</w:t>
      </w:r>
      <w:r w:rsidR="00D4399E" w:rsidRPr="00791531">
        <w:rPr>
          <w:sz w:val="24"/>
          <w:szCs w:val="24"/>
        </w:rPr>
        <w:t xml:space="preserve">Развитие малого и среднего предпринимательства </w:t>
      </w:r>
      <w:r w:rsidR="008859AA" w:rsidRPr="00791531">
        <w:rPr>
          <w:sz w:val="24"/>
          <w:szCs w:val="24"/>
        </w:rPr>
        <w:t xml:space="preserve">и поддержка физических лиц, применяющих специальный налоговый режим, </w:t>
      </w:r>
      <w:r w:rsidR="00D4399E" w:rsidRPr="00791531">
        <w:rPr>
          <w:sz w:val="24"/>
          <w:szCs w:val="24"/>
        </w:rPr>
        <w:t xml:space="preserve">на территории </w:t>
      </w:r>
      <w:r w:rsidRPr="00791531">
        <w:rPr>
          <w:sz w:val="24"/>
          <w:szCs w:val="24"/>
        </w:rPr>
        <w:t>Войновского</w:t>
      </w:r>
      <w:r w:rsidR="00D4399E" w:rsidRPr="00791531">
        <w:rPr>
          <w:sz w:val="24"/>
          <w:szCs w:val="24"/>
        </w:rPr>
        <w:t xml:space="preserve"> сельского поселения</w:t>
      </w:r>
      <w:r w:rsidR="00ED056F" w:rsidRPr="00791531">
        <w:rPr>
          <w:kern w:val="2"/>
          <w:sz w:val="24"/>
          <w:szCs w:val="24"/>
        </w:rPr>
        <w:t>»</w:t>
      </w:r>
    </w:p>
    <w:p w:rsidR="00ED056F" w:rsidRPr="00791531" w:rsidRDefault="00ED056F" w:rsidP="00322A25">
      <w:pPr>
        <w:spacing w:line="228" w:lineRule="auto"/>
        <w:rPr>
          <w:bCs/>
          <w:kern w:val="2"/>
          <w:sz w:val="28"/>
          <w:szCs w:val="28"/>
        </w:rPr>
      </w:pPr>
      <w:bookmarkStart w:id="10" w:name="sub_1002"/>
    </w:p>
    <w:p w:rsidR="00012524" w:rsidRPr="00791531" w:rsidRDefault="00ED056F" w:rsidP="00322A25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СВЕДЕНИЯ </w:t>
      </w:r>
    </w:p>
    <w:p w:rsidR="00012524" w:rsidRPr="00791531" w:rsidRDefault="00ED056F" w:rsidP="00322A25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о показателях </w:t>
      </w:r>
      <w:r w:rsidR="009012B1" w:rsidRPr="00791531">
        <w:rPr>
          <w:kern w:val="2"/>
          <w:sz w:val="28"/>
          <w:szCs w:val="28"/>
        </w:rPr>
        <w:t>муниципаль</w:t>
      </w:r>
      <w:r w:rsidRPr="00791531">
        <w:rPr>
          <w:kern w:val="2"/>
          <w:sz w:val="28"/>
          <w:szCs w:val="28"/>
        </w:rPr>
        <w:t xml:space="preserve">ной программы </w:t>
      </w:r>
      <w:r w:rsidR="004913F9" w:rsidRPr="00791531">
        <w:rPr>
          <w:kern w:val="2"/>
          <w:sz w:val="28"/>
          <w:szCs w:val="28"/>
        </w:rPr>
        <w:t>Войновского</w:t>
      </w:r>
      <w:r w:rsidR="00490E1C" w:rsidRPr="00791531">
        <w:rPr>
          <w:kern w:val="2"/>
          <w:sz w:val="28"/>
          <w:szCs w:val="28"/>
        </w:rPr>
        <w:t xml:space="preserve"> сельского поселения</w:t>
      </w:r>
      <w:r w:rsidRPr="00791531">
        <w:rPr>
          <w:kern w:val="2"/>
          <w:sz w:val="28"/>
          <w:szCs w:val="28"/>
        </w:rPr>
        <w:t xml:space="preserve"> </w:t>
      </w:r>
    </w:p>
    <w:p w:rsidR="00ED056F" w:rsidRPr="00791531" w:rsidRDefault="003B52FF" w:rsidP="002F5F78">
      <w:pPr>
        <w:widowControl w:val="0"/>
        <w:spacing w:line="228" w:lineRule="auto"/>
        <w:jc w:val="center"/>
        <w:rPr>
          <w:spacing w:val="-4"/>
          <w:kern w:val="2"/>
          <w:sz w:val="28"/>
          <w:szCs w:val="28"/>
        </w:rPr>
      </w:pPr>
      <w:r w:rsidRPr="00791531">
        <w:rPr>
          <w:bCs/>
          <w:kern w:val="2"/>
          <w:sz w:val="28"/>
          <w:szCs w:val="28"/>
        </w:rPr>
        <w:t>«Развитие малого и среднего предпринимательства и поддержка физических лиц, применяющих специальный налоговый режим</w:t>
      </w:r>
      <w:r w:rsidR="008859AA" w:rsidRPr="00791531">
        <w:rPr>
          <w:bCs/>
          <w:kern w:val="2"/>
          <w:sz w:val="28"/>
          <w:szCs w:val="28"/>
        </w:rPr>
        <w:t>,</w:t>
      </w:r>
      <w:r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  <w:r w:rsidR="00ED056F" w:rsidRPr="00791531">
        <w:rPr>
          <w:kern w:val="2"/>
          <w:sz w:val="28"/>
          <w:szCs w:val="28"/>
        </w:rPr>
        <w:t xml:space="preserve">, подпрограмм </w:t>
      </w:r>
      <w:r w:rsidR="009012B1" w:rsidRPr="00791531">
        <w:rPr>
          <w:kern w:val="2"/>
          <w:sz w:val="28"/>
          <w:szCs w:val="28"/>
        </w:rPr>
        <w:t>муниципаль</w:t>
      </w:r>
      <w:r w:rsidR="00ED056F" w:rsidRPr="00791531">
        <w:rPr>
          <w:kern w:val="2"/>
          <w:sz w:val="28"/>
          <w:szCs w:val="28"/>
        </w:rPr>
        <w:t>ной программы «</w:t>
      </w:r>
      <w:r w:rsidRPr="00791531">
        <w:rPr>
          <w:bCs/>
          <w:kern w:val="2"/>
          <w:sz w:val="28"/>
          <w:szCs w:val="28"/>
        </w:rPr>
        <w:t>«Развитие малого и среднего предпринимательства и поддержка физических лиц, применяющих специальный налоговый режим</w:t>
      </w:r>
      <w:r w:rsidR="008859AA" w:rsidRPr="00791531">
        <w:rPr>
          <w:bCs/>
          <w:kern w:val="2"/>
          <w:sz w:val="28"/>
          <w:szCs w:val="28"/>
        </w:rPr>
        <w:t>,</w:t>
      </w:r>
      <w:r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  <w:r w:rsidR="00ED056F" w:rsidRPr="00791531">
        <w:rPr>
          <w:spacing w:val="-4"/>
          <w:kern w:val="2"/>
          <w:sz w:val="28"/>
          <w:szCs w:val="28"/>
        </w:rPr>
        <w:t>» и их значениях</w:t>
      </w:r>
    </w:p>
    <w:p w:rsidR="00ED056F" w:rsidRPr="00791531" w:rsidRDefault="00ED056F" w:rsidP="00322A25">
      <w:pPr>
        <w:widowControl w:val="0"/>
        <w:spacing w:line="228" w:lineRule="auto"/>
        <w:jc w:val="center"/>
        <w:rPr>
          <w:bCs/>
          <w:kern w:val="2"/>
        </w:rPr>
      </w:pPr>
    </w:p>
    <w:p w:rsidR="00322A25" w:rsidRPr="00791531" w:rsidRDefault="00322A25" w:rsidP="00322A25">
      <w:pPr>
        <w:widowControl w:val="0"/>
        <w:spacing w:line="228" w:lineRule="auto"/>
        <w:jc w:val="center"/>
        <w:rPr>
          <w:bCs/>
          <w:kern w:val="2"/>
          <w:sz w:val="16"/>
          <w:szCs w:val="16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2198"/>
        <w:gridCol w:w="1242"/>
        <w:gridCol w:w="1242"/>
        <w:gridCol w:w="1263"/>
        <w:gridCol w:w="1143"/>
        <w:gridCol w:w="1000"/>
        <w:gridCol w:w="1001"/>
        <w:gridCol w:w="1000"/>
        <w:gridCol w:w="912"/>
        <w:gridCol w:w="621"/>
        <w:gridCol w:w="622"/>
        <w:gridCol w:w="621"/>
        <w:gridCol w:w="622"/>
        <w:gridCol w:w="621"/>
        <w:gridCol w:w="622"/>
      </w:tblGrid>
      <w:tr w:rsidR="00791531" w:rsidRPr="00791531" w:rsidTr="002F12D5">
        <w:trPr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№</w:t>
            </w:r>
          </w:p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right="-57" w:firstLine="18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spacing w:val="-4"/>
                <w:kern w:val="2"/>
                <w:sz w:val="24"/>
                <w:szCs w:val="24"/>
              </w:rPr>
              <w:t>Номер и наименование</w:t>
            </w:r>
            <w:r w:rsidRPr="00791531">
              <w:rPr>
                <w:kern w:val="2"/>
                <w:sz w:val="24"/>
                <w:szCs w:val="24"/>
              </w:rPr>
              <w:t xml:space="preserve"> показателя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8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7" w:rsidRPr="00791531" w:rsidRDefault="00D40CD7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791531" w:rsidRPr="00791531" w:rsidTr="002F12D5">
        <w:trPr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791531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791531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791531" w:rsidRDefault="002F12D5" w:rsidP="002F5F78">
            <w:pPr>
              <w:spacing w:line="228" w:lineRule="auto"/>
              <w:rPr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D5" w:rsidRPr="00791531" w:rsidRDefault="002F12D5" w:rsidP="002F5F78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C7A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2025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2026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2027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2028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2029 год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2030 год</w:t>
            </w:r>
          </w:p>
        </w:tc>
      </w:tr>
    </w:tbl>
    <w:p w:rsidR="00ED056F" w:rsidRPr="00791531" w:rsidRDefault="00ED056F" w:rsidP="00322A25">
      <w:pPr>
        <w:widowControl w:val="0"/>
        <w:spacing w:line="228" w:lineRule="auto"/>
        <w:rPr>
          <w:sz w:val="2"/>
          <w:szCs w:val="2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2202"/>
        <w:gridCol w:w="1239"/>
        <w:gridCol w:w="1241"/>
        <w:gridCol w:w="1272"/>
        <w:gridCol w:w="1143"/>
        <w:gridCol w:w="1000"/>
        <w:gridCol w:w="1001"/>
        <w:gridCol w:w="1000"/>
        <w:gridCol w:w="922"/>
        <w:gridCol w:w="591"/>
        <w:gridCol w:w="14"/>
        <w:gridCol w:w="16"/>
        <w:gridCol w:w="621"/>
        <w:gridCol w:w="548"/>
        <w:gridCol w:w="43"/>
        <w:gridCol w:w="32"/>
        <w:gridCol w:w="623"/>
        <w:gridCol w:w="591"/>
        <w:gridCol w:w="32"/>
        <w:gridCol w:w="10"/>
        <w:gridCol w:w="613"/>
      </w:tblGrid>
      <w:tr w:rsidR="00791531" w:rsidRPr="00791531" w:rsidTr="002F12D5">
        <w:trPr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7</w:t>
            </w:r>
          </w:p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5F7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C7A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322A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17</w:t>
            </w:r>
          </w:p>
        </w:tc>
      </w:tr>
      <w:tr w:rsidR="00791531" w:rsidRPr="00791531" w:rsidTr="00A539A7">
        <w:tc>
          <w:tcPr>
            <w:tcW w:w="151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78" w:rsidRPr="00791531" w:rsidRDefault="004410E0" w:rsidP="004410E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1.</w:t>
            </w:r>
            <w:r w:rsidR="002F5F78" w:rsidRPr="00791531">
              <w:rPr>
                <w:kern w:val="2"/>
                <w:sz w:val="24"/>
                <w:szCs w:val="24"/>
              </w:rPr>
              <w:t xml:space="preserve"> Муниципальная программа</w:t>
            </w:r>
            <w:r w:rsidR="002F5F78" w:rsidRPr="00791531">
              <w:rPr>
                <w:bCs/>
                <w:kern w:val="2"/>
                <w:sz w:val="24"/>
                <w:szCs w:val="24"/>
              </w:rPr>
              <w:t xml:space="preserve"> </w:t>
            </w:r>
            <w:r w:rsidR="004913F9" w:rsidRPr="00791531">
              <w:rPr>
                <w:bCs/>
                <w:kern w:val="2"/>
                <w:sz w:val="24"/>
                <w:szCs w:val="24"/>
              </w:rPr>
              <w:t>Войновского</w:t>
            </w:r>
            <w:r w:rsidR="002F5F78" w:rsidRPr="00791531">
              <w:rPr>
                <w:bCs/>
                <w:kern w:val="2"/>
                <w:sz w:val="24"/>
                <w:szCs w:val="24"/>
              </w:rPr>
              <w:t xml:space="preserve"> сельского поселения «</w:t>
            </w:r>
            <w:r w:rsidR="003B52FF" w:rsidRPr="00791531">
              <w:rPr>
                <w:sz w:val="24"/>
                <w:szCs w:val="24"/>
              </w:rPr>
              <w:t>Развитие малого и среднего предпринимательства и поддержка физических лиц, применяющих специальный налоговый режим</w:t>
            </w:r>
            <w:r w:rsidR="000511A3" w:rsidRPr="00791531">
              <w:rPr>
                <w:sz w:val="24"/>
                <w:szCs w:val="24"/>
              </w:rPr>
              <w:t>,</w:t>
            </w:r>
            <w:r w:rsidR="003B52FF" w:rsidRPr="00791531">
              <w:rPr>
                <w:sz w:val="24"/>
                <w:szCs w:val="24"/>
              </w:rPr>
              <w:t xml:space="preserve"> на территории Войновского сельского поселения»</w:t>
            </w:r>
          </w:p>
        </w:tc>
      </w:tr>
      <w:tr w:rsidR="00791531" w:rsidRPr="00791531" w:rsidTr="002F12D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791531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791531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Показатель 1.</w:t>
            </w:r>
          </w:p>
          <w:p w:rsidR="000025CB" w:rsidRPr="00791531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среднесписочная численность работников, занятых в сфере малого и среднего предпринимательства, включая </w:t>
            </w:r>
            <w:r w:rsidRPr="00791531">
              <w:rPr>
                <w:kern w:val="2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791531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lastRenderedPageBreak/>
              <w:t>ведомст</w:t>
            </w:r>
            <w:r w:rsidRPr="0079153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B" w:rsidRPr="00791531" w:rsidRDefault="000025CB" w:rsidP="000025C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 w:rsidRPr="00791531">
              <w:rPr>
                <w:bCs/>
                <w:spacing w:val="-24"/>
                <w:sz w:val="24"/>
                <w:szCs w:val="24"/>
              </w:rPr>
              <w:t>-</w:t>
            </w:r>
          </w:p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 w:rsidRPr="00791531">
              <w:rPr>
                <w:bCs/>
                <w:spacing w:val="-24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jc w:val="center"/>
            </w:pPr>
            <w:r w:rsidRPr="00791531">
              <w:t>28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r w:rsidRPr="00791531">
              <w:t>28</w:t>
            </w:r>
          </w:p>
        </w:tc>
      </w:tr>
      <w:tr w:rsidR="00791531" w:rsidRPr="00791531" w:rsidTr="00A539A7">
        <w:tc>
          <w:tcPr>
            <w:tcW w:w="138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D7" w:rsidRPr="00791531" w:rsidRDefault="004410E0" w:rsidP="004410E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spacing w:val="-14"/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lastRenderedPageBreak/>
              <w:t>1</w:t>
            </w:r>
            <w:r w:rsidR="00D40CD7" w:rsidRPr="00791531">
              <w:rPr>
                <w:kern w:val="2"/>
                <w:sz w:val="24"/>
                <w:szCs w:val="24"/>
              </w:rPr>
              <w:t xml:space="preserve">. Подпрограмма </w:t>
            </w:r>
            <w:r w:rsidRPr="00791531">
              <w:rPr>
                <w:bCs/>
                <w:kern w:val="2"/>
                <w:sz w:val="24"/>
                <w:szCs w:val="24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D7" w:rsidRPr="00791531" w:rsidRDefault="00D40CD7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27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91531" w:rsidRPr="00791531" w:rsidTr="002F12D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4410E0" w:rsidP="004410E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</w:t>
            </w:r>
            <w:r w:rsidR="002F12D5" w:rsidRPr="00791531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A72A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Показатель 1.1. </w:t>
            </w:r>
            <w:r w:rsidR="003551FA" w:rsidRPr="00791531">
              <w:rPr>
                <w:kern w:val="2"/>
                <w:sz w:val="24"/>
                <w:szCs w:val="24"/>
              </w:rPr>
              <w:t xml:space="preserve">увеличение </w:t>
            </w:r>
            <w:r w:rsidRPr="00791531">
              <w:rPr>
                <w:kern w:val="2"/>
                <w:sz w:val="24"/>
                <w:szCs w:val="24"/>
              </w:rPr>
              <w:t>численности работников, занятых в сфере малого и среднего предпринимательства, включая индивидуальных предпринимателей</w:t>
            </w:r>
          </w:p>
          <w:p w:rsidR="002F12D5" w:rsidRPr="00791531" w:rsidRDefault="002F12D5" w:rsidP="00A72A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ведомст</w:t>
            </w:r>
            <w:r w:rsidRPr="0079153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E841BF" w:rsidP="006C254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24"/>
                <w:sz w:val="24"/>
                <w:szCs w:val="24"/>
              </w:rPr>
            </w:pPr>
            <w:r w:rsidRPr="00791531">
              <w:rPr>
                <w:bCs/>
                <w:spacing w:val="-24"/>
                <w:sz w:val="24"/>
                <w:szCs w:val="24"/>
              </w:rPr>
              <w:t>-</w:t>
            </w:r>
          </w:p>
          <w:p w:rsidR="002F12D5" w:rsidRPr="00791531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  <w:sz w:val="24"/>
                <w:szCs w:val="24"/>
              </w:rPr>
            </w:pPr>
            <w:r w:rsidRPr="00791531">
              <w:rPr>
                <w:bCs/>
                <w:spacing w:val="-16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B" w:rsidRPr="00791531" w:rsidRDefault="000025CB" w:rsidP="000025CB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0025CB" w:rsidP="006C254D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E841BF">
            <w:pPr>
              <w:widowControl w:val="0"/>
              <w:spacing w:line="230" w:lineRule="auto"/>
              <w:ind w:left="-57" w:right="-56"/>
              <w:jc w:val="center"/>
              <w:rPr>
                <w:bCs/>
                <w:spacing w:val="-16"/>
              </w:rPr>
            </w:pPr>
            <w:r w:rsidRPr="00791531">
              <w:rPr>
                <w:bCs/>
                <w:spacing w:val="-16"/>
              </w:rPr>
              <w:t>1,</w:t>
            </w:r>
            <w:r w:rsidR="00E841BF" w:rsidRPr="00791531">
              <w:rPr>
                <w:bCs/>
                <w:spacing w:val="-16"/>
              </w:rPr>
              <w:t>0</w:t>
            </w:r>
          </w:p>
        </w:tc>
      </w:tr>
      <w:tr w:rsidR="00791531" w:rsidRPr="00791531" w:rsidTr="00A539A7">
        <w:tc>
          <w:tcPr>
            <w:tcW w:w="151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E1" w:rsidRPr="00791531" w:rsidRDefault="004410E0" w:rsidP="004410E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</w:t>
            </w:r>
            <w:r w:rsidR="004973E1" w:rsidRPr="00791531">
              <w:rPr>
                <w:kern w:val="2"/>
                <w:sz w:val="24"/>
                <w:szCs w:val="24"/>
              </w:rPr>
              <w:t>.</w:t>
            </w:r>
            <w:r w:rsidR="004973E1" w:rsidRPr="00791531">
              <w:t xml:space="preserve"> </w:t>
            </w:r>
            <w:r w:rsidR="004973E1" w:rsidRPr="00791531">
              <w:rPr>
                <w:kern w:val="2"/>
                <w:sz w:val="24"/>
                <w:szCs w:val="24"/>
              </w:rPr>
              <w:t xml:space="preserve">Подпрограмма </w:t>
            </w:r>
            <w:r w:rsidR="004973E1" w:rsidRPr="00791531">
              <w:rPr>
                <w:bCs/>
                <w:kern w:val="2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4913F9" w:rsidRPr="00791531">
              <w:rPr>
                <w:bCs/>
                <w:kern w:val="2"/>
                <w:sz w:val="24"/>
                <w:szCs w:val="24"/>
              </w:rPr>
              <w:t>Войновского</w:t>
            </w:r>
            <w:r w:rsidR="004973E1" w:rsidRPr="00791531">
              <w:rPr>
                <w:bCs/>
                <w:kern w:val="2"/>
                <w:sz w:val="24"/>
                <w:szCs w:val="24"/>
              </w:rPr>
              <w:t xml:space="preserve"> сельского поселения «Развитие малого и среднего предпринимательства </w:t>
            </w:r>
            <w:r w:rsidRPr="00791531">
              <w:rPr>
                <w:bCs/>
                <w:kern w:val="2"/>
                <w:sz w:val="24"/>
                <w:szCs w:val="24"/>
              </w:rPr>
              <w:t>и поддержка 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  <w:sz w:val="24"/>
                <w:szCs w:val="24"/>
              </w:rPr>
              <w:t>,</w:t>
            </w:r>
            <w:r w:rsidRPr="00791531">
              <w:rPr>
                <w:bCs/>
                <w:kern w:val="2"/>
                <w:sz w:val="24"/>
                <w:szCs w:val="24"/>
              </w:rPr>
              <w:t xml:space="preserve"> на территории Войновского сельского поселения</w:t>
            </w:r>
            <w:r w:rsidR="004973E1" w:rsidRPr="00791531"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791531" w:rsidRPr="00791531" w:rsidTr="00480B41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791531" w:rsidRDefault="004410E0" w:rsidP="004410E0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2.</w:t>
            </w:r>
            <w:r w:rsidR="00E841BF" w:rsidRPr="00791531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791531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E841BF" w:rsidRPr="00791531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791531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ведомст</w:t>
            </w:r>
            <w:r w:rsidRPr="00791531">
              <w:rPr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BF" w:rsidRPr="00791531" w:rsidRDefault="00E841BF" w:rsidP="0055609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ед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-</w:t>
            </w:r>
          </w:p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D65D53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D65D53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D65D53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D65D53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BF" w:rsidRPr="00791531" w:rsidRDefault="00E841BF" w:rsidP="0055609E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4</w:t>
            </w:r>
          </w:p>
        </w:tc>
      </w:tr>
    </w:tbl>
    <w:p w:rsidR="00ED056F" w:rsidRPr="00791531" w:rsidRDefault="00ED056F" w:rsidP="00ED056F">
      <w:pPr>
        <w:jc w:val="right"/>
        <w:rPr>
          <w:sz w:val="28"/>
          <w:szCs w:val="28"/>
        </w:rPr>
      </w:pPr>
    </w:p>
    <w:p w:rsidR="0055609E" w:rsidRPr="00791531" w:rsidRDefault="0055609E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55609E" w:rsidRPr="00791531" w:rsidRDefault="0055609E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Pr="00791531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Pr="00791531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Pr="00791531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Pr="00791531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7632D6" w:rsidRPr="00791531" w:rsidRDefault="007632D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</w:p>
    <w:p w:rsidR="00E16146" w:rsidRPr="00791531" w:rsidRDefault="00E1614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Приложение № </w:t>
      </w:r>
      <w:r w:rsidR="00A14702" w:rsidRPr="00791531">
        <w:rPr>
          <w:bCs/>
          <w:kern w:val="2"/>
          <w:sz w:val="24"/>
          <w:szCs w:val="24"/>
        </w:rPr>
        <w:t>2</w:t>
      </w:r>
    </w:p>
    <w:p w:rsidR="00E16146" w:rsidRPr="00791531" w:rsidRDefault="00E16146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к муниципальной программе </w:t>
      </w:r>
    </w:p>
    <w:p w:rsidR="00E16146" w:rsidRPr="00791531" w:rsidRDefault="004913F9" w:rsidP="00E16146">
      <w:pPr>
        <w:autoSpaceDE w:val="0"/>
        <w:autoSpaceDN w:val="0"/>
        <w:adjustRightInd w:val="0"/>
        <w:spacing w:line="221" w:lineRule="auto"/>
        <w:ind w:firstLine="720"/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>Войновского</w:t>
      </w:r>
      <w:r w:rsidR="00E16146" w:rsidRPr="00791531">
        <w:rPr>
          <w:bCs/>
          <w:kern w:val="2"/>
          <w:sz w:val="24"/>
          <w:szCs w:val="24"/>
        </w:rPr>
        <w:t xml:space="preserve"> сельского поселения </w:t>
      </w:r>
    </w:p>
    <w:p w:rsidR="00893842" w:rsidRPr="00791531" w:rsidRDefault="00893842" w:rsidP="00893842">
      <w:pPr>
        <w:spacing w:line="228" w:lineRule="auto"/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«Развитие малого и среднего </w:t>
      </w:r>
    </w:p>
    <w:p w:rsidR="00893842" w:rsidRPr="00791531" w:rsidRDefault="00893842" w:rsidP="00893842">
      <w:pPr>
        <w:spacing w:line="228" w:lineRule="auto"/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предпринимательства и поддержка физических лиц,</w:t>
      </w:r>
    </w:p>
    <w:p w:rsidR="00893842" w:rsidRPr="00791531" w:rsidRDefault="00893842" w:rsidP="00893842">
      <w:pPr>
        <w:spacing w:line="228" w:lineRule="auto"/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применяющих специальный налоговый режим</w:t>
      </w:r>
      <w:r w:rsidR="00791531">
        <w:rPr>
          <w:kern w:val="2"/>
          <w:sz w:val="24"/>
          <w:szCs w:val="24"/>
        </w:rPr>
        <w:t>,</w:t>
      </w:r>
    </w:p>
    <w:p w:rsidR="00B5405B" w:rsidRPr="00791531" w:rsidRDefault="00893842" w:rsidP="00893842">
      <w:pPr>
        <w:spacing w:line="228" w:lineRule="auto"/>
        <w:jc w:val="right"/>
        <w:rPr>
          <w:bCs/>
          <w:kern w:val="2"/>
          <w:sz w:val="28"/>
          <w:szCs w:val="28"/>
        </w:rPr>
      </w:pPr>
      <w:r w:rsidRPr="00791531">
        <w:rPr>
          <w:kern w:val="2"/>
          <w:sz w:val="24"/>
          <w:szCs w:val="24"/>
        </w:rPr>
        <w:t xml:space="preserve"> на территории Войновского сельского поселения»</w:t>
      </w:r>
    </w:p>
    <w:p w:rsidR="00B5405B" w:rsidRPr="00791531" w:rsidRDefault="00B5405B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</w:p>
    <w:p w:rsidR="00B5405B" w:rsidRPr="00791531" w:rsidRDefault="00B5405B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</w:p>
    <w:p w:rsidR="00CB3FC3" w:rsidRPr="00791531" w:rsidRDefault="00ED056F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791531">
        <w:rPr>
          <w:bCs/>
          <w:kern w:val="2"/>
          <w:sz w:val="28"/>
          <w:szCs w:val="28"/>
        </w:rPr>
        <w:t>ПЕРЕЧЕНЬ</w:t>
      </w:r>
    </w:p>
    <w:p w:rsidR="00CB3FC3" w:rsidRPr="00791531" w:rsidRDefault="00ED056F" w:rsidP="00CB3FC3">
      <w:pPr>
        <w:spacing w:line="221" w:lineRule="auto"/>
        <w:jc w:val="center"/>
        <w:rPr>
          <w:bCs/>
          <w:kern w:val="2"/>
          <w:sz w:val="28"/>
          <w:szCs w:val="28"/>
        </w:rPr>
      </w:pPr>
      <w:r w:rsidRPr="00791531">
        <w:rPr>
          <w:bCs/>
          <w:kern w:val="2"/>
          <w:sz w:val="28"/>
          <w:szCs w:val="28"/>
        </w:rPr>
        <w:t xml:space="preserve">подпрограмм, основных мероприятий </w:t>
      </w:r>
    </w:p>
    <w:p w:rsidR="00ED056F" w:rsidRPr="00791531" w:rsidRDefault="009012B1" w:rsidP="00C07991">
      <w:pPr>
        <w:jc w:val="center"/>
        <w:rPr>
          <w:kern w:val="2"/>
          <w:sz w:val="22"/>
          <w:szCs w:val="28"/>
        </w:rPr>
      </w:pPr>
      <w:r w:rsidRPr="00791531">
        <w:rPr>
          <w:bCs/>
          <w:kern w:val="2"/>
          <w:sz w:val="28"/>
          <w:szCs w:val="28"/>
        </w:rPr>
        <w:t>муниципаль</w:t>
      </w:r>
      <w:r w:rsidR="00ED056F" w:rsidRPr="00791531">
        <w:rPr>
          <w:bCs/>
          <w:kern w:val="2"/>
          <w:sz w:val="28"/>
          <w:szCs w:val="28"/>
        </w:rPr>
        <w:t xml:space="preserve">ной программы </w:t>
      </w:r>
      <w:r w:rsidR="004913F9" w:rsidRPr="00791531">
        <w:rPr>
          <w:bCs/>
          <w:kern w:val="2"/>
          <w:sz w:val="28"/>
          <w:szCs w:val="28"/>
        </w:rPr>
        <w:t>Войновского</w:t>
      </w:r>
      <w:r w:rsidR="00E16146" w:rsidRPr="00791531">
        <w:rPr>
          <w:bCs/>
          <w:kern w:val="2"/>
          <w:sz w:val="28"/>
          <w:szCs w:val="28"/>
        </w:rPr>
        <w:t xml:space="preserve"> сельского поселения</w:t>
      </w:r>
      <w:r w:rsidR="009A26F8" w:rsidRPr="00791531">
        <w:rPr>
          <w:bCs/>
          <w:kern w:val="2"/>
          <w:sz w:val="28"/>
          <w:szCs w:val="28"/>
        </w:rPr>
        <w:t xml:space="preserve"> </w:t>
      </w:r>
      <w:r w:rsidR="00C07991" w:rsidRPr="00791531">
        <w:rPr>
          <w:bCs/>
          <w:kern w:val="2"/>
          <w:sz w:val="28"/>
          <w:szCs w:val="28"/>
        </w:rPr>
        <w:t>«Развитие малого и среднего предпринимательства и поддержка физических лиц, применяющих специальный налоговый режим</w:t>
      </w:r>
      <w:r w:rsidR="00791531" w:rsidRPr="00791531">
        <w:rPr>
          <w:bCs/>
          <w:kern w:val="2"/>
          <w:sz w:val="28"/>
          <w:szCs w:val="28"/>
        </w:rPr>
        <w:t>,</w:t>
      </w:r>
      <w:r w:rsidR="00C07991"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007"/>
        <w:gridCol w:w="1660"/>
        <w:gridCol w:w="1304"/>
        <w:gridCol w:w="1305"/>
        <w:gridCol w:w="2839"/>
        <w:gridCol w:w="2366"/>
        <w:gridCol w:w="1870"/>
      </w:tblGrid>
      <w:tr w:rsidR="00791531" w:rsidRPr="00791531" w:rsidTr="00ED056F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№</w:t>
            </w:r>
          </w:p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Соисполнитель,</w:t>
            </w:r>
            <w:r w:rsidRPr="00791531">
              <w:rPr>
                <w:kern w:val="2"/>
                <w:sz w:val="24"/>
                <w:szCs w:val="24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Последствия</w:t>
            </w:r>
          </w:p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не</w:t>
            </w:r>
            <w:r w:rsidR="00BB6029" w:rsidRPr="00791531">
              <w:rPr>
                <w:kern w:val="2"/>
                <w:sz w:val="24"/>
                <w:szCs w:val="24"/>
              </w:rPr>
              <w:t xml:space="preserve"> </w:t>
            </w:r>
            <w:r w:rsidRPr="00791531">
              <w:rPr>
                <w:kern w:val="2"/>
                <w:sz w:val="24"/>
                <w:szCs w:val="24"/>
              </w:rPr>
              <w:t>реализации</w:t>
            </w:r>
          </w:p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основного</w:t>
            </w:r>
          </w:p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Связь </w:t>
            </w:r>
          </w:p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с показателями </w:t>
            </w:r>
            <w:r w:rsidR="009012B1" w:rsidRPr="00791531">
              <w:rPr>
                <w:kern w:val="2"/>
                <w:sz w:val="24"/>
                <w:szCs w:val="24"/>
              </w:rPr>
              <w:t>муниципаль</w:t>
            </w:r>
            <w:r w:rsidRPr="00791531">
              <w:rPr>
                <w:kern w:val="2"/>
                <w:sz w:val="24"/>
                <w:szCs w:val="24"/>
              </w:rPr>
              <w:t>ной программы (подпрограммы)</w:t>
            </w:r>
          </w:p>
        </w:tc>
      </w:tr>
      <w:tr w:rsidR="00791531" w:rsidRPr="00791531" w:rsidTr="00ED056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6F" w:rsidRPr="00791531" w:rsidRDefault="00ED056F" w:rsidP="00CB3FC3">
            <w:pPr>
              <w:spacing w:line="226" w:lineRule="auto"/>
              <w:rPr>
                <w:kern w:val="2"/>
                <w:sz w:val="24"/>
                <w:szCs w:val="24"/>
              </w:rPr>
            </w:pPr>
          </w:p>
        </w:tc>
      </w:tr>
    </w:tbl>
    <w:p w:rsidR="00ED056F" w:rsidRPr="00791531" w:rsidRDefault="00ED056F" w:rsidP="00CB3FC3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3006"/>
        <w:gridCol w:w="1660"/>
        <w:gridCol w:w="1305"/>
        <w:gridCol w:w="1306"/>
        <w:gridCol w:w="2839"/>
        <w:gridCol w:w="2366"/>
        <w:gridCol w:w="1870"/>
      </w:tblGrid>
      <w:tr w:rsidR="00791531" w:rsidRPr="00791531" w:rsidTr="00A14702">
        <w:trPr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8</w:t>
            </w:r>
          </w:p>
        </w:tc>
      </w:tr>
      <w:tr w:rsidR="00791531" w:rsidRPr="00791531" w:rsidTr="00A14702">
        <w:tc>
          <w:tcPr>
            <w:tcW w:w="1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3B10C8" w:rsidP="003B10C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Подпрограмма 1. </w:t>
            </w:r>
            <w:r w:rsidR="00017A3B" w:rsidRPr="00791531">
              <w:rPr>
                <w:kern w:val="2"/>
                <w:sz w:val="24"/>
                <w:szCs w:val="24"/>
              </w:rPr>
              <w:t xml:space="preserve"> </w:t>
            </w:r>
            <w:r w:rsidR="00017A3B" w:rsidRPr="00791531">
              <w:rPr>
                <w:bCs/>
                <w:kern w:val="2"/>
                <w:sz w:val="24"/>
                <w:szCs w:val="24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</w:tr>
      <w:tr w:rsidR="00791531" w:rsidRPr="00791531" w:rsidTr="00726A51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3B10C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1" w:name="sub_211"/>
            <w:r w:rsidRPr="00791531">
              <w:rPr>
                <w:spacing w:val="-10"/>
                <w:kern w:val="2"/>
                <w:sz w:val="24"/>
                <w:szCs w:val="24"/>
              </w:rPr>
              <w:t>1.1.</w:t>
            </w:r>
            <w:bookmarkEnd w:id="11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3922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9A26F8" w:rsidRPr="00791531" w:rsidRDefault="003B10C8" w:rsidP="00257F8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Проведение мониторинга           социально-экономических          показателей деятельности малого и среднего    предпринимательства </w:t>
            </w:r>
            <w:r w:rsidR="00350286" w:rsidRPr="00791531">
              <w:rPr>
                <w:kern w:val="2"/>
                <w:sz w:val="24"/>
                <w:szCs w:val="24"/>
              </w:rPr>
              <w:t>и физических</w:t>
            </w:r>
            <w:r w:rsidRPr="00791531">
              <w:rPr>
                <w:kern w:val="2"/>
                <w:sz w:val="24"/>
                <w:szCs w:val="24"/>
              </w:rPr>
              <w:t xml:space="preserve"> лиц, применяющих специальный налоговый </w:t>
            </w:r>
            <w:r w:rsidR="00257F83" w:rsidRPr="00791531">
              <w:rPr>
                <w:kern w:val="2"/>
                <w:sz w:val="24"/>
                <w:szCs w:val="24"/>
              </w:rPr>
              <w:t>режим.</w:t>
            </w:r>
            <w:r w:rsidRPr="00791531">
              <w:rPr>
                <w:kern w:val="2"/>
                <w:sz w:val="24"/>
                <w:szCs w:val="24"/>
              </w:rPr>
              <w:t xml:space="preserve">                 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3922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Администрация </w:t>
            </w:r>
            <w:r w:rsidR="004913F9" w:rsidRPr="00791531">
              <w:rPr>
                <w:kern w:val="2"/>
                <w:sz w:val="24"/>
                <w:szCs w:val="24"/>
              </w:rPr>
              <w:t>Войновского</w:t>
            </w:r>
            <w:r w:rsidRPr="0079153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A539A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</w:t>
            </w:r>
            <w:r w:rsidR="00946648" w:rsidRPr="00791531">
              <w:rPr>
                <w:kern w:val="2"/>
                <w:sz w:val="24"/>
                <w:szCs w:val="24"/>
              </w:rPr>
              <w:t>1</w:t>
            </w:r>
            <w:r w:rsidR="00A539A7" w:rsidRPr="00791531">
              <w:rPr>
                <w:kern w:val="2"/>
                <w:sz w:val="24"/>
                <w:szCs w:val="24"/>
              </w:rPr>
              <w:t>9</w:t>
            </w:r>
            <w:r w:rsidRPr="00791531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3922D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D4" w:rsidRPr="00791531" w:rsidRDefault="00350286" w:rsidP="00ED2B7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формирование положительного имиджа предпринимателя, распространение опыта предпринимательской деятельности и </w:t>
            </w:r>
            <w:r w:rsidR="00257F83" w:rsidRPr="00791531">
              <w:rPr>
                <w:sz w:val="24"/>
                <w:szCs w:val="24"/>
              </w:rPr>
              <w:t>деятельности физических</w:t>
            </w:r>
            <w:r w:rsidRPr="00791531">
              <w:rPr>
                <w:sz w:val="24"/>
                <w:szCs w:val="24"/>
              </w:rPr>
              <w:t xml:space="preserve"> лиц, применяющих специальный налоговый </w:t>
            </w:r>
            <w:r w:rsidR="00257F83" w:rsidRPr="00791531">
              <w:rPr>
                <w:sz w:val="24"/>
                <w:szCs w:val="24"/>
              </w:rPr>
              <w:t>режим.</w:t>
            </w:r>
            <w:r w:rsidRPr="0079153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D4" w:rsidRPr="00791531" w:rsidRDefault="003922D4" w:rsidP="00257F83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недостаточность информационного поля для субъектов малого и среднего предпринимательства</w:t>
            </w:r>
            <w:r w:rsidR="00257F83" w:rsidRPr="00791531">
              <w:rPr>
                <w:sz w:val="24"/>
                <w:szCs w:val="24"/>
              </w:rPr>
              <w:t xml:space="preserve"> и физических лиц, применяющих специальный налоговый режим.                         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D4" w:rsidRPr="00791531" w:rsidRDefault="003922D4" w:rsidP="009A26F8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t>показатели 1.</w:t>
            </w:r>
          </w:p>
        </w:tc>
      </w:tr>
      <w:tr w:rsidR="00791531" w:rsidRPr="00791531" w:rsidTr="00A14702">
        <w:tc>
          <w:tcPr>
            <w:tcW w:w="1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B5405B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Pr="00791531">
              <w:rPr>
                <w:kern w:val="2"/>
                <w:sz w:val="24"/>
                <w:szCs w:val="24"/>
              </w:rPr>
              <w:t>Подпрограмма</w:t>
            </w:r>
            <w:r w:rsidRPr="00791531">
              <w:rPr>
                <w:bCs/>
                <w:kern w:val="2"/>
                <w:sz w:val="24"/>
                <w:szCs w:val="24"/>
              </w:rPr>
              <w:t xml:space="preserve"> </w:t>
            </w:r>
            <w:r w:rsidR="006012D5" w:rsidRPr="00791531">
              <w:rPr>
                <w:bCs/>
                <w:kern w:val="2"/>
                <w:sz w:val="24"/>
                <w:szCs w:val="24"/>
              </w:rPr>
              <w:t xml:space="preserve">2. </w:t>
            </w:r>
            <w:r w:rsidR="00017A3B" w:rsidRPr="00791531">
              <w:rPr>
                <w:bCs/>
                <w:kern w:val="2"/>
                <w:sz w:val="24"/>
                <w:szCs w:val="24"/>
              </w:rPr>
              <w:t>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  <w:sz w:val="24"/>
                <w:szCs w:val="24"/>
              </w:rPr>
              <w:t>,</w:t>
            </w:r>
            <w:r w:rsidR="00017A3B" w:rsidRPr="00791531">
              <w:rPr>
                <w:bCs/>
                <w:kern w:val="2"/>
                <w:sz w:val="24"/>
                <w:szCs w:val="24"/>
              </w:rPr>
              <w:t xml:space="preserve"> на территории Войновского сельского поселения»</w:t>
            </w:r>
          </w:p>
        </w:tc>
      </w:tr>
      <w:tr w:rsidR="00791531" w:rsidRPr="00791531" w:rsidTr="001350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791531" w:rsidRDefault="009A26F8" w:rsidP="003B10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bookmarkStart w:id="12" w:name="sub_221"/>
            <w:r w:rsidRPr="00791531">
              <w:rPr>
                <w:spacing w:val="-10"/>
                <w:kern w:val="2"/>
                <w:sz w:val="24"/>
                <w:szCs w:val="24"/>
              </w:rPr>
              <w:t>2.1.</w:t>
            </w:r>
            <w:bookmarkEnd w:id="12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Основное мероприятие 2.1.</w:t>
            </w:r>
          </w:p>
          <w:p w:rsidR="002F3185" w:rsidRPr="00791531" w:rsidRDefault="002F3185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Проведение консультаций:</w:t>
            </w:r>
          </w:p>
          <w:p w:rsidR="002F3185" w:rsidRPr="00791531" w:rsidRDefault="002F3185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-по вопросам применения действующего </w:t>
            </w:r>
            <w:r w:rsidR="00FA0BB3" w:rsidRPr="00791531">
              <w:rPr>
                <w:sz w:val="24"/>
                <w:szCs w:val="24"/>
              </w:rPr>
              <w:t>з</w:t>
            </w:r>
            <w:r w:rsidRPr="00791531">
              <w:rPr>
                <w:sz w:val="24"/>
                <w:szCs w:val="24"/>
              </w:rPr>
              <w:t xml:space="preserve">аконодательства, регулирующего </w:t>
            </w:r>
            <w:r w:rsidR="00FA0BB3" w:rsidRPr="00791531">
              <w:rPr>
                <w:sz w:val="24"/>
                <w:szCs w:val="24"/>
              </w:rPr>
              <w:t>д</w:t>
            </w:r>
            <w:r w:rsidRPr="00791531">
              <w:rPr>
                <w:sz w:val="24"/>
                <w:szCs w:val="24"/>
              </w:rPr>
              <w:t>еятельность субъектов малого и среднего предпринимательства и физических лиц, применяющих специальный налоговый режим;</w:t>
            </w:r>
          </w:p>
          <w:p w:rsidR="009A26F8" w:rsidRPr="00791531" w:rsidRDefault="009A26F8" w:rsidP="002F318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Администрация </w:t>
            </w:r>
            <w:r w:rsidR="004913F9" w:rsidRPr="00791531">
              <w:rPr>
                <w:kern w:val="2"/>
                <w:sz w:val="24"/>
                <w:szCs w:val="24"/>
              </w:rPr>
              <w:t>Войновского</w:t>
            </w:r>
            <w:r w:rsidRPr="0079153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791531" w:rsidRDefault="009A26F8" w:rsidP="00A539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</w:t>
            </w:r>
            <w:r w:rsidR="00946648" w:rsidRPr="00791531">
              <w:rPr>
                <w:kern w:val="2"/>
                <w:sz w:val="24"/>
                <w:szCs w:val="24"/>
              </w:rPr>
              <w:t>1</w:t>
            </w:r>
            <w:r w:rsidR="00A539A7" w:rsidRPr="00791531">
              <w:rPr>
                <w:kern w:val="2"/>
                <w:sz w:val="24"/>
                <w:szCs w:val="24"/>
              </w:rPr>
              <w:t>9</w:t>
            </w:r>
            <w:r w:rsidRPr="00791531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5" w:type="dxa"/>
          </w:tcPr>
          <w:p w:rsidR="009A26F8" w:rsidRPr="00791531" w:rsidRDefault="003B10C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2"/>
                <w:szCs w:val="22"/>
              </w:rPr>
            </w:pPr>
            <w:r w:rsidRPr="00791531">
              <w:rPr>
                <w:kern w:val="2"/>
                <w:sz w:val="24"/>
                <w:szCs w:val="24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2346" w:type="dxa"/>
          </w:tcPr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недостаточная осведомленность граждан </w:t>
            </w:r>
          </w:p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 своих потребительских правах и механизмах их реализации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показатель 2</w:t>
            </w:r>
          </w:p>
          <w:p w:rsidR="009A26F8" w:rsidRPr="00791531" w:rsidRDefault="009A26F8" w:rsidP="009A26F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</w:p>
        </w:tc>
      </w:tr>
      <w:tr w:rsidR="00791531" w:rsidRPr="00791531" w:rsidTr="001350C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2.2.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Основное мероприятие 2.2.</w:t>
            </w:r>
          </w:p>
          <w:p w:rsidR="00350286" w:rsidRPr="00791531" w:rsidRDefault="00350286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Подготовка, публикация информационных        материалов в средствах массовой информации, в сети "Интернет"</w:t>
            </w:r>
            <w:r w:rsidR="00FA0BB3" w:rsidRPr="00791531">
              <w:rPr>
                <w:sz w:val="24"/>
                <w:szCs w:val="24"/>
              </w:rPr>
              <w:t>, на информационных стендах</w:t>
            </w:r>
            <w:r w:rsidRPr="00791531">
              <w:rPr>
                <w:sz w:val="24"/>
                <w:szCs w:val="24"/>
              </w:rPr>
              <w:t xml:space="preserve"> о создании</w:t>
            </w:r>
            <w:r w:rsidR="00FA0BB3" w:rsidRPr="00791531">
              <w:rPr>
                <w:sz w:val="24"/>
                <w:szCs w:val="24"/>
              </w:rPr>
              <w:t xml:space="preserve"> </w:t>
            </w:r>
            <w:r w:rsidRPr="00791531">
              <w:rPr>
                <w:sz w:val="24"/>
                <w:szCs w:val="24"/>
              </w:rPr>
              <w:t>условий для развития</w:t>
            </w:r>
            <w:r w:rsidR="00FA0BB3" w:rsidRPr="00791531">
              <w:rPr>
                <w:sz w:val="24"/>
                <w:szCs w:val="24"/>
              </w:rPr>
              <w:t xml:space="preserve"> </w:t>
            </w:r>
            <w:r w:rsidRPr="00791531">
              <w:rPr>
                <w:sz w:val="24"/>
                <w:szCs w:val="24"/>
              </w:rPr>
              <w:t>малого и среднего</w:t>
            </w:r>
          </w:p>
          <w:p w:rsidR="00350286" w:rsidRPr="00791531" w:rsidRDefault="00350286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предпринимательства и</w:t>
            </w:r>
          </w:p>
          <w:p w:rsidR="00350286" w:rsidRPr="00791531" w:rsidRDefault="00350286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деятельности физических</w:t>
            </w:r>
          </w:p>
          <w:p w:rsidR="00350286" w:rsidRPr="00791531" w:rsidRDefault="00350286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лиц, применяющих</w:t>
            </w:r>
          </w:p>
          <w:p w:rsidR="00350286" w:rsidRPr="00791531" w:rsidRDefault="00350286" w:rsidP="00FA0BB3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специальный налоговый</w:t>
            </w:r>
          </w:p>
          <w:p w:rsidR="00350286" w:rsidRPr="00791531" w:rsidRDefault="00350286" w:rsidP="00FA0BB3">
            <w:pPr>
              <w:jc w:val="both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режим </w:t>
            </w:r>
          </w:p>
          <w:p w:rsidR="003B10C8" w:rsidRPr="00791531" w:rsidRDefault="003B10C8" w:rsidP="00350286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2019 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815" w:type="dxa"/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2"/>
                <w:szCs w:val="22"/>
              </w:rPr>
            </w:pPr>
            <w:r w:rsidRPr="00791531">
              <w:rPr>
                <w:kern w:val="2"/>
                <w:sz w:val="24"/>
                <w:szCs w:val="24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2346" w:type="dxa"/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недостаточная осведомленность граждан </w:t>
            </w:r>
          </w:p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 своих потребительских правах и механизмах их реализации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показатель 2</w:t>
            </w:r>
          </w:p>
          <w:p w:rsidR="003B10C8" w:rsidRPr="00791531" w:rsidRDefault="003B10C8" w:rsidP="003B10C8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  <w:sz w:val="24"/>
                <w:szCs w:val="24"/>
              </w:rPr>
            </w:pPr>
          </w:p>
        </w:tc>
      </w:tr>
    </w:tbl>
    <w:p w:rsidR="009A26F8" w:rsidRPr="00791531" w:rsidRDefault="009A26F8" w:rsidP="00ED056F">
      <w:pPr>
        <w:rPr>
          <w:bCs/>
          <w:kern w:val="2"/>
          <w:sz w:val="28"/>
          <w:szCs w:val="28"/>
        </w:rPr>
      </w:pPr>
    </w:p>
    <w:p w:rsidR="009A26F8" w:rsidRPr="00791531" w:rsidRDefault="009A26F8" w:rsidP="009A26F8">
      <w:pPr>
        <w:rPr>
          <w:sz w:val="28"/>
          <w:szCs w:val="28"/>
        </w:rPr>
      </w:pPr>
    </w:p>
    <w:p w:rsidR="009A26F8" w:rsidRPr="00791531" w:rsidRDefault="009A26F8" w:rsidP="009A26F8">
      <w:pPr>
        <w:rPr>
          <w:sz w:val="28"/>
          <w:szCs w:val="28"/>
        </w:rPr>
      </w:pPr>
    </w:p>
    <w:p w:rsidR="009A26F8" w:rsidRPr="00791531" w:rsidRDefault="009A26F8" w:rsidP="009A26F8">
      <w:pPr>
        <w:rPr>
          <w:sz w:val="28"/>
          <w:szCs w:val="28"/>
        </w:rPr>
      </w:pPr>
    </w:p>
    <w:p w:rsidR="002564C7" w:rsidRPr="00791531" w:rsidRDefault="002564C7" w:rsidP="004B3AB1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lastRenderedPageBreak/>
        <w:t xml:space="preserve">Приложение № </w:t>
      </w:r>
      <w:r w:rsidR="00173363" w:rsidRPr="00791531">
        <w:rPr>
          <w:bCs/>
          <w:kern w:val="2"/>
          <w:sz w:val="24"/>
          <w:szCs w:val="24"/>
        </w:rPr>
        <w:t>3</w:t>
      </w:r>
    </w:p>
    <w:p w:rsidR="009467D0" w:rsidRPr="00791531" w:rsidRDefault="009467D0" w:rsidP="004B3AB1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к муниципальной программе </w:t>
      </w:r>
    </w:p>
    <w:p w:rsidR="009467D0" w:rsidRPr="00791531" w:rsidRDefault="004913F9" w:rsidP="004B3AB1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>Войновского</w:t>
      </w:r>
      <w:r w:rsidR="009467D0" w:rsidRPr="00791531">
        <w:rPr>
          <w:bCs/>
          <w:kern w:val="2"/>
          <w:sz w:val="24"/>
          <w:szCs w:val="24"/>
        </w:rPr>
        <w:t xml:space="preserve"> сельского поселения 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«Развитие малого и среднего 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предпринимательства и поддержка физических лиц,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применяющих специальный налоговый режим</w:t>
      </w:r>
      <w:r w:rsidR="00791531">
        <w:rPr>
          <w:kern w:val="2"/>
          <w:sz w:val="24"/>
          <w:szCs w:val="24"/>
        </w:rPr>
        <w:t>,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на территории Войновского сельского поселения»</w:t>
      </w:r>
    </w:p>
    <w:p w:rsidR="004B3AB1" w:rsidRPr="00791531" w:rsidRDefault="004B3AB1" w:rsidP="004B3AB1">
      <w:pPr>
        <w:jc w:val="right"/>
        <w:rPr>
          <w:kern w:val="2"/>
          <w:sz w:val="24"/>
          <w:szCs w:val="24"/>
        </w:rPr>
      </w:pPr>
    </w:p>
    <w:p w:rsidR="00ED056F" w:rsidRPr="00791531" w:rsidRDefault="00ED056F" w:rsidP="004B3AB1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РАСХОДЫ</w:t>
      </w:r>
    </w:p>
    <w:p w:rsidR="009A26F8" w:rsidRPr="00791531" w:rsidRDefault="009A26F8" w:rsidP="004B3AB1">
      <w:pPr>
        <w:jc w:val="center"/>
        <w:rPr>
          <w:bCs/>
          <w:kern w:val="2"/>
          <w:sz w:val="28"/>
          <w:szCs w:val="28"/>
        </w:rPr>
      </w:pPr>
      <w:r w:rsidRPr="00791531">
        <w:rPr>
          <w:bCs/>
          <w:kern w:val="2"/>
          <w:sz w:val="28"/>
          <w:szCs w:val="28"/>
        </w:rPr>
        <w:t xml:space="preserve">муниципальной программы </w:t>
      </w:r>
      <w:r w:rsidR="004913F9" w:rsidRPr="00791531">
        <w:rPr>
          <w:bCs/>
          <w:kern w:val="2"/>
          <w:sz w:val="28"/>
          <w:szCs w:val="28"/>
        </w:rPr>
        <w:t>Войновского</w:t>
      </w:r>
      <w:r w:rsidRPr="00791531">
        <w:rPr>
          <w:bCs/>
          <w:kern w:val="2"/>
          <w:sz w:val="28"/>
          <w:szCs w:val="28"/>
        </w:rPr>
        <w:t xml:space="preserve"> сельского поселения </w:t>
      </w:r>
      <w:r w:rsidR="004B3AB1" w:rsidRPr="00791531">
        <w:rPr>
          <w:bCs/>
          <w:kern w:val="2"/>
          <w:sz w:val="28"/>
          <w:szCs w:val="28"/>
        </w:rPr>
        <w:t>«Развитие малого и среднего предпринимательства и поддержка физических лиц, применяющих специальный налоговый режим</w:t>
      </w:r>
      <w:r w:rsidR="00791531" w:rsidRPr="00791531">
        <w:rPr>
          <w:bCs/>
          <w:kern w:val="2"/>
          <w:sz w:val="28"/>
          <w:szCs w:val="28"/>
        </w:rPr>
        <w:t>,</w:t>
      </w:r>
      <w:r w:rsidR="004B3AB1" w:rsidRPr="00791531">
        <w:rPr>
          <w:bCs/>
          <w:kern w:val="2"/>
          <w:sz w:val="28"/>
          <w:szCs w:val="28"/>
        </w:rPr>
        <w:t xml:space="preserve"> на территории Войновского сельского поселения»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"/>
        <w:gridCol w:w="1691"/>
        <w:gridCol w:w="1118"/>
        <w:gridCol w:w="494"/>
        <w:gridCol w:w="429"/>
        <w:gridCol w:w="655"/>
        <w:gridCol w:w="320"/>
        <w:gridCol w:w="852"/>
        <w:gridCol w:w="612"/>
        <w:gridCol w:w="709"/>
        <w:gridCol w:w="568"/>
        <w:gridCol w:w="709"/>
        <w:gridCol w:w="708"/>
        <w:gridCol w:w="871"/>
        <w:gridCol w:w="689"/>
        <w:gridCol w:w="740"/>
        <w:gridCol w:w="858"/>
        <w:gridCol w:w="857"/>
        <w:gridCol w:w="858"/>
        <w:gridCol w:w="966"/>
      </w:tblGrid>
      <w:tr w:rsidR="00791531" w:rsidRPr="00791531" w:rsidTr="00A539A7">
        <w:trPr>
          <w:tblHeader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№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Наименование </w:t>
            </w:r>
            <w:r w:rsidR="009012B1" w:rsidRPr="00791531">
              <w:rPr>
                <w:kern w:val="2"/>
              </w:rPr>
              <w:t>муниципаль</w:t>
            </w:r>
            <w:r w:rsidRPr="00791531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Ответственный исполнитель, </w:t>
            </w:r>
            <w:r w:rsidR="00E30B21" w:rsidRPr="00791531">
              <w:rPr>
                <w:spacing w:val="-6"/>
                <w:kern w:val="2"/>
              </w:rPr>
              <w:t>соисполнитель</w:t>
            </w:r>
            <w:r w:rsidRPr="00791531">
              <w:rPr>
                <w:spacing w:val="-6"/>
                <w:kern w:val="2"/>
              </w:rPr>
              <w:t>,</w:t>
            </w:r>
            <w:r w:rsidR="00E30B21" w:rsidRPr="00791531">
              <w:rPr>
                <w:kern w:val="2"/>
              </w:rPr>
              <w:t xml:space="preserve"> участник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Объем расходов, всего </w:t>
            </w:r>
          </w:p>
          <w:p w:rsidR="00ED056F" w:rsidRPr="00791531" w:rsidRDefault="00ED056F" w:rsidP="00ED056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(тыс. рублей)</w:t>
            </w:r>
          </w:p>
        </w:tc>
        <w:tc>
          <w:tcPr>
            <w:tcW w:w="9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6F" w:rsidRPr="00791531" w:rsidRDefault="00ED056F" w:rsidP="00CB3FC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 xml:space="preserve">В том числе по годам реализации </w:t>
            </w:r>
            <w:r w:rsidR="009012B1" w:rsidRPr="00791531">
              <w:rPr>
                <w:kern w:val="2"/>
              </w:rPr>
              <w:t>муниципаль</w:t>
            </w:r>
            <w:r w:rsidRPr="00791531">
              <w:rPr>
                <w:kern w:val="2"/>
              </w:rPr>
              <w:t>ной программы</w:t>
            </w:r>
          </w:p>
        </w:tc>
      </w:tr>
      <w:tr w:rsidR="00791531" w:rsidRPr="00791531" w:rsidTr="00711DCB">
        <w:trPr>
          <w:tblHeader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РзПр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ЦСР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ВР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2019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  <w:lang w:eastAsia="en-US"/>
              </w:rPr>
              <w:t>2020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2021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2022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 xml:space="preserve">2024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791531">
              <w:rPr>
                <w:kern w:val="2"/>
              </w:rPr>
              <w:t>2025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2030</w:t>
            </w:r>
          </w:p>
        </w:tc>
      </w:tr>
    </w:tbl>
    <w:p w:rsidR="00ED056F" w:rsidRPr="00791531" w:rsidRDefault="00ED056F" w:rsidP="00ED056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695"/>
        <w:gridCol w:w="1110"/>
        <w:gridCol w:w="496"/>
        <w:gridCol w:w="429"/>
        <w:gridCol w:w="652"/>
        <w:gridCol w:w="319"/>
        <w:gridCol w:w="851"/>
        <w:gridCol w:w="617"/>
        <w:gridCol w:w="709"/>
        <w:gridCol w:w="568"/>
        <w:gridCol w:w="709"/>
        <w:gridCol w:w="708"/>
        <w:gridCol w:w="871"/>
        <w:gridCol w:w="689"/>
        <w:gridCol w:w="708"/>
        <w:gridCol w:w="890"/>
        <w:gridCol w:w="857"/>
        <w:gridCol w:w="858"/>
        <w:gridCol w:w="966"/>
      </w:tblGrid>
      <w:tr w:rsidR="00791531" w:rsidRPr="00791531" w:rsidTr="002F12D5">
        <w:trPr>
          <w:tblHeader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9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10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11</w:t>
            </w:r>
          </w:p>
          <w:p w:rsidR="00A539A7" w:rsidRPr="00791531" w:rsidRDefault="00A539A7" w:rsidP="00656094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6560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791531">
              <w:rPr>
                <w:spacing w:val="-10"/>
                <w:kern w:val="2"/>
              </w:rPr>
              <w:t>20</w:t>
            </w:r>
          </w:p>
        </w:tc>
      </w:tr>
      <w:tr w:rsidR="00791531" w:rsidRPr="00791531" w:rsidTr="002F12D5"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1.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9A26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Муниципальная программа </w:t>
            </w:r>
            <w:r w:rsidR="00246F79" w:rsidRPr="00791531">
              <w:rPr>
                <w:kern w:val="2"/>
              </w:rPr>
              <w:t>«Развитие малого и среднего предпринимательства и поддержка физических лиц, применяю</w:t>
            </w:r>
            <w:r w:rsidR="00791531" w:rsidRPr="00791531">
              <w:rPr>
                <w:kern w:val="2"/>
              </w:rPr>
              <w:t>щих специальный налоговый режим,</w:t>
            </w:r>
            <w:r w:rsidR="00791531">
              <w:rPr>
                <w:kern w:val="2"/>
              </w:rPr>
              <w:t xml:space="preserve"> </w:t>
            </w:r>
            <w:r w:rsidR="00246F79" w:rsidRPr="00791531">
              <w:rPr>
                <w:kern w:val="2"/>
              </w:rPr>
              <w:t>на территории Войновского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всего</w:t>
            </w:r>
          </w:p>
          <w:p w:rsidR="00A539A7" w:rsidRPr="00791531" w:rsidRDefault="00A539A7" w:rsidP="00BB7D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в том числе: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BB7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DD3C53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DD3C53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DD3C53">
            <w:pPr>
              <w:jc w:val="center"/>
            </w:pPr>
            <w:r w:rsidRPr="00791531"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jc w:val="center"/>
            </w:pPr>
            <w:r w:rsidRPr="00791531"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jc w:val="center"/>
            </w:pPr>
            <w:r w:rsidRPr="00791531"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jc w:val="center"/>
            </w:pPr>
            <w:r w:rsidRPr="00791531"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jc w:val="center"/>
            </w:pPr>
            <w:r w:rsidRPr="00791531"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3B4D8B">
            <w:pPr>
              <w:jc w:val="center"/>
            </w:pPr>
            <w:r w:rsidRPr="00791531"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6735D4">
            <w:pPr>
              <w:jc w:val="center"/>
            </w:pPr>
            <w:r w:rsidRPr="00791531">
              <w:t>2,0</w:t>
            </w:r>
          </w:p>
        </w:tc>
      </w:tr>
      <w:tr w:rsidR="00791531" w:rsidRPr="00791531" w:rsidTr="002F12D5"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A7" w:rsidRPr="00791531" w:rsidRDefault="00A539A7" w:rsidP="00A539A7">
            <w:pPr>
              <w:rPr>
                <w:kern w:val="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6735D4" w:rsidP="00A539A7">
            <w:pPr>
              <w:jc w:val="center"/>
            </w:pPr>
            <w:r w:rsidRPr="00791531"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jc w:val="center"/>
            </w:pPr>
            <w:r w:rsidRPr="00791531"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jc w:val="center"/>
            </w:pPr>
            <w:r w:rsidRPr="00791531"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jc w:val="center"/>
            </w:pPr>
            <w:r w:rsidRPr="00791531"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jc w:val="center"/>
            </w:pPr>
            <w:r w:rsidRPr="00791531"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A539A7">
            <w:pPr>
              <w:jc w:val="center"/>
            </w:pPr>
            <w:r w:rsidRPr="00791531"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246F79" w:rsidP="006735D4">
            <w:pPr>
              <w:jc w:val="center"/>
            </w:pPr>
            <w:r w:rsidRPr="00791531">
              <w:t>2,0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2.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 xml:space="preserve">Подпрограмма </w:t>
            </w:r>
            <w:r w:rsidR="00107224" w:rsidRPr="00791531">
              <w:rPr>
                <w:kern w:val="2"/>
              </w:rPr>
              <w:t xml:space="preserve">1 </w:t>
            </w:r>
            <w:r w:rsidR="00246F79" w:rsidRPr="00791531">
              <w:rPr>
                <w:kern w:val="2"/>
              </w:rPr>
              <w:t xml:space="preserve">«Создание </w:t>
            </w:r>
            <w:r w:rsidR="00107224" w:rsidRPr="00791531">
              <w:rPr>
                <w:kern w:val="2"/>
              </w:rPr>
              <w:lastRenderedPageBreak/>
              <w:t>1.</w:t>
            </w:r>
            <w:r w:rsidR="00246F79" w:rsidRPr="00791531">
              <w:rPr>
                <w:kern w:val="2"/>
              </w:rPr>
              <w:t>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367B6D">
            <w:r w:rsidRPr="00791531">
              <w:lastRenderedPageBreak/>
              <w:t xml:space="preserve">Администрация </w:t>
            </w:r>
            <w:r w:rsidRPr="00791531">
              <w:lastRenderedPageBreak/>
              <w:t>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r w:rsidRPr="00791531">
              <w:lastRenderedPageBreak/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lastRenderedPageBreak/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мероприятие 1.1.</w:t>
            </w:r>
          </w:p>
          <w:p w:rsidR="00A539A7" w:rsidRPr="00791531" w:rsidRDefault="00D16447" w:rsidP="00946648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791531">
              <w:rPr>
                <w:kern w:val="2"/>
              </w:rPr>
              <w:t xml:space="preserve">Проведение мониторинга           социально-экономических          показателей деятельности малого и среднего    предпринимательства и физических лиц, применяющих специальный налоговый режим.     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367B6D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367B6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480B41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480B41">
            <w:pPr>
              <w:jc w:val="center"/>
            </w:pPr>
            <w:r w:rsidRPr="00791531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  <w:p w:rsidR="00A539A7" w:rsidRPr="00791531" w:rsidRDefault="00A539A7" w:rsidP="0079712C">
            <w:pPr>
              <w:jc w:val="center"/>
            </w:pPr>
            <w:r w:rsidRPr="00791531">
              <w:t>-</w:t>
            </w: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4.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D1644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rPr>
                <w:kern w:val="2"/>
              </w:rPr>
              <w:t>Подпрограмма</w:t>
            </w:r>
            <w:r w:rsidRPr="00791531">
              <w:rPr>
                <w:bCs/>
                <w:kern w:val="2"/>
              </w:rPr>
              <w:t xml:space="preserve"> </w:t>
            </w:r>
            <w:r w:rsidR="00D16447" w:rsidRPr="00791531">
              <w:rPr>
                <w:bCs/>
                <w:kern w:val="2"/>
              </w:rPr>
              <w:t xml:space="preserve">2. . «Обеспечение реализации муниципальной программы Войновского сельского поселения «Развитие малого и среднего предпринимательства и поддержка физических лиц, применяющих </w:t>
            </w:r>
            <w:r w:rsidR="00D16447" w:rsidRPr="00791531">
              <w:rPr>
                <w:bCs/>
                <w:kern w:val="2"/>
              </w:rPr>
              <w:lastRenderedPageBreak/>
              <w:t>специальный налоговый режим</w:t>
            </w:r>
            <w:r w:rsidR="00791531" w:rsidRPr="00791531">
              <w:rPr>
                <w:bCs/>
                <w:kern w:val="2"/>
              </w:rPr>
              <w:t>,</w:t>
            </w:r>
            <w:r w:rsidR="00D16447" w:rsidRPr="00791531">
              <w:rPr>
                <w:bCs/>
                <w:kern w:val="2"/>
              </w:rPr>
              <w:t xml:space="preserve"> на территории Войновского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r w:rsidRPr="00791531">
              <w:lastRenderedPageBreak/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A539A7" w:rsidRPr="00791531" w:rsidRDefault="00A539A7" w:rsidP="00A539A7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6735D4" w:rsidP="00A539A7">
            <w:pPr>
              <w:jc w:val="center"/>
            </w:pPr>
            <w:r w:rsidRPr="00791531"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A7" w:rsidRPr="00791531" w:rsidRDefault="00A539A7" w:rsidP="00A539A7">
            <w:pPr>
              <w:jc w:val="center"/>
            </w:pPr>
            <w:r w:rsidRPr="00791531">
              <w:t>0,0</w:t>
            </w:r>
          </w:p>
          <w:p w:rsidR="00A539A7" w:rsidRPr="00791531" w:rsidRDefault="00A539A7" w:rsidP="00A539A7">
            <w:pPr>
              <w:jc w:val="center"/>
            </w:pP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lastRenderedPageBreak/>
              <w:t>5.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</w:t>
            </w:r>
            <w:r w:rsidRPr="00791531">
              <w:rPr>
                <w:kern w:val="2"/>
              </w:rPr>
              <w:softHyphen/>
              <w:t>тие 2.1.</w:t>
            </w:r>
          </w:p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</w:pPr>
            <w:r w:rsidRPr="00791531">
              <w:t>Проведение консультаций:</w:t>
            </w:r>
          </w:p>
          <w:p w:rsidR="002F12D5" w:rsidRPr="00791531" w:rsidRDefault="00477B6A" w:rsidP="00477B6A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t>-по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r w:rsidRPr="00791531"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1531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1531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D5" w:rsidRPr="00791531" w:rsidRDefault="002F12D5" w:rsidP="002F12D5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2F12D5" w:rsidRPr="00791531" w:rsidRDefault="002F12D5" w:rsidP="002F12D5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6735D4" w:rsidP="006735D4">
            <w:pPr>
              <w:jc w:val="center"/>
            </w:pPr>
            <w:r w:rsidRPr="00791531"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D5" w:rsidRPr="00791531" w:rsidRDefault="002F12D5" w:rsidP="002F12D5">
            <w:pPr>
              <w:jc w:val="center"/>
            </w:pPr>
            <w:r w:rsidRPr="00791531">
              <w:t>0,0</w:t>
            </w:r>
          </w:p>
          <w:p w:rsidR="002F12D5" w:rsidRPr="00791531" w:rsidRDefault="002F12D5" w:rsidP="002F12D5">
            <w:pPr>
              <w:jc w:val="center"/>
            </w:pPr>
          </w:p>
        </w:tc>
      </w:tr>
      <w:tr w:rsidR="00791531" w:rsidRPr="00791531" w:rsidTr="002F12D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C97D86" w:rsidP="00C97D8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91531">
              <w:rPr>
                <w:kern w:val="2"/>
              </w:rPr>
              <w:t>6</w:t>
            </w:r>
            <w:r w:rsidR="00477B6A" w:rsidRPr="00791531">
              <w:rPr>
                <w:kern w:val="2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791531">
              <w:rPr>
                <w:kern w:val="2"/>
              </w:rPr>
              <w:t>Основное мероприя</w:t>
            </w:r>
            <w:r w:rsidRPr="00791531">
              <w:rPr>
                <w:kern w:val="2"/>
              </w:rPr>
              <w:softHyphen/>
              <w:t>тие 2.</w:t>
            </w:r>
            <w:r w:rsidR="00C97D86" w:rsidRPr="00791531">
              <w:rPr>
                <w:kern w:val="2"/>
              </w:rPr>
              <w:t>2</w:t>
            </w:r>
            <w:r w:rsidRPr="00791531">
              <w:rPr>
                <w:kern w:val="2"/>
              </w:rPr>
              <w:t>.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Подготовка, публикация информационных        материалов в средствах массовой информации, в сети "Интернет"</w:t>
            </w:r>
            <w:r w:rsidR="006735D4" w:rsidRPr="00791531">
              <w:t>, на информационных стендах</w:t>
            </w:r>
            <w:r w:rsidRPr="00791531">
              <w:t xml:space="preserve"> о создании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 xml:space="preserve">условий для </w:t>
            </w:r>
            <w:r w:rsidRPr="00791531">
              <w:lastRenderedPageBreak/>
              <w:t>развития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малого и среднего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предпринимательства и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деятельности физических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лиц, применяющих</w:t>
            </w:r>
          </w:p>
          <w:p w:rsidR="00C97D86" w:rsidRPr="00791531" w:rsidRDefault="00C97D86" w:rsidP="00C97D86">
            <w:pPr>
              <w:widowControl w:val="0"/>
              <w:autoSpaceDE w:val="0"/>
              <w:autoSpaceDN w:val="0"/>
              <w:adjustRightInd w:val="0"/>
            </w:pPr>
            <w:r w:rsidRPr="00791531">
              <w:t>специальный налоговый</w:t>
            </w:r>
          </w:p>
          <w:p w:rsidR="00477B6A" w:rsidRPr="00791531" w:rsidRDefault="00C97D86" w:rsidP="00C97D86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791531">
              <w:t>режим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r w:rsidRPr="00791531">
              <w:lastRenderedPageBreak/>
              <w:t>Администрация Войновского сельского поселения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r w:rsidRPr="00791531"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791531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6735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14,0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  <w:p w:rsidR="00477B6A" w:rsidRPr="00791531" w:rsidRDefault="00477B6A" w:rsidP="00477B6A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791531"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477B6A" w:rsidP="00477B6A">
            <w:pPr>
              <w:jc w:val="center"/>
            </w:pPr>
            <w:r w:rsidRPr="00791531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6735D4">
            <w:pPr>
              <w:jc w:val="center"/>
            </w:pPr>
            <w:r w:rsidRPr="00791531"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6A" w:rsidRPr="00791531" w:rsidRDefault="006735D4" w:rsidP="00477B6A">
            <w:pPr>
              <w:jc w:val="center"/>
            </w:pPr>
            <w:r w:rsidRPr="00791531">
              <w:t>2,0</w:t>
            </w:r>
          </w:p>
        </w:tc>
      </w:tr>
    </w:tbl>
    <w:p w:rsidR="007F43E6" w:rsidRPr="00791531" w:rsidRDefault="007F43E6" w:rsidP="00ED056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bookmarkStart w:id="13" w:name="sub_1005"/>
    </w:p>
    <w:p w:rsidR="00ED056F" w:rsidRPr="00791531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Примечание.</w:t>
      </w:r>
    </w:p>
    <w:p w:rsidR="00ED056F" w:rsidRPr="00791531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Список используемых сокращений:</w:t>
      </w:r>
    </w:p>
    <w:p w:rsidR="00ED056F" w:rsidRPr="00791531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ГРБС – главный распорядитель бюджетных средств;</w:t>
      </w:r>
    </w:p>
    <w:p w:rsidR="00ED056F" w:rsidRPr="00791531" w:rsidRDefault="00E30B21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Рз</w:t>
      </w:r>
      <w:r w:rsidR="00ED056F" w:rsidRPr="00791531">
        <w:rPr>
          <w:kern w:val="2"/>
          <w:sz w:val="24"/>
          <w:szCs w:val="24"/>
        </w:rPr>
        <w:t>Пр – раздел, подраздел;</w:t>
      </w:r>
    </w:p>
    <w:p w:rsidR="00ED056F" w:rsidRPr="00791531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ЦСР – целевая статья расходов;</w:t>
      </w:r>
    </w:p>
    <w:p w:rsidR="00ED056F" w:rsidRPr="00791531" w:rsidRDefault="00ED056F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ВР – вид расходов.</w:t>
      </w:r>
      <w:bookmarkEnd w:id="13"/>
    </w:p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CC4534" w:rsidRPr="00791531" w:rsidRDefault="00CC4534" w:rsidP="007F43E6">
      <w:pPr>
        <w:autoSpaceDE w:val="0"/>
        <w:autoSpaceDN w:val="0"/>
        <w:adjustRightInd w:val="0"/>
        <w:ind w:firstLine="709"/>
        <w:jc w:val="both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1F0F18" w:rsidRPr="00791531" w:rsidRDefault="001F0F18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791531" w:rsidRDefault="00791531" w:rsidP="00481C9A">
      <w:pPr>
        <w:jc w:val="right"/>
        <w:rPr>
          <w:bCs/>
          <w:kern w:val="2"/>
          <w:sz w:val="24"/>
          <w:szCs w:val="24"/>
        </w:rPr>
      </w:pPr>
    </w:p>
    <w:p w:rsidR="00481C9A" w:rsidRPr="00791531" w:rsidRDefault="00481C9A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lastRenderedPageBreak/>
        <w:t xml:space="preserve">Приложение № </w:t>
      </w:r>
      <w:r w:rsidR="00C05C39" w:rsidRPr="00791531">
        <w:rPr>
          <w:bCs/>
          <w:kern w:val="2"/>
          <w:sz w:val="24"/>
          <w:szCs w:val="24"/>
        </w:rPr>
        <w:t>4</w:t>
      </w:r>
    </w:p>
    <w:p w:rsidR="00481C9A" w:rsidRPr="00791531" w:rsidRDefault="00481C9A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 xml:space="preserve">к муниципальной программе </w:t>
      </w:r>
    </w:p>
    <w:p w:rsidR="00481C9A" w:rsidRPr="00791531" w:rsidRDefault="004913F9" w:rsidP="00481C9A">
      <w:pPr>
        <w:jc w:val="right"/>
        <w:rPr>
          <w:bCs/>
          <w:kern w:val="2"/>
          <w:sz w:val="24"/>
          <w:szCs w:val="24"/>
        </w:rPr>
      </w:pPr>
      <w:r w:rsidRPr="00791531">
        <w:rPr>
          <w:bCs/>
          <w:kern w:val="2"/>
          <w:sz w:val="24"/>
          <w:szCs w:val="24"/>
        </w:rPr>
        <w:t>Войновского</w:t>
      </w:r>
      <w:r w:rsidR="00481C9A" w:rsidRPr="00791531">
        <w:rPr>
          <w:bCs/>
          <w:kern w:val="2"/>
          <w:sz w:val="24"/>
          <w:szCs w:val="24"/>
        </w:rPr>
        <w:t xml:space="preserve"> сельского поселения 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«Развитие малого и среднего 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>предпринимательства и поддержка физических лиц,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применяющих специальный налоговый режим</w:t>
      </w:r>
      <w:r w:rsidR="00791531">
        <w:rPr>
          <w:kern w:val="2"/>
          <w:sz w:val="24"/>
          <w:szCs w:val="24"/>
        </w:rPr>
        <w:t>,</w:t>
      </w:r>
    </w:p>
    <w:p w:rsidR="0032385D" w:rsidRPr="00791531" w:rsidRDefault="0032385D" w:rsidP="0032385D">
      <w:pPr>
        <w:jc w:val="right"/>
        <w:rPr>
          <w:kern w:val="2"/>
          <w:sz w:val="24"/>
          <w:szCs w:val="24"/>
        </w:rPr>
      </w:pPr>
      <w:r w:rsidRPr="00791531">
        <w:rPr>
          <w:kern w:val="2"/>
          <w:sz w:val="24"/>
          <w:szCs w:val="24"/>
        </w:rPr>
        <w:t xml:space="preserve"> на территории Войновского сельского поселения»</w:t>
      </w:r>
    </w:p>
    <w:p w:rsidR="00ED056F" w:rsidRPr="00791531" w:rsidRDefault="00ED056F" w:rsidP="00481C9A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РАСХОДЫ</w:t>
      </w:r>
    </w:p>
    <w:p w:rsidR="0032385D" w:rsidRPr="00791531" w:rsidRDefault="00ED056F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на реализацию </w:t>
      </w:r>
      <w:r w:rsidR="00481C9A" w:rsidRPr="00791531">
        <w:rPr>
          <w:kern w:val="2"/>
          <w:sz w:val="28"/>
          <w:szCs w:val="28"/>
        </w:rPr>
        <w:t xml:space="preserve">муниципальной программы </w:t>
      </w:r>
      <w:r w:rsidR="004913F9" w:rsidRPr="00791531">
        <w:rPr>
          <w:kern w:val="2"/>
          <w:sz w:val="28"/>
          <w:szCs w:val="28"/>
        </w:rPr>
        <w:t>Войновского</w:t>
      </w:r>
      <w:r w:rsidR="00481C9A" w:rsidRPr="00791531">
        <w:rPr>
          <w:kern w:val="2"/>
          <w:sz w:val="28"/>
          <w:szCs w:val="28"/>
        </w:rPr>
        <w:t xml:space="preserve"> сельского поселения </w:t>
      </w:r>
      <w:r w:rsidR="0032385D" w:rsidRPr="00791531">
        <w:rPr>
          <w:kern w:val="2"/>
          <w:sz w:val="28"/>
          <w:szCs w:val="28"/>
        </w:rPr>
        <w:t xml:space="preserve">«Развитие малого и среднего </w:t>
      </w:r>
    </w:p>
    <w:p w:rsidR="0032385D" w:rsidRPr="00791531" w:rsidRDefault="0032385D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>предпринимательства и поддержка физических лиц, применяющих специальный налоговый режим</w:t>
      </w:r>
      <w:r w:rsidR="00791531">
        <w:rPr>
          <w:kern w:val="2"/>
          <w:sz w:val="28"/>
          <w:szCs w:val="28"/>
        </w:rPr>
        <w:t>,</w:t>
      </w:r>
    </w:p>
    <w:p w:rsidR="00ED056F" w:rsidRPr="00791531" w:rsidRDefault="0032385D" w:rsidP="0032385D">
      <w:pPr>
        <w:jc w:val="center"/>
        <w:rPr>
          <w:kern w:val="2"/>
          <w:sz w:val="28"/>
          <w:szCs w:val="28"/>
        </w:rPr>
      </w:pPr>
      <w:r w:rsidRPr="00791531">
        <w:rPr>
          <w:kern w:val="2"/>
          <w:sz w:val="28"/>
          <w:szCs w:val="28"/>
        </w:rPr>
        <w:t xml:space="preserve"> на территории Войновского сельского поселения»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792"/>
        <w:gridCol w:w="1665"/>
        <w:gridCol w:w="949"/>
        <w:gridCol w:w="67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709"/>
        <w:gridCol w:w="708"/>
        <w:gridCol w:w="710"/>
      </w:tblGrid>
      <w:tr w:rsidR="00791531" w:rsidRPr="00791531" w:rsidTr="00803B7C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№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142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Наименование муниципальной программы, номер 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 наименование подпро</w:t>
            </w:r>
            <w:r w:rsidRPr="00791531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Объем расходов,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всего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791531" w:rsidRPr="00791531" w:rsidTr="00803B7C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7C" w:rsidRPr="00791531" w:rsidRDefault="00803B7C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79153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ED056F" w:rsidRPr="00791531" w:rsidRDefault="00ED056F" w:rsidP="007F43E6">
      <w:pPr>
        <w:rPr>
          <w:sz w:val="2"/>
          <w:szCs w:val="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93"/>
        <w:gridCol w:w="1667"/>
        <w:gridCol w:w="950"/>
        <w:gridCol w:w="676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709"/>
        <w:gridCol w:w="708"/>
        <w:gridCol w:w="710"/>
      </w:tblGrid>
      <w:tr w:rsidR="00791531" w:rsidRPr="00791531" w:rsidTr="00803B7C">
        <w:trPr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5</w:t>
            </w:r>
          </w:p>
          <w:p w:rsidR="00803B7C" w:rsidRPr="00791531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6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>
            <w:pPr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7</w:t>
            </w:r>
          </w:p>
          <w:p w:rsidR="00803B7C" w:rsidRPr="00791531" w:rsidRDefault="00803B7C" w:rsidP="00803B7C">
            <w:pPr>
              <w:autoSpaceDE w:val="0"/>
              <w:autoSpaceDN w:val="0"/>
              <w:adjustRightInd w:val="0"/>
              <w:ind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367B6D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 xml:space="preserve">   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803B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791531">
              <w:rPr>
                <w:spacing w:val="-10"/>
                <w:kern w:val="2"/>
                <w:sz w:val="24"/>
                <w:szCs w:val="24"/>
              </w:rPr>
              <w:t>17</w:t>
            </w:r>
          </w:p>
          <w:p w:rsidR="00803B7C" w:rsidRPr="00791531" w:rsidRDefault="00803B7C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EA7F87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5D" w:rsidRPr="00791531" w:rsidRDefault="00211E0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4913F9" w:rsidRPr="00791531">
              <w:rPr>
                <w:kern w:val="2"/>
                <w:sz w:val="24"/>
                <w:szCs w:val="24"/>
              </w:rPr>
              <w:t>Войновского</w:t>
            </w:r>
            <w:r w:rsidRPr="00791531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32385D" w:rsidRPr="00791531">
              <w:rPr>
                <w:kern w:val="2"/>
                <w:sz w:val="24"/>
                <w:szCs w:val="24"/>
              </w:rPr>
              <w:t xml:space="preserve">«Развитие малого и среднего </w:t>
            </w:r>
          </w:p>
          <w:p w:rsidR="0032385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предпринимательства и поддержка физических лиц,</w:t>
            </w:r>
          </w:p>
          <w:p w:rsidR="0032385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 применяющих специальный </w:t>
            </w:r>
            <w:r w:rsidRPr="00791531">
              <w:rPr>
                <w:kern w:val="2"/>
                <w:sz w:val="24"/>
                <w:szCs w:val="24"/>
              </w:rPr>
              <w:lastRenderedPageBreak/>
              <w:t>налоговый режим</w:t>
            </w:r>
          </w:p>
          <w:p w:rsidR="00211E0D" w:rsidRPr="00791531" w:rsidRDefault="0032385D" w:rsidP="0032385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 на территории Войновского сельского поселения»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EA7F8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14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EA7F87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14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32385D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2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7F43E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внебюджетные </w:t>
            </w:r>
          </w:p>
          <w:p w:rsidR="00211E0D" w:rsidRPr="00791531" w:rsidRDefault="00211E0D" w:rsidP="007F43E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7F43E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367B6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Подпрограмма </w:t>
            </w:r>
          </w:p>
          <w:p w:rsidR="00211E0D" w:rsidRPr="00791531" w:rsidRDefault="00892B95" w:rsidP="00367B6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t>«Создание благоприятных условий для малого и среднего предпринимательства поселения и для физических лиц, применяющих специальный налоговый режим»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0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</w:t>
            </w:r>
            <w:r w:rsidR="00211E0D" w:rsidRPr="00791531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791531" w:rsidRDefault="00211E0D" w:rsidP="00367B6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367B6D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4"/>
                <w:szCs w:val="24"/>
              </w:rPr>
            </w:pPr>
            <w:r w:rsidRPr="00791531">
              <w:rPr>
                <w:spacing w:val="-8"/>
                <w:kern w:val="2"/>
                <w:sz w:val="24"/>
                <w:szCs w:val="24"/>
              </w:rPr>
              <w:t>0</w:t>
            </w:r>
            <w:r w:rsidR="00211E0D" w:rsidRPr="00791531">
              <w:rPr>
                <w:spacing w:val="-8"/>
                <w:kern w:val="2"/>
                <w:sz w:val="24"/>
                <w:szCs w:val="24"/>
              </w:rPr>
              <w:t>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211E0D" w:rsidP="00211E0D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791531" w:rsidRDefault="00892B95" w:rsidP="001350C5">
            <w:pPr>
              <w:jc w:val="center"/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0,0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 xml:space="preserve">внебюджетные </w:t>
            </w:r>
          </w:p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791531">
              <w:rPr>
                <w:kern w:val="2"/>
                <w:sz w:val="24"/>
                <w:szCs w:val="24"/>
              </w:rPr>
              <w:t xml:space="preserve">Подпрограмма </w:t>
            </w:r>
          </w:p>
          <w:p w:rsidR="006A6345" w:rsidRPr="00791531" w:rsidRDefault="00532B9A" w:rsidP="00532B9A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kern w:val="2"/>
                <w:sz w:val="24"/>
                <w:szCs w:val="24"/>
              </w:rPr>
            </w:pPr>
            <w:r w:rsidRPr="00791531">
              <w:rPr>
                <w:bCs/>
                <w:kern w:val="2"/>
                <w:sz w:val="24"/>
                <w:szCs w:val="24"/>
              </w:rPr>
              <w:t>«Обеспечение реализации муниципальной программы Войновского сельского поселения «Развитие малого и среднего предпринимате</w:t>
            </w:r>
            <w:r w:rsidRPr="00791531">
              <w:rPr>
                <w:bCs/>
                <w:kern w:val="2"/>
                <w:sz w:val="24"/>
                <w:szCs w:val="24"/>
              </w:rPr>
              <w:lastRenderedPageBreak/>
              <w:t>льства и поддержка физических лиц, применяющих специальный налоговый режим</w:t>
            </w:r>
            <w:r w:rsidR="00791531" w:rsidRPr="00791531">
              <w:rPr>
                <w:bCs/>
                <w:kern w:val="2"/>
                <w:sz w:val="24"/>
                <w:szCs w:val="24"/>
              </w:rPr>
              <w:t>,</w:t>
            </w:r>
            <w:r w:rsidRPr="00791531">
              <w:rPr>
                <w:bCs/>
                <w:kern w:val="2"/>
                <w:sz w:val="24"/>
                <w:szCs w:val="24"/>
              </w:rPr>
              <w:t xml:space="preserve"> на территории Войновского сельского поселения»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sz w:val="24"/>
                <w:szCs w:val="24"/>
              </w:rPr>
              <w:t>-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областной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791531" w:rsidRPr="00791531" w:rsidTr="00803B7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45" w:rsidRPr="00791531" w:rsidRDefault="006A6345" w:rsidP="00481C9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rPr>
                <w:sz w:val="24"/>
                <w:szCs w:val="24"/>
              </w:rPr>
            </w:pPr>
            <w:r w:rsidRPr="0079153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6A6345">
            <w:pPr>
              <w:jc w:val="center"/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widowControl w:val="0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6"/>
                <w:kern w:val="2"/>
                <w:sz w:val="24"/>
                <w:szCs w:val="24"/>
                <w:lang w:eastAsia="en-US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345" w:rsidRPr="00791531" w:rsidRDefault="006A6345" w:rsidP="00481C9A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791531">
              <w:rPr>
                <w:spacing w:val="-6"/>
                <w:kern w:val="2"/>
                <w:sz w:val="24"/>
                <w:szCs w:val="24"/>
              </w:rPr>
              <w:t>–</w:t>
            </w:r>
          </w:p>
        </w:tc>
      </w:tr>
    </w:tbl>
    <w:bookmarkEnd w:id="10"/>
    <w:p w:rsidR="00ED056F" w:rsidRPr="00791531" w:rsidRDefault="00462A8D" w:rsidP="00ED056F">
      <w:pPr>
        <w:rPr>
          <w:sz w:val="28"/>
        </w:rPr>
      </w:pPr>
      <w:r w:rsidRPr="00791531">
        <w:rPr>
          <w:sz w:val="28"/>
        </w:rPr>
        <w:lastRenderedPageBreak/>
        <w:t>»</w:t>
      </w:r>
    </w:p>
    <w:p w:rsidR="00462A8D" w:rsidRPr="00791531" w:rsidRDefault="00462A8D" w:rsidP="00ED056F">
      <w:pPr>
        <w:rPr>
          <w:sz w:val="28"/>
        </w:rPr>
      </w:pPr>
    </w:p>
    <w:p w:rsidR="00462A8D" w:rsidRPr="00791531" w:rsidRDefault="00462A8D" w:rsidP="00ED056F">
      <w:pPr>
        <w:rPr>
          <w:sz w:val="28"/>
        </w:rPr>
      </w:pPr>
    </w:p>
    <w:p w:rsidR="00462A8D" w:rsidRPr="00791531" w:rsidRDefault="00462A8D" w:rsidP="00ED056F">
      <w:pPr>
        <w:rPr>
          <w:sz w:val="28"/>
        </w:rPr>
      </w:pPr>
    </w:p>
    <w:p w:rsidR="00462A8D" w:rsidRPr="00791531" w:rsidRDefault="00462A8D" w:rsidP="00ED056F">
      <w:pPr>
        <w:rPr>
          <w:sz w:val="28"/>
        </w:rPr>
        <w:sectPr w:rsidR="00462A8D" w:rsidRPr="00791531" w:rsidSect="002564C7">
          <w:pgSz w:w="16840" w:h="11907" w:orient="landscape" w:code="9"/>
          <w:pgMar w:top="1304" w:right="851" w:bottom="709" w:left="1134" w:header="720" w:footer="720" w:gutter="0"/>
          <w:cols w:space="720"/>
        </w:sectPr>
      </w:pPr>
    </w:p>
    <w:p w:rsidR="003E629A" w:rsidRPr="00791531" w:rsidRDefault="003E629A" w:rsidP="00EA7F87">
      <w:pPr>
        <w:pageBreakBefore/>
        <w:suppressAutoHyphens/>
        <w:spacing w:line="221" w:lineRule="auto"/>
      </w:pPr>
    </w:p>
    <w:sectPr w:rsidR="003E629A" w:rsidRPr="00791531" w:rsidSect="00B7031E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0F" w:rsidRDefault="004C520F">
      <w:r>
        <w:separator/>
      </w:r>
    </w:p>
  </w:endnote>
  <w:endnote w:type="continuationSeparator" w:id="0">
    <w:p w:rsidR="004C520F" w:rsidRDefault="004C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9F" w:rsidRDefault="004A269F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269F" w:rsidRDefault="004A26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9F" w:rsidRDefault="004A269F" w:rsidP="00583C3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3883">
      <w:rPr>
        <w:rStyle w:val="ab"/>
        <w:noProof/>
      </w:rPr>
      <w:t>1</w:t>
    </w:r>
    <w:r>
      <w:rPr>
        <w:rStyle w:val="ab"/>
      </w:rPr>
      <w:fldChar w:fldCharType="end"/>
    </w:r>
  </w:p>
  <w:p w:rsidR="004A269F" w:rsidRPr="00367977" w:rsidRDefault="004A269F" w:rsidP="00583C37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9F" w:rsidRDefault="004A269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269F" w:rsidRDefault="004A269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9F" w:rsidRPr="002C257A" w:rsidRDefault="004A269F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3883">
      <w:rPr>
        <w:rStyle w:val="ab"/>
        <w:noProof/>
      </w:rPr>
      <w:t>19</w:t>
    </w:r>
    <w:r>
      <w:rPr>
        <w:rStyle w:val="ab"/>
      </w:rPr>
      <w:fldChar w:fldCharType="end"/>
    </w:r>
  </w:p>
  <w:p w:rsidR="004A269F" w:rsidRPr="00490E1C" w:rsidRDefault="004A269F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0F" w:rsidRDefault="004C520F">
      <w:r>
        <w:separator/>
      </w:r>
    </w:p>
  </w:footnote>
  <w:footnote w:type="continuationSeparator" w:id="0">
    <w:p w:rsidR="004C520F" w:rsidRDefault="004C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4EBF"/>
    <w:multiLevelType w:val="hybridMultilevel"/>
    <w:tmpl w:val="D18CA96E"/>
    <w:lvl w:ilvl="0" w:tplc="03680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B21B6A"/>
    <w:multiLevelType w:val="hybridMultilevel"/>
    <w:tmpl w:val="470E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06544"/>
    <w:multiLevelType w:val="hybridMultilevel"/>
    <w:tmpl w:val="E6EA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6F"/>
    <w:rsid w:val="000025CB"/>
    <w:rsid w:val="00012524"/>
    <w:rsid w:val="00017A3B"/>
    <w:rsid w:val="00017F88"/>
    <w:rsid w:val="0003112B"/>
    <w:rsid w:val="00032A95"/>
    <w:rsid w:val="00037B26"/>
    <w:rsid w:val="000435EF"/>
    <w:rsid w:val="00045AF5"/>
    <w:rsid w:val="00050C68"/>
    <w:rsid w:val="000511A3"/>
    <w:rsid w:val="00052D37"/>
    <w:rsid w:val="0005372C"/>
    <w:rsid w:val="00054D8B"/>
    <w:rsid w:val="000553DE"/>
    <w:rsid w:val="000559D5"/>
    <w:rsid w:val="00060F3C"/>
    <w:rsid w:val="000808D6"/>
    <w:rsid w:val="000813C6"/>
    <w:rsid w:val="000A726F"/>
    <w:rsid w:val="000B04DE"/>
    <w:rsid w:val="000B4002"/>
    <w:rsid w:val="000B6547"/>
    <w:rsid w:val="000B66C7"/>
    <w:rsid w:val="000C430D"/>
    <w:rsid w:val="000D3660"/>
    <w:rsid w:val="000D5C14"/>
    <w:rsid w:val="000F2B40"/>
    <w:rsid w:val="000F5B6A"/>
    <w:rsid w:val="000F70AB"/>
    <w:rsid w:val="00104970"/>
    <w:rsid w:val="00104E0D"/>
    <w:rsid w:val="0010504A"/>
    <w:rsid w:val="00107224"/>
    <w:rsid w:val="0011534B"/>
    <w:rsid w:val="00116BFA"/>
    <w:rsid w:val="00125DE3"/>
    <w:rsid w:val="001350C5"/>
    <w:rsid w:val="00141F48"/>
    <w:rsid w:val="00153B21"/>
    <w:rsid w:val="00171C9A"/>
    <w:rsid w:val="00173363"/>
    <w:rsid w:val="00175ACD"/>
    <w:rsid w:val="00195CD6"/>
    <w:rsid w:val="001B2D1C"/>
    <w:rsid w:val="001C1D98"/>
    <w:rsid w:val="001C28C7"/>
    <w:rsid w:val="001D2690"/>
    <w:rsid w:val="001E14BD"/>
    <w:rsid w:val="001E3BD5"/>
    <w:rsid w:val="001E77D7"/>
    <w:rsid w:val="001F0F18"/>
    <w:rsid w:val="001F4BE3"/>
    <w:rsid w:val="001F6D02"/>
    <w:rsid w:val="001F7A88"/>
    <w:rsid w:val="00205FA2"/>
    <w:rsid w:val="00211E0D"/>
    <w:rsid w:val="002160D2"/>
    <w:rsid w:val="002179A4"/>
    <w:rsid w:val="00223732"/>
    <w:rsid w:val="00227C9E"/>
    <w:rsid w:val="0023516D"/>
    <w:rsid w:val="00243AD4"/>
    <w:rsid w:val="00246F79"/>
    <w:rsid w:val="002504E8"/>
    <w:rsid w:val="002542D1"/>
    <w:rsid w:val="00254382"/>
    <w:rsid w:val="002564C7"/>
    <w:rsid w:val="00257F83"/>
    <w:rsid w:val="0026362D"/>
    <w:rsid w:val="00263D2A"/>
    <w:rsid w:val="0026436D"/>
    <w:rsid w:val="002650D0"/>
    <w:rsid w:val="0027031E"/>
    <w:rsid w:val="00274D97"/>
    <w:rsid w:val="00276B22"/>
    <w:rsid w:val="00283883"/>
    <w:rsid w:val="0028703B"/>
    <w:rsid w:val="002964EB"/>
    <w:rsid w:val="0029775F"/>
    <w:rsid w:val="002A1E80"/>
    <w:rsid w:val="002A2062"/>
    <w:rsid w:val="002A31A1"/>
    <w:rsid w:val="002B4F80"/>
    <w:rsid w:val="002B6527"/>
    <w:rsid w:val="002C135C"/>
    <w:rsid w:val="002C257A"/>
    <w:rsid w:val="002C5E60"/>
    <w:rsid w:val="002C7A06"/>
    <w:rsid w:val="002D1243"/>
    <w:rsid w:val="002E4194"/>
    <w:rsid w:val="002E65D5"/>
    <w:rsid w:val="002F12D5"/>
    <w:rsid w:val="002F23F2"/>
    <w:rsid w:val="002F3185"/>
    <w:rsid w:val="002F5F78"/>
    <w:rsid w:val="002F63E3"/>
    <w:rsid w:val="002F74D7"/>
    <w:rsid w:val="0030124B"/>
    <w:rsid w:val="00313D3A"/>
    <w:rsid w:val="0032149E"/>
    <w:rsid w:val="00321F8C"/>
    <w:rsid w:val="00322A25"/>
    <w:rsid w:val="0032385D"/>
    <w:rsid w:val="003258A5"/>
    <w:rsid w:val="0034007B"/>
    <w:rsid w:val="00341FC1"/>
    <w:rsid w:val="00350286"/>
    <w:rsid w:val="00354345"/>
    <w:rsid w:val="003551FA"/>
    <w:rsid w:val="00363E83"/>
    <w:rsid w:val="00365934"/>
    <w:rsid w:val="00367B6D"/>
    <w:rsid w:val="0037012D"/>
    <w:rsid w:val="0037040B"/>
    <w:rsid w:val="003921D8"/>
    <w:rsid w:val="0039224C"/>
    <w:rsid w:val="003922D4"/>
    <w:rsid w:val="00393D2B"/>
    <w:rsid w:val="00393E7F"/>
    <w:rsid w:val="003B10C8"/>
    <w:rsid w:val="003B2193"/>
    <w:rsid w:val="003B4D8B"/>
    <w:rsid w:val="003B52FF"/>
    <w:rsid w:val="003C1EA4"/>
    <w:rsid w:val="003D154D"/>
    <w:rsid w:val="003E260C"/>
    <w:rsid w:val="003E629A"/>
    <w:rsid w:val="003F29AD"/>
    <w:rsid w:val="00400CAF"/>
    <w:rsid w:val="004069E1"/>
    <w:rsid w:val="00407B71"/>
    <w:rsid w:val="00425061"/>
    <w:rsid w:val="0043686A"/>
    <w:rsid w:val="004379B4"/>
    <w:rsid w:val="00441069"/>
    <w:rsid w:val="004410E0"/>
    <w:rsid w:val="00444636"/>
    <w:rsid w:val="00450D75"/>
    <w:rsid w:val="00453869"/>
    <w:rsid w:val="00462A8D"/>
    <w:rsid w:val="004711E5"/>
    <w:rsid w:val="004711EC"/>
    <w:rsid w:val="0047599C"/>
    <w:rsid w:val="00477B6A"/>
    <w:rsid w:val="00480B41"/>
    <w:rsid w:val="00480BC7"/>
    <w:rsid w:val="00481C9A"/>
    <w:rsid w:val="004871AA"/>
    <w:rsid w:val="00490E1C"/>
    <w:rsid w:val="004913F9"/>
    <w:rsid w:val="004973E1"/>
    <w:rsid w:val="004A246E"/>
    <w:rsid w:val="004A269F"/>
    <w:rsid w:val="004A7EC0"/>
    <w:rsid w:val="004B1D14"/>
    <w:rsid w:val="004B3AB1"/>
    <w:rsid w:val="004B3B46"/>
    <w:rsid w:val="004B5ED3"/>
    <w:rsid w:val="004B6A5C"/>
    <w:rsid w:val="004C2A92"/>
    <w:rsid w:val="004C38CB"/>
    <w:rsid w:val="004C4E62"/>
    <w:rsid w:val="004C520F"/>
    <w:rsid w:val="004D4B70"/>
    <w:rsid w:val="004E37AF"/>
    <w:rsid w:val="004E78FD"/>
    <w:rsid w:val="004F2683"/>
    <w:rsid w:val="004F4A9E"/>
    <w:rsid w:val="004F7011"/>
    <w:rsid w:val="00504598"/>
    <w:rsid w:val="00507E56"/>
    <w:rsid w:val="00513156"/>
    <w:rsid w:val="00515D9C"/>
    <w:rsid w:val="00524138"/>
    <w:rsid w:val="00531FBD"/>
    <w:rsid w:val="00532B9A"/>
    <w:rsid w:val="0053366A"/>
    <w:rsid w:val="0055609E"/>
    <w:rsid w:val="00573B01"/>
    <w:rsid w:val="00583C37"/>
    <w:rsid w:val="00587BF6"/>
    <w:rsid w:val="005940B7"/>
    <w:rsid w:val="0059472F"/>
    <w:rsid w:val="00596DA2"/>
    <w:rsid w:val="005B5895"/>
    <w:rsid w:val="005C058E"/>
    <w:rsid w:val="005C5FF3"/>
    <w:rsid w:val="005D1E1C"/>
    <w:rsid w:val="005E323D"/>
    <w:rsid w:val="005E5E9C"/>
    <w:rsid w:val="005F1CB2"/>
    <w:rsid w:val="006012D5"/>
    <w:rsid w:val="00611679"/>
    <w:rsid w:val="0061297E"/>
    <w:rsid w:val="00613D7D"/>
    <w:rsid w:val="00633A67"/>
    <w:rsid w:val="00644E19"/>
    <w:rsid w:val="0064569D"/>
    <w:rsid w:val="00646C79"/>
    <w:rsid w:val="00653AC3"/>
    <w:rsid w:val="00654588"/>
    <w:rsid w:val="00656094"/>
    <w:rsid w:val="006564DB"/>
    <w:rsid w:val="00660EE3"/>
    <w:rsid w:val="006719AC"/>
    <w:rsid w:val="006735D4"/>
    <w:rsid w:val="00676701"/>
    <w:rsid w:val="00676B57"/>
    <w:rsid w:val="006819FF"/>
    <w:rsid w:val="00691573"/>
    <w:rsid w:val="006A49DC"/>
    <w:rsid w:val="006A6345"/>
    <w:rsid w:val="006C2466"/>
    <w:rsid w:val="006C254D"/>
    <w:rsid w:val="006C4307"/>
    <w:rsid w:val="006D1F4E"/>
    <w:rsid w:val="006E2BF5"/>
    <w:rsid w:val="006E6948"/>
    <w:rsid w:val="006F1997"/>
    <w:rsid w:val="006F294E"/>
    <w:rsid w:val="00705F2F"/>
    <w:rsid w:val="00711DCB"/>
    <w:rsid w:val="007120F8"/>
    <w:rsid w:val="007219F0"/>
    <w:rsid w:val="00726A51"/>
    <w:rsid w:val="00756884"/>
    <w:rsid w:val="007575D5"/>
    <w:rsid w:val="007632D6"/>
    <w:rsid w:val="0076606C"/>
    <w:rsid w:val="007730B1"/>
    <w:rsid w:val="00776816"/>
    <w:rsid w:val="0078039A"/>
    <w:rsid w:val="00782222"/>
    <w:rsid w:val="00785FC6"/>
    <w:rsid w:val="00791531"/>
    <w:rsid w:val="007919EB"/>
    <w:rsid w:val="007936ED"/>
    <w:rsid w:val="0079712C"/>
    <w:rsid w:val="007A16EF"/>
    <w:rsid w:val="007B55A2"/>
    <w:rsid w:val="007B6388"/>
    <w:rsid w:val="007C0A5F"/>
    <w:rsid w:val="007F4197"/>
    <w:rsid w:val="007F43E6"/>
    <w:rsid w:val="007F7E81"/>
    <w:rsid w:val="00803B7C"/>
    <w:rsid w:val="00803F3C"/>
    <w:rsid w:val="00804CFE"/>
    <w:rsid w:val="00807920"/>
    <w:rsid w:val="00811C94"/>
    <w:rsid w:val="00811CF1"/>
    <w:rsid w:val="00823E69"/>
    <w:rsid w:val="00834775"/>
    <w:rsid w:val="008438D7"/>
    <w:rsid w:val="00860E5A"/>
    <w:rsid w:val="00865246"/>
    <w:rsid w:val="00867AB6"/>
    <w:rsid w:val="00876C90"/>
    <w:rsid w:val="008859AA"/>
    <w:rsid w:val="00892B95"/>
    <w:rsid w:val="00893842"/>
    <w:rsid w:val="00897D6C"/>
    <w:rsid w:val="008A26EE"/>
    <w:rsid w:val="008A2F63"/>
    <w:rsid w:val="008A3B0F"/>
    <w:rsid w:val="008B6AD3"/>
    <w:rsid w:val="008B7C44"/>
    <w:rsid w:val="008C5428"/>
    <w:rsid w:val="008E0EAC"/>
    <w:rsid w:val="009012B1"/>
    <w:rsid w:val="009017F1"/>
    <w:rsid w:val="0090644A"/>
    <w:rsid w:val="00910044"/>
    <w:rsid w:val="009122B1"/>
    <w:rsid w:val="00912FD8"/>
    <w:rsid w:val="00913129"/>
    <w:rsid w:val="00917C70"/>
    <w:rsid w:val="009228DF"/>
    <w:rsid w:val="009247D8"/>
    <w:rsid w:val="00924E84"/>
    <w:rsid w:val="00943758"/>
    <w:rsid w:val="00943E53"/>
    <w:rsid w:val="00945CD6"/>
    <w:rsid w:val="00946648"/>
    <w:rsid w:val="009467D0"/>
    <w:rsid w:val="00947473"/>
    <w:rsid w:val="00947FCC"/>
    <w:rsid w:val="00953F34"/>
    <w:rsid w:val="00985A10"/>
    <w:rsid w:val="00991342"/>
    <w:rsid w:val="009941E2"/>
    <w:rsid w:val="009A26F8"/>
    <w:rsid w:val="009D1920"/>
    <w:rsid w:val="009D1C56"/>
    <w:rsid w:val="009E16E2"/>
    <w:rsid w:val="009E522B"/>
    <w:rsid w:val="009F32A8"/>
    <w:rsid w:val="009F4F1A"/>
    <w:rsid w:val="009F7D96"/>
    <w:rsid w:val="00A061D7"/>
    <w:rsid w:val="00A14702"/>
    <w:rsid w:val="00A163E8"/>
    <w:rsid w:val="00A30E81"/>
    <w:rsid w:val="00A34804"/>
    <w:rsid w:val="00A4209C"/>
    <w:rsid w:val="00A539A7"/>
    <w:rsid w:val="00A67B50"/>
    <w:rsid w:val="00A72A8A"/>
    <w:rsid w:val="00A731E5"/>
    <w:rsid w:val="00A73FC8"/>
    <w:rsid w:val="00A74A23"/>
    <w:rsid w:val="00A91912"/>
    <w:rsid w:val="00A941CF"/>
    <w:rsid w:val="00AA1858"/>
    <w:rsid w:val="00AB0531"/>
    <w:rsid w:val="00AB1F90"/>
    <w:rsid w:val="00AC1F12"/>
    <w:rsid w:val="00AD6CDC"/>
    <w:rsid w:val="00AE0074"/>
    <w:rsid w:val="00AE2601"/>
    <w:rsid w:val="00B1078B"/>
    <w:rsid w:val="00B10AF7"/>
    <w:rsid w:val="00B22F6A"/>
    <w:rsid w:val="00B24B51"/>
    <w:rsid w:val="00B31114"/>
    <w:rsid w:val="00B31CA6"/>
    <w:rsid w:val="00B35935"/>
    <w:rsid w:val="00B37E63"/>
    <w:rsid w:val="00B444A2"/>
    <w:rsid w:val="00B51A6E"/>
    <w:rsid w:val="00B5405B"/>
    <w:rsid w:val="00B62CFB"/>
    <w:rsid w:val="00B7031E"/>
    <w:rsid w:val="00B72D61"/>
    <w:rsid w:val="00B74534"/>
    <w:rsid w:val="00B8231A"/>
    <w:rsid w:val="00B82F19"/>
    <w:rsid w:val="00B949C9"/>
    <w:rsid w:val="00B97290"/>
    <w:rsid w:val="00BA03E3"/>
    <w:rsid w:val="00BA2D9A"/>
    <w:rsid w:val="00BA3126"/>
    <w:rsid w:val="00BA3232"/>
    <w:rsid w:val="00BB55C0"/>
    <w:rsid w:val="00BB6029"/>
    <w:rsid w:val="00BB7D85"/>
    <w:rsid w:val="00BB7EB3"/>
    <w:rsid w:val="00BC0920"/>
    <w:rsid w:val="00BC2A6C"/>
    <w:rsid w:val="00BD2C7C"/>
    <w:rsid w:val="00BD5472"/>
    <w:rsid w:val="00BE38BB"/>
    <w:rsid w:val="00BE5F7A"/>
    <w:rsid w:val="00BF39F0"/>
    <w:rsid w:val="00BF5332"/>
    <w:rsid w:val="00C05C39"/>
    <w:rsid w:val="00C07991"/>
    <w:rsid w:val="00C11480"/>
    <w:rsid w:val="00C11FDF"/>
    <w:rsid w:val="00C1510E"/>
    <w:rsid w:val="00C22E64"/>
    <w:rsid w:val="00C41CBA"/>
    <w:rsid w:val="00C56429"/>
    <w:rsid w:val="00C572C4"/>
    <w:rsid w:val="00C610B8"/>
    <w:rsid w:val="00C71D17"/>
    <w:rsid w:val="00C731BB"/>
    <w:rsid w:val="00C82146"/>
    <w:rsid w:val="00C87321"/>
    <w:rsid w:val="00C87DB2"/>
    <w:rsid w:val="00C90BD1"/>
    <w:rsid w:val="00C97D86"/>
    <w:rsid w:val="00CA151C"/>
    <w:rsid w:val="00CB1900"/>
    <w:rsid w:val="00CB3FC3"/>
    <w:rsid w:val="00CB43C1"/>
    <w:rsid w:val="00CC4534"/>
    <w:rsid w:val="00CD077D"/>
    <w:rsid w:val="00CD20AC"/>
    <w:rsid w:val="00CE5183"/>
    <w:rsid w:val="00CF3AFC"/>
    <w:rsid w:val="00D00358"/>
    <w:rsid w:val="00D1174A"/>
    <w:rsid w:val="00D11FBC"/>
    <w:rsid w:val="00D12419"/>
    <w:rsid w:val="00D13E83"/>
    <w:rsid w:val="00D1448F"/>
    <w:rsid w:val="00D146B6"/>
    <w:rsid w:val="00D16447"/>
    <w:rsid w:val="00D25E22"/>
    <w:rsid w:val="00D40CD7"/>
    <w:rsid w:val="00D4399E"/>
    <w:rsid w:val="00D65D53"/>
    <w:rsid w:val="00D66A44"/>
    <w:rsid w:val="00D73323"/>
    <w:rsid w:val="00D83EC8"/>
    <w:rsid w:val="00D8764B"/>
    <w:rsid w:val="00DA7C4C"/>
    <w:rsid w:val="00DB1DF5"/>
    <w:rsid w:val="00DB4D6B"/>
    <w:rsid w:val="00DB7ABE"/>
    <w:rsid w:val="00DC2302"/>
    <w:rsid w:val="00DD3C53"/>
    <w:rsid w:val="00DD42B3"/>
    <w:rsid w:val="00DE50C1"/>
    <w:rsid w:val="00DF2547"/>
    <w:rsid w:val="00E032BD"/>
    <w:rsid w:val="00E04378"/>
    <w:rsid w:val="00E058E1"/>
    <w:rsid w:val="00E138E0"/>
    <w:rsid w:val="00E16146"/>
    <w:rsid w:val="00E16F79"/>
    <w:rsid w:val="00E30B21"/>
    <w:rsid w:val="00E311F0"/>
    <w:rsid w:val="00E3132E"/>
    <w:rsid w:val="00E34445"/>
    <w:rsid w:val="00E36EA0"/>
    <w:rsid w:val="00E4232D"/>
    <w:rsid w:val="00E55214"/>
    <w:rsid w:val="00E61F30"/>
    <w:rsid w:val="00E6336F"/>
    <w:rsid w:val="00E657E1"/>
    <w:rsid w:val="00E67DF0"/>
    <w:rsid w:val="00E7274C"/>
    <w:rsid w:val="00E74E00"/>
    <w:rsid w:val="00E75C57"/>
    <w:rsid w:val="00E76A4E"/>
    <w:rsid w:val="00E841BF"/>
    <w:rsid w:val="00E86F85"/>
    <w:rsid w:val="00E9626F"/>
    <w:rsid w:val="00EA7F87"/>
    <w:rsid w:val="00EC40AD"/>
    <w:rsid w:val="00ED056F"/>
    <w:rsid w:val="00ED2B7A"/>
    <w:rsid w:val="00ED30D6"/>
    <w:rsid w:val="00ED4296"/>
    <w:rsid w:val="00ED72D3"/>
    <w:rsid w:val="00EE059A"/>
    <w:rsid w:val="00EF29AB"/>
    <w:rsid w:val="00EF2F22"/>
    <w:rsid w:val="00EF388C"/>
    <w:rsid w:val="00EF56AF"/>
    <w:rsid w:val="00F02C40"/>
    <w:rsid w:val="00F060A5"/>
    <w:rsid w:val="00F23CBB"/>
    <w:rsid w:val="00F24917"/>
    <w:rsid w:val="00F30D40"/>
    <w:rsid w:val="00F410DF"/>
    <w:rsid w:val="00F51EF9"/>
    <w:rsid w:val="00F646B9"/>
    <w:rsid w:val="00F70485"/>
    <w:rsid w:val="00F70E08"/>
    <w:rsid w:val="00F75E05"/>
    <w:rsid w:val="00F8225E"/>
    <w:rsid w:val="00F86418"/>
    <w:rsid w:val="00F9183F"/>
    <w:rsid w:val="00F9297B"/>
    <w:rsid w:val="00F9532E"/>
    <w:rsid w:val="00FA0BB3"/>
    <w:rsid w:val="00FA2BB3"/>
    <w:rsid w:val="00FA55CE"/>
    <w:rsid w:val="00FA6611"/>
    <w:rsid w:val="00FC491F"/>
    <w:rsid w:val="00FD350A"/>
    <w:rsid w:val="00FD355E"/>
    <w:rsid w:val="00FD5A11"/>
    <w:rsid w:val="00FE3A8D"/>
    <w:rsid w:val="00FF16FC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B68D9F-FF4E-4BF6-89AD-B2BD6FA6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1E"/>
  </w:style>
  <w:style w:type="paragraph" w:styleId="1">
    <w:name w:val="heading 1"/>
    <w:basedOn w:val="a"/>
    <w:next w:val="a"/>
    <w:link w:val="10"/>
    <w:qFormat/>
    <w:rsid w:val="00B703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056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D05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D056F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6F"/>
    <w:rPr>
      <w:rFonts w:ascii="AG Souvenir" w:hAnsi="AG Souvenir"/>
      <w:b/>
      <w:spacing w:val="38"/>
      <w:sz w:val="28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B7031E"/>
    <w:rPr>
      <w:sz w:val="28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ED056F"/>
    <w:rPr>
      <w:sz w:val="28"/>
    </w:rPr>
  </w:style>
  <w:style w:type="paragraph" w:styleId="a5">
    <w:name w:val="Body Text Indent"/>
    <w:basedOn w:val="a"/>
    <w:link w:val="a6"/>
    <w:rsid w:val="00B7031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D056F"/>
    <w:rPr>
      <w:sz w:val="28"/>
    </w:rPr>
  </w:style>
  <w:style w:type="paragraph" w:customStyle="1" w:styleId="Postan">
    <w:name w:val="Postan"/>
    <w:basedOn w:val="a"/>
    <w:rsid w:val="00B7031E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7031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56F"/>
  </w:style>
  <w:style w:type="paragraph" w:styleId="a9">
    <w:name w:val="header"/>
    <w:basedOn w:val="a"/>
    <w:link w:val="aa"/>
    <w:rsid w:val="00B7031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D056F"/>
  </w:style>
  <w:style w:type="character" w:styleId="ab">
    <w:name w:val="page number"/>
    <w:basedOn w:val="a0"/>
    <w:rsid w:val="00B7031E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D056F"/>
    <w:rPr>
      <w:sz w:val="28"/>
    </w:rPr>
  </w:style>
  <w:style w:type="character" w:customStyle="1" w:styleId="30">
    <w:name w:val="Заголовок 3 Знак"/>
    <w:basedOn w:val="a0"/>
    <w:link w:val="3"/>
    <w:semiHidden/>
    <w:rsid w:val="00ED056F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ED056F"/>
    <w:rPr>
      <w:rFonts w:ascii="Arial" w:hAnsi="Arial" w:cs="Arial"/>
      <w:b/>
      <w:bCs/>
      <w:color w:val="26282F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rsid w:val="00ED056F"/>
    <w:rPr>
      <w:sz w:val="16"/>
      <w:szCs w:val="16"/>
    </w:rPr>
  </w:style>
  <w:style w:type="paragraph" w:styleId="32">
    <w:name w:val="Body Text Indent 3"/>
    <w:basedOn w:val="a"/>
    <w:link w:val="31"/>
    <w:unhideWhenUsed/>
    <w:rsid w:val="00ED056F"/>
    <w:pPr>
      <w:spacing w:after="120"/>
      <w:ind w:left="283"/>
    </w:pPr>
    <w:rPr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ED056F"/>
    <w:rPr>
      <w:sz w:val="22"/>
      <w:szCs w:val="22"/>
      <w:lang w:eastAsia="en-US"/>
    </w:rPr>
  </w:style>
  <w:style w:type="paragraph" w:styleId="af">
    <w:name w:val="No Spacing"/>
    <w:link w:val="ae"/>
    <w:uiPriority w:val="1"/>
    <w:qFormat/>
    <w:rsid w:val="00ED056F"/>
    <w:rPr>
      <w:sz w:val="22"/>
      <w:szCs w:val="22"/>
      <w:lang w:eastAsia="en-US"/>
    </w:rPr>
  </w:style>
  <w:style w:type="character" w:customStyle="1" w:styleId="af0">
    <w:name w:val="Основной текст_"/>
    <w:link w:val="5"/>
    <w:locked/>
    <w:rsid w:val="00ED056F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0"/>
    <w:rsid w:val="00ED056F"/>
    <w:pPr>
      <w:widowControl w:val="0"/>
      <w:shd w:val="clear" w:color="auto" w:fill="FFFFFF"/>
      <w:spacing w:line="202" w:lineRule="exact"/>
    </w:pPr>
    <w:rPr>
      <w:sz w:val="18"/>
    </w:rPr>
  </w:style>
  <w:style w:type="paragraph" w:customStyle="1" w:styleId="af1">
    <w:name w:val="то что надо"/>
    <w:basedOn w:val="af2"/>
    <w:link w:val="af3"/>
    <w:qFormat/>
    <w:rsid w:val="00ED056F"/>
    <w:pPr>
      <w:jc w:val="both"/>
    </w:pPr>
    <w:rPr>
      <w:rFonts w:ascii="Times New Roman" w:hAnsi="Times New Roman" w:cs="Times New Roman"/>
      <w:sz w:val="28"/>
    </w:rPr>
  </w:style>
  <w:style w:type="paragraph" w:customStyle="1" w:styleId="af2">
    <w:name w:val="Прижатый влево"/>
    <w:basedOn w:val="a"/>
    <w:next w:val="a"/>
    <w:uiPriority w:val="99"/>
    <w:rsid w:val="00ED05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то что надо Знак"/>
    <w:link w:val="af1"/>
    <w:locked/>
    <w:rsid w:val="00ED056F"/>
    <w:rPr>
      <w:sz w:val="28"/>
      <w:szCs w:val="24"/>
    </w:rPr>
  </w:style>
  <w:style w:type="paragraph" w:styleId="af4">
    <w:name w:val="List Paragraph"/>
    <w:basedOn w:val="a"/>
    <w:uiPriority w:val="34"/>
    <w:qFormat/>
    <w:rsid w:val="00012524"/>
    <w:pPr>
      <w:ind w:left="720"/>
      <w:contextualSpacing/>
    </w:pPr>
  </w:style>
  <w:style w:type="paragraph" w:customStyle="1" w:styleId="21">
    <w:name w:val="Основной текст 21"/>
    <w:basedOn w:val="a"/>
    <w:rsid w:val="009012B1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uiPriority w:val="99"/>
    <w:rsid w:val="00D1241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5">
    <w:name w:val="Нормальный (таблица)"/>
    <w:basedOn w:val="a"/>
    <w:next w:val="a"/>
    <w:uiPriority w:val="99"/>
    <w:rsid w:val="0010497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rsid w:val="00B51A6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Normal (Web)"/>
    <w:basedOn w:val="a"/>
    <w:rsid w:val="00B51A6E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99AE-89C7-46DD-8F5D-FCBDA04F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701</TotalTime>
  <Pages>19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Admin3</cp:lastModifiedBy>
  <cp:revision>63</cp:revision>
  <cp:lastPrinted>2024-06-24T11:57:00Z</cp:lastPrinted>
  <dcterms:created xsi:type="dcterms:W3CDTF">2024-05-27T08:15:00Z</dcterms:created>
  <dcterms:modified xsi:type="dcterms:W3CDTF">2024-06-24T12:01:00Z</dcterms:modified>
</cp:coreProperties>
</file>