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90" w:rsidRDefault="00013A90" w:rsidP="00004508">
      <w:pPr>
        <w:pStyle w:val="Title"/>
        <w:ind w:left="0"/>
        <w:rPr>
          <w:sz w:val="28"/>
          <w:szCs w:val="28"/>
        </w:rPr>
      </w:pPr>
    </w:p>
    <w:p w:rsidR="00013A90" w:rsidRDefault="00013A90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13A90" w:rsidRDefault="00013A90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Обсуждение 10-19 февраля 2014 года</w:t>
      </w:r>
    </w:p>
    <w:p w:rsidR="00013A90" w:rsidRDefault="00013A90" w:rsidP="00004508">
      <w:pPr>
        <w:pStyle w:val="Title"/>
        <w:ind w:left="0"/>
        <w:rPr>
          <w:sz w:val="28"/>
          <w:szCs w:val="28"/>
        </w:rPr>
      </w:pPr>
    </w:p>
    <w:p w:rsidR="00004508" w:rsidRPr="002734E2" w:rsidRDefault="00004508" w:rsidP="00004508">
      <w:pPr>
        <w:pStyle w:val="Title"/>
        <w:ind w:left="0"/>
        <w:rPr>
          <w:sz w:val="28"/>
          <w:szCs w:val="28"/>
        </w:rPr>
      </w:pPr>
      <w:r w:rsidRPr="002734E2">
        <w:rPr>
          <w:sz w:val="28"/>
          <w:szCs w:val="28"/>
        </w:rPr>
        <w:t>РОССИЙСКАЯ ФЕДЕРАЦИЯ</w:t>
      </w:r>
    </w:p>
    <w:p w:rsidR="00004508" w:rsidRDefault="00004508" w:rsidP="003B25CF">
      <w:pPr>
        <w:jc w:val="center"/>
        <w:rPr>
          <w:sz w:val="28"/>
        </w:rPr>
      </w:pPr>
      <w:r>
        <w:rPr>
          <w:sz w:val="28"/>
        </w:rPr>
        <w:t>РОСТОВСКАЯ ОБЛАСТЬ</w:t>
      </w:r>
      <w:r w:rsidR="003B25CF">
        <w:rPr>
          <w:sz w:val="28"/>
        </w:rPr>
        <w:t xml:space="preserve"> </w:t>
      </w:r>
      <w:r>
        <w:rPr>
          <w:sz w:val="28"/>
        </w:rPr>
        <w:t>ЕГОРЛЫКСКИЙ РАЙОН</w:t>
      </w:r>
    </w:p>
    <w:p w:rsidR="00004508" w:rsidRDefault="00004508" w:rsidP="00004508">
      <w:pPr>
        <w:jc w:val="center"/>
        <w:rPr>
          <w:sz w:val="28"/>
        </w:rPr>
      </w:pPr>
    </w:p>
    <w:p w:rsidR="00004508" w:rsidRDefault="00004508" w:rsidP="007C6C5C">
      <w:pPr>
        <w:jc w:val="center"/>
        <w:outlineLvl w:val="0"/>
        <w:rPr>
          <w:sz w:val="28"/>
        </w:rPr>
      </w:pPr>
      <w:r>
        <w:rPr>
          <w:sz w:val="28"/>
        </w:rPr>
        <w:t xml:space="preserve">СОБРАНИЕ ДЕПУТАТОВ </w:t>
      </w:r>
      <w:r w:rsidR="00AC1DCC">
        <w:rPr>
          <w:sz w:val="28"/>
        </w:rPr>
        <w:t>ВОЙНОВ</w:t>
      </w:r>
      <w:r>
        <w:rPr>
          <w:sz w:val="28"/>
        </w:rPr>
        <w:t>СКОГО СЕЛЬСКОГО ПОСЕЛЕНИЯ</w:t>
      </w:r>
    </w:p>
    <w:p w:rsidR="00004508" w:rsidRDefault="00004508" w:rsidP="00004508">
      <w:pPr>
        <w:jc w:val="center"/>
      </w:pP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8A64B3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О</w:t>
            </w:r>
            <w:r w:rsidR="00004508" w:rsidRPr="00315D8A">
              <w:rPr>
                <w:b/>
                <w:bCs/>
                <w:sz w:val="28"/>
              </w:rPr>
              <w:t>т</w:t>
            </w:r>
            <w:r>
              <w:rPr>
                <w:b/>
                <w:bCs/>
                <w:sz w:val="28"/>
              </w:rPr>
              <w:t xml:space="preserve"> </w:t>
            </w:r>
            <w:r w:rsidR="006A0E7A">
              <w:rPr>
                <w:b/>
                <w:bCs/>
                <w:sz w:val="28"/>
              </w:rPr>
              <w:t>«</w:t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6A0E7A">
              <w:rPr>
                <w:b/>
                <w:bCs/>
                <w:sz w:val="28"/>
              </w:rPr>
              <w:t>»</w:t>
            </w:r>
            <w:r w:rsidR="00B322B1">
              <w:rPr>
                <w:b/>
                <w:bCs/>
                <w:sz w:val="28"/>
              </w:rPr>
              <w:t xml:space="preserve"> </w:t>
            </w:r>
            <w:r w:rsidR="00013A90">
              <w:rPr>
                <w:b/>
                <w:bCs/>
                <w:sz w:val="28"/>
              </w:rPr>
              <w:t>_____</w:t>
            </w:r>
            <w:r>
              <w:rPr>
                <w:b/>
                <w:bCs/>
                <w:sz w:val="28"/>
              </w:rPr>
              <w:t xml:space="preserve"> </w:t>
            </w:r>
            <w:r w:rsidR="00C265D4">
              <w:rPr>
                <w:b/>
                <w:bCs/>
                <w:sz w:val="28"/>
              </w:rPr>
              <w:t xml:space="preserve"> </w:t>
            </w:r>
            <w:r w:rsidR="00004508">
              <w:rPr>
                <w:b/>
                <w:bCs/>
                <w:sz w:val="28"/>
              </w:rPr>
              <w:t>201</w:t>
            </w:r>
            <w:r w:rsidR="00013A90">
              <w:rPr>
                <w:b/>
                <w:bCs/>
                <w:sz w:val="28"/>
              </w:rPr>
              <w:t>4</w:t>
            </w:r>
            <w:r w:rsidR="00004508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315D8A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 w:rsidR="00BF7D12">
              <w:rPr>
                <w:b/>
                <w:bCs/>
                <w:sz w:val="28"/>
              </w:rPr>
              <w:t xml:space="preserve"> </w:t>
            </w:r>
            <w:r w:rsidR="00013A90">
              <w:rPr>
                <w:b/>
                <w:bCs/>
                <w:sz w:val="28"/>
              </w:rPr>
              <w:t>___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х. </w:t>
            </w:r>
            <w:r w:rsidR="00AC1DCC">
              <w:rPr>
                <w:b/>
                <w:bCs/>
                <w:sz w:val="28"/>
              </w:rPr>
              <w:t>Войнов</w:t>
            </w:r>
          </w:p>
        </w:tc>
      </w:tr>
    </w:tbl>
    <w:p w:rsidR="001D3B9E" w:rsidRDefault="00FF59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 xml:space="preserve"> О внесении изменений в решение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Собрания депутатов Войновского</w:t>
      </w:r>
    </w:p>
    <w:p w:rsidR="00FF59B0" w:rsidRPr="00BB72D6" w:rsidRDefault="006A0E7A" w:rsidP="00BF4791">
      <w:pPr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сельского поселения от 2</w:t>
      </w:r>
      <w:r w:rsidR="00013A90">
        <w:rPr>
          <w:b/>
          <w:sz w:val="28"/>
          <w:szCs w:val="28"/>
        </w:rPr>
        <w:t>5</w:t>
      </w:r>
      <w:r w:rsidRPr="00BB72D6">
        <w:rPr>
          <w:b/>
          <w:sz w:val="28"/>
          <w:szCs w:val="28"/>
        </w:rPr>
        <w:t>.12.201</w:t>
      </w:r>
      <w:r w:rsidR="00013A90">
        <w:rPr>
          <w:b/>
          <w:sz w:val="28"/>
          <w:szCs w:val="28"/>
        </w:rPr>
        <w:t>3</w:t>
      </w:r>
      <w:r w:rsidRPr="00BB72D6">
        <w:rPr>
          <w:b/>
          <w:sz w:val="28"/>
          <w:szCs w:val="28"/>
        </w:rPr>
        <w:t xml:space="preserve"> г. №</w:t>
      </w:r>
      <w:r w:rsidR="00013A90">
        <w:rPr>
          <w:b/>
          <w:sz w:val="28"/>
          <w:szCs w:val="28"/>
        </w:rPr>
        <w:t>42</w:t>
      </w:r>
      <w:r w:rsidR="00FF59B0" w:rsidRPr="00BB72D6">
        <w:rPr>
          <w:b/>
          <w:sz w:val="28"/>
          <w:szCs w:val="28"/>
        </w:rPr>
        <w:t xml:space="preserve">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«</w:t>
      </w:r>
      <w:r w:rsidR="00FF59B0" w:rsidRPr="00BB72D6">
        <w:rPr>
          <w:rFonts w:ascii="Times New Roman" w:hAnsi="Times New Roman"/>
          <w:sz w:val="28"/>
          <w:szCs w:val="28"/>
        </w:rPr>
        <w:t xml:space="preserve">О бюджете </w:t>
      </w:r>
      <w:r w:rsidR="00AC1DCC" w:rsidRPr="00BB72D6">
        <w:rPr>
          <w:rFonts w:ascii="Times New Roman" w:hAnsi="Times New Roman"/>
          <w:sz w:val="28"/>
          <w:szCs w:val="28"/>
        </w:rPr>
        <w:t>Войнов</w:t>
      </w:r>
      <w:r w:rsidR="00AC7046" w:rsidRPr="00BB72D6">
        <w:rPr>
          <w:rFonts w:ascii="Times New Roman" w:hAnsi="Times New Roman"/>
          <w:sz w:val="28"/>
          <w:szCs w:val="28"/>
        </w:rPr>
        <w:t>ск</w:t>
      </w:r>
      <w:r w:rsidR="00FF59B0" w:rsidRPr="00BB72D6">
        <w:rPr>
          <w:rFonts w:ascii="Times New Roman" w:hAnsi="Times New Roman"/>
          <w:sz w:val="28"/>
          <w:szCs w:val="28"/>
        </w:rPr>
        <w:t>ого сельского</w:t>
      </w:r>
    </w:p>
    <w:p w:rsidR="006A0E7A" w:rsidRPr="00BB72D6" w:rsidRDefault="00FF59B0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поселения Егорлыкского района 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</w:t>
      </w:r>
      <w:r w:rsidR="00FF59B0" w:rsidRPr="00BB72D6">
        <w:rPr>
          <w:rFonts w:ascii="Times New Roman" w:hAnsi="Times New Roman"/>
          <w:sz w:val="28"/>
          <w:szCs w:val="28"/>
        </w:rPr>
        <w:t>на 201</w:t>
      </w:r>
      <w:r w:rsidR="00013A90">
        <w:rPr>
          <w:rFonts w:ascii="Times New Roman" w:hAnsi="Times New Roman"/>
          <w:sz w:val="28"/>
          <w:szCs w:val="28"/>
        </w:rPr>
        <w:t>4</w:t>
      </w:r>
      <w:r w:rsidR="00FF59B0" w:rsidRPr="00BB72D6">
        <w:rPr>
          <w:rFonts w:ascii="Times New Roman" w:hAnsi="Times New Roman"/>
          <w:sz w:val="28"/>
          <w:szCs w:val="28"/>
        </w:rPr>
        <w:t xml:space="preserve"> год</w:t>
      </w:r>
      <w:r w:rsidR="008E280F" w:rsidRPr="00BB72D6">
        <w:rPr>
          <w:rFonts w:ascii="Times New Roman" w:hAnsi="Times New Roman"/>
          <w:sz w:val="28"/>
          <w:szCs w:val="28"/>
        </w:rPr>
        <w:t xml:space="preserve"> и на плановый период</w:t>
      </w:r>
    </w:p>
    <w:p w:rsidR="00FF59B0" w:rsidRDefault="008E280F" w:rsidP="00ED56B2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</w:t>
      </w:r>
      <w:r w:rsidR="006A0E7A" w:rsidRPr="00BB72D6">
        <w:rPr>
          <w:rFonts w:ascii="Times New Roman" w:hAnsi="Times New Roman"/>
          <w:sz w:val="28"/>
          <w:szCs w:val="28"/>
        </w:rPr>
        <w:t>»</w:t>
      </w:r>
    </w:p>
    <w:p w:rsidR="00B322B1" w:rsidRPr="00B322B1" w:rsidRDefault="00B322B1" w:rsidP="00ED56B2">
      <w:pPr>
        <w:pStyle w:val="ConsPlusTitle"/>
        <w:rPr>
          <w:rFonts w:ascii="Times New Roman" w:hAnsi="Times New Roman"/>
          <w:sz w:val="28"/>
          <w:szCs w:val="28"/>
        </w:rPr>
      </w:pPr>
    </w:p>
    <w:p w:rsidR="006A0E7A" w:rsidRPr="00BB72D6" w:rsidRDefault="00ED56B2" w:rsidP="007C6C5C">
      <w:pPr>
        <w:pStyle w:val="ConsNormal"/>
        <w:widowControl/>
        <w:ind w:righ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A0E7A" w:rsidRPr="00BB72D6">
        <w:rPr>
          <w:rFonts w:ascii="Times New Roman" w:hAnsi="Times New Roman"/>
          <w:b/>
          <w:sz w:val="28"/>
          <w:szCs w:val="28"/>
        </w:rPr>
        <w:t xml:space="preserve">Статья 1. </w:t>
      </w:r>
    </w:p>
    <w:p w:rsidR="006A0E7A" w:rsidRPr="00BB72D6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Внести в решение</w:t>
      </w:r>
      <w:r w:rsidR="00727162">
        <w:rPr>
          <w:rFonts w:ascii="Times New Roman" w:hAnsi="Times New Roman"/>
          <w:sz w:val="28"/>
          <w:szCs w:val="28"/>
        </w:rPr>
        <w:t xml:space="preserve"> С</w:t>
      </w:r>
      <w:r w:rsidRPr="00BB72D6">
        <w:rPr>
          <w:rFonts w:ascii="Times New Roman" w:hAnsi="Times New Roman"/>
          <w:sz w:val="28"/>
          <w:szCs w:val="28"/>
        </w:rPr>
        <w:t>обрания депутатов Войновского сельского поселения от 2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>.12.201</w:t>
      </w:r>
      <w:r w:rsidR="00013A90">
        <w:rPr>
          <w:rFonts w:ascii="Times New Roman" w:hAnsi="Times New Roman"/>
          <w:sz w:val="28"/>
          <w:szCs w:val="28"/>
        </w:rPr>
        <w:t>3</w:t>
      </w:r>
      <w:r w:rsidRPr="00BB72D6">
        <w:rPr>
          <w:rFonts w:ascii="Times New Roman" w:hAnsi="Times New Roman"/>
          <w:sz w:val="28"/>
          <w:szCs w:val="28"/>
        </w:rPr>
        <w:t>года №</w:t>
      </w:r>
      <w:r w:rsidR="00013A90">
        <w:rPr>
          <w:rFonts w:ascii="Times New Roman" w:hAnsi="Times New Roman"/>
          <w:sz w:val="28"/>
          <w:szCs w:val="28"/>
        </w:rPr>
        <w:t>42</w:t>
      </w:r>
      <w:r w:rsidRPr="00BB72D6">
        <w:rPr>
          <w:rFonts w:ascii="Times New Roman" w:hAnsi="Times New Roman"/>
          <w:sz w:val="28"/>
          <w:szCs w:val="28"/>
        </w:rPr>
        <w:t xml:space="preserve"> «О бюджете Войновского сельского поселения Егорлыкского района на 201</w:t>
      </w:r>
      <w:r w:rsidR="00013A90">
        <w:rPr>
          <w:rFonts w:ascii="Times New Roman" w:hAnsi="Times New Roman"/>
          <w:sz w:val="28"/>
          <w:szCs w:val="28"/>
        </w:rPr>
        <w:t>4</w:t>
      </w:r>
      <w:r w:rsidRPr="00BB72D6">
        <w:rPr>
          <w:rFonts w:ascii="Times New Roman" w:hAnsi="Times New Roman"/>
          <w:sz w:val="28"/>
          <w:szCs w:val="28"/>
        </w:rPr>
        <w:t>год и на плановый период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6A0E7A" w:rsidRPr="00BB72D6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1. в части 1 статьи 1: </w:t>
      </w:r>
    </w:p>
    <w:p w:rsidR="006A0E7A" w:rsidRPr="00BB72D6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1.1 в пункте 1 части 1 цифры «</w:t>
      </w:r>
      <w:r w:rsidR="00013A90">
        <w:rPr>
          <w:rFonts w:ascii="Times New Roman" w:hAnsi="Times New Roman"/>
          <w:sz w:val="28"/>
          <w:szCs w:val="28"/>
        </w:rPr>
        <w:t>5857,4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 w:rsidR="00D9460E">
        <w:rPr>
          <w:rFonts w:ascii="Times New Roman" w:hAnsi="Times New Roman"/>
          <w:sz w:val="28"/>
          <w:szCs w:val="28"/>
        </w:rPr>
        <w:t>6163,9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6A0E7A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1.2 в пункте 2 части 1 цифры «</w:t>
      </w:r>
      <w:r w:rsidR="00013A90">
        <w:rPr>
          <w:rFonts w:ascii="Times New Roman" w:hAnsi="Times New Roman"/>
          <w:sz w:val="28"/>
          <w:szCs w:val="28"/>
        </w:rPr>
        <w:t>5959,3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 w:rsidR="00D9460E">
        <w:rPr>
          <w:rFonts w:ascii="Times New Roman" w:hAnsi="Times New Roman"/>
          <w:sz w:val="28"/>
          <w:szCs w:val="28"/>
        </w:rPr>
        <w:t>6201,2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1E41EB" w:rsidRDefault="001E41EB" w:rsidP="001E41EB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FB7CF4">
        <w:rPr>
          <w:rFonts w:ascii="Times New Roman" w:hAnsi="Times New Roman"/>
          <w:sz w:val="28"/>
          <w:szCs w:val="28"/>
        </w:rPr>
        <w:t xml:space="preserve"> </w:t>
      </w:r>
      <w:r w:rsidRPr="00BB72D6">
        <w:rPr>
          <w:rFonts w:ascii="Times New Roman" w:hAnsi="Times New Roman"/>
          <w:sz w:val="28"/>
          <w:szCs w:val="28"/>
        </w:rPr>
        <w:t xml:space="preserve">в пункте </w:t>
      </w:r>
      <w:r w:rsidR="00013A90">
        <w:rPr>
          <w:rFonts w:ascii="Times New Roman" w:hAnsi="Times New Roman"/>
          <w:sz w:val="28"/>
          <w:szCs w:val="28"/>
        </w:rPr>
        <w:t>4</w:t>
      </w:r>
      <w:r w:rsidRPr="00BB72D6">
        <w:rPr>
          <w:rFonts w:ascii="Times New Roman" w:hAnsi="Times New Roman"/>
          <w:sz w:val="28"/>
          <w:szCs w:val="28"/>
        </w:rPr>
        <w:t xml:space="preserve"> части 1 цифры «</w:t>
      </w:r>
      <w:r w:rsidR="00013A90">
        <w:rPr>
          <w:rFonts w:ascii="Times New Roman" w:hAnsi="Times New Roman"/>
          <w:sz w:val="28"/>
          <w:szCs w:val="28"/>
        </w:rPr>
        <w:t>3276,6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 w:rsidR="00D9460E">
        <w:rPr>
          <w:rFonts w:ascii="Times New Roman" w:hAnsi="Times New Roman"/>
          <w:sz w:val="28"/>
          <w:szCs w:val="28"/>
        </w:rPr>
        <w:t>3583,1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D9460E" w:rsidRDefault="00D9460E" w:rsidP="001E41EB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D9460E">
        <w:rPr>
          <w:rFonts w:ascii="Times New Roman" w:hAnsi="Times New Roman"/>
          <w:sz w:val="28"/>
          <w:szCs w:val="28"/>
        </w:rPr>
        <w:t xml:space="preserve"> </w:t>
      </w:r>
      <w:r w:rsidRPr="00BB72D6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BB72D6">
        <w:rPr>
          <w:rFonts w:ascii="Times New Roman" w:hAnsi="Times New Roman"/>
          <w:sz w:val="28"/>
          <w:szCs w:val="28"/>
        </w:rPr>
        <w:t>части 1 цифры «</w:t>
      </w:r>
      <w:r>
        <w:rPr>
          <w:rFonts w:ascii="Times New Roman" w:hAnsi="Times New Roman"/>
          <w:sz w:val="28"/>
          <w:szCs w:val="28"/>
        </w:rPr>
        <w:t>101,9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37,3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BB72D6" w:rsidRDefault="00BB72D6" w:rsidP="00BB72D6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B72D6">
        <w:rPr>
          <w:b/>
          <w:sz w:val="28"/>
          <w:szCs w:val="28"/>
        </w:rPr>
        <w:t>2</w:t>
      </w:r>
      <w:r w:rsidRPr="00BB72D6">
        <w:rPr>
          <w:sz w:val="28"/>
          <w:szCs w:val="28"/>
        </w:rPr>
        <w:t>. Приложение 1 «Объем поступлений доходов бюджета Войновского сельского поселения Егорлыкского района на 201</w:t>
      </w:r>
      <w:r w:rsidR="00013A90">
        <w:rPr>
          <w:sz w:val="28"/>
          <w:szCs w:val="28"/>
        </w:rPr>
        <w:t>4</w:t>
      </w:r>
      <w:r w:rsidRPr="00BB72D6">
        <w:rPr>
          <w:sz w:val="28"/>
          <w:szCs w:val="28"/>
        </w:rPr>
        <w:t xml:space="preserve"> год» изложить в редакции согласно приложению 1 к настоящему решению.</w:t>
      </w:r>
    </w:p>
    <w:p w:rsidR="00013A90" w:rsidRPr="00BB72D6" w:rsidRDefault="00013A90" w:rsidP="00013A9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B72D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2</w:t>
      </w:r>
      <w:r w:rsidRPr="00BB72D6">
        <w:rPr>
          <w:sz w:val="28"/>
          <w:szCs w:val="28"/>
        </w:rPr>
        <w:t xml:space="preserve"> «Объем поступлений доходов бюджета Войновского сельского поселения Егорлыкского района на</w:t>
      </w:r>
      <w:r>
        <w:rPr>
          <w:sz w:val="28"/>
          <w:szCs w:val="28"/>
        </w:rPr>
        <w:t xml:space="preserve"> плановый период</w:t>
      </w:r>
      <w:r w:rsidRPr="00BB72D6">
        <w:rPr>
          <w:sz w:val="28"/>
          <w:szCs w:val="28"/>
        </w:rPr>
        <w:t xml:space="preserve"> 201</w:t>
      </w:r>
      <w:r>
        <w:rPr>
          <w:sz w:val="28"/>
          <w:szCs w:val="28"/>
        </w:rPr>
        <w:t>5 и 2016</w:t>
      </w:r>
      <w:r w:rsidRPr="00BB72D6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BB72D6">
        <w:rPr>
          <w:sz w:val="28"/>
          <w:szCs w:val="28"/>
        </w:rPr>
        <w:t xml:space="preserve">» изложить в редакции согласно приложению </w:t>
      </w:r>
      <w:r>
        <w:rPr>
          <w:sz w:val="28"/>
          <w:szCs w:val="28"/>
        </w:rPr>
        <w:t>2</w:t>
      </w:r>
      <w:r w:rsidRPr="00BB72D6">
        <w:rPr>
          <w:sz w:val="28"/>
          <w:szCs w:val="28"/>
        </w:rPr>
        <w:t xml:space="preserve"> к настоящему решению.</w:t>
      </w:r>
    </w:p>
    <w:p w:rsidR="00605314" w:rsidRDefault="00013A90" w:rsidP="00605314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4</w:t>
      </w:r>
      <w:r w:rsidR="00BB72D6" w:rsidRPr="00BB72D6">
        <w:rPr>
          <w:b/>
          <w:szCs w:val="28"/>
        </w:rPr>
        <w:t>.</w:t>
      </w:r>
      <w:r w:rsidR="00BB72D6" w:rsidRPr="00BB72D6">
        <w:rPr>
          <w:szCs w:val="28"/>
        </w:rPr>
        <w:t xml:space="preserve"> Приложение </w:t>
      </w:r>
      <w:r>
        <w:rPr>
          <w:szCs w:val="28"/>
        </w:rPr>
        <w:t>3</w:t>
      </w:r>
      <w:r w:rsidR="00BB72D6" w:rsidRPr="00BB72D6">
        <w:rPr>
          <w:szCs w:val="28"/>
          <w:vertAlign w:val="superscript"/>
        </w:rPr>
        <w:t xml:space="preserve"> </w:t>
      </w:r>
      <w:r w:rsidR="00BB72D6" w:rsidRPr="00BB72D6">
        <w:rPr>
          <w:szCs w:val="28"/>
        </w:rPr>
        <w:t>«Источники финансирования дефицита бюджета Войновского сельского поселения Егорлыкского района на 201</w:t>
      </w:r>
      <w:r>
        <w:rPr>
          <w:szCs w:val="28"/>
        </w:rPr>
        <w:t>4</w:t>
      </w:r>
      <w:r w:rsidR="00BB72D6" w:rsidRPr="00BB72D6">
        <w:rPr>
          <w:szCs w:val="28"/>
        </w:rPr>
        <w:t xml:space="preserve"> год» изложить в редакции согласно приложению </w:t>
      </w:r>
      <w:r>
        <w:rPr>
          <w:szCs w:val="28"/>
        </w:rPr>
        <w:t>3</w:t>
      </w:r>
      <w:r w:rsidR="00BB72D6" w:rsidRPr="00BB72D6">
        <w:rPr>
          <w:szCs w:val="28"/>
        </w:rPr>
        <w:t xml:space="preserve"> к настоящему решению.</w:t>
      </w:r>
    </w:p>
    <w:p w:rsidR="00ED56B2" w:rsidRDefault="00013A90" w:rsidP="00605314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5</w:t>
      </w:r>
      <w:r w:rsidR="00BB72D6" w:rsidRPr="00BB72D6">
        <w:rPr>
          <w:b/>
          <w:szCs w:val="28"/>
        </w:rPr>
        <w:t>.</w:t>
      </w:r>
      <w:r w:rsidR="00BB72D6" w:rsidRPr="00BB72D6">
        <w:rPr>
          <w:szCs w:val="28"/>
        </w:rPr>
        <w:t xml:space="preserve"> Приложение </w:t>
      </w:r>
      <w:r>
        <w:rPr>
          <w:szCs w:val="28"/>
        </w:rPr>
        <w:t>8</w:t>
      </w:r>
      <w:r w:rsidR="00BB72D6" w:rsidRPr="00BB72D6">
        <w:rPr>
          <w:szCs w:val="28"/>
        </w:rPr>
        <w:t xml:space="preserve"> «Распределение бюдж</w:t>
      </w:r>
      <w:r>
        <w:rPr>
          <w:szCs w:val="28"/>
        </w:rPr>
        <w:t xml:space="preserve">етных ассигнований по разделам, подразделам, целевым статьям (муниципальным программам Войновского сельского поселения и непрограммным </w:t>
      </w:r>
      <w:r w:rsidR="002304BA">
        <w:rPr>
          <w:szCs w:val="28"/>
        </w:rPr>
        <w:t>направлениям</w:t>
      </w:r>
      <w:r>
        <w:rPr>
          <w:szCs w:val="28"/>
        </w:rPr>
        <w:t xml:space="preserve"> деятельности), группам и подгруппам видов расходов классификации расходов бюджета на 2014 год»</w:t>
      </w:r>
      <w:r w:rsidR="00BB72D6" w:rsidRPr="00BB72D6">
        <w:rPr>
          <w:szCs w:val="28"/>
        </w:rPr>
        <w:t xml:space="preserve"> изложить в редакции согласно приложению </w:t>
      </w:r>
      <w:r>
        <w:rPr>
          <w:szCs w:val="28"/>
        </w:rPr>
        <w:t>4</w:t>
      </w:r>
      <w:r w:rsidR="00BB72D6" w:rsidRPr="00BB72D6">
        <w:rPr>
          <w:szCs w:val="28"/>
        </w:rPr>
        <w:t xml:space="preserve"> к настоящему решению.</w:t>
      </w:r>
    </w:p>
    <w:p w:rsidR="0083267B" w:rsidRDefault="002304BA" w:rsidP="0083267B">
      <w:pPr>
        <w:pStyle w:val="BodyText2"/>
        <w:ind w:firstLine="720"/>
        <w:jc w:val="both"/>
      </w:pPr>
      <w:r>
        <w:rPr>
          <w:b/>
          <w:szCs w:val="28"/>
        </w:rPr>
        <w:t>6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83267B">
        <w:t>Приложение 10 «</w:t>
      </w:r>
      <w:r w:rsidRPr="00BB72D6">
        <w:rPr>
          <w:szCs w:val="28"/>
        </w:rPr>
        <w:t>«Ведомственная структура расходов  бюджета Войновского сельского поселения Егорлыкского района на 201</w:t>
      </w:r>
      <w:r>
        <w:rPr>
          <w:szCs w:val="28"/>
        </w:rPr>
        <w:t>4</w:t>
      </w:r>
      <w:r w:rsidRPr="00BB72D6">
        <w:rPr>
          <w:szCs w:val="28"/>
        </w:rPr>
        <w:t xml:space="preserve"> год»</w:t>
      </w:r>
      <w:r w:rsidR="0083267B">
        <w:t xml:space="preserve">» изложить согласно приложению </w:t>
      </w:r>
      <w:r>
        <w:t>5</w:t>
      </w:r>
      <w:r w:rsidR="0083267B">
        <w:t xml:space="preserve"> к настоящему Решению;</w:t>
      </w:r>
    </w:p>
    <w:p w:rsidR="00B9373B" w:rsidRDefault="002304BA" w:rsidP="00B9373B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7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BB72D6" w:rsidRPr="00BB72D6">
        <w:rPr>
          <w:szCs w:val="28"/>
        </w:rPr>
        <w:t>Приложение 1</w:t>
      </w:r>
      <w:r>
        <w:rPr>
          <w:szCs w:val="28"/>
        </w:rPr>
        <w:t>2</w:t>
      </w:r>
      <w:r w:rsidR="00BB72D6" w:rsidRPr="00BB72D6">
        <w:rPr>
          <w:szCs w:val="28"/>
        </w:rPr>
        <w:t xml:space="preserve"> «</w:t>
      </w:r>
      <w:r w:rsidRPr="00BB72D6">
        <w:rPr>
          <w:szCs w:val="28"/>
        </w:rPr>
        <w:t>Распределение бюдж</w:t>
      </w:r>
      <w:r>
        <w:rPr>
          <w:szCs w:val="28"/>
        </w:rPr>
        <w:t>етных ассигнований по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расходов, разделам, подразделам классификации расходов бюджета на 2014 год</w:t>
      </w:r>
      <w:r w:rsidR="00BB72D6" w:rsidRPr="00BB72D6">
        <w:rPr>
          <w:szCs w:val="28"/>
        </w:rPr>
        <w:t xml:space="preserve">» изложить в редакции согласно приложению </w:t>
      </w:r>
      <w:r>
        <w:rPr>
          <w:szCs w:val="28"/>
        </w:rPr>
        <w:t>6</w:t>
      </w:r>
      <w:r w:rsidR="00BB72D6" w:rsidRPr="00BB72D6">
        <w:rPr>
          <w:szCs w:val="28"/>
        </w:rPr>
        <w:t xml:space="preserve"> к настоящему решению.</w:t>
      </w:r>
    </w:p>
    <w:p w:rsidR="0083267B" w:rsidRDefault="0083267B" w:rsidP="00B9373B">
      <w:pPr>
        <w:pStyle w:val="BlockText"/>
        <w:ind w:left="0" w:right="0" w:firstLine="720"/>
        <w:rPr>
          <w:szCs w:val="28"/>
        </w:rPr>
      </w:pPr>
    </w:p>
    <w:p w:rsidR="00FF59B0" w:rsidRPr="00B322B1" w:rsidRDefault="00ED56B2" w:rsidP="00B322B1">
      <w:pPr>
        <w:jc w:val="both"/>
        <w:rPr>
          <w:color w:val="FF0000"/>
          <w:sz w:val="28"/>
          <w:szCs w:val="28"/>
        </w:rPr>
      </w:pPr>
      <w:r w:rsidRPr="00C265D4">
        <w:t xml:space="preserve">            </w:t>
      </w:r>
    </w:p>
    <w:p w:rsidR="00B634A1" w:rsidRPr="00BB72D6" w:rsidRDefault="00B634A1" w:rsidP="007C6C5C">
      <w:pPr>
        <w:pStyle w:val="ConsPlusNormal"/>
        <w:ind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    </w:t>
      </w:r>
      <w:r w:rsidR="00371487" w:rsidRPr="00BB72D6">
        <w:rPr>
          <w:rFonts w:ascii="Times New Roman" w:hAnsi="Times New Roman"/>
          <w:b/>
          <w:sz w:val="28"/>
          <w:szCs w:val="28"/>
        </w:rPr>
        <w:t xml:space="preserve">     </w:t>
      </w:r>
      <w:r w:rsidRPr="00BB72D6">
        <w:rPr>
          <w:rFonts w:ascii="Times New Roman" w:hAnsi="Times New Roman"/>
          <w:b/>
          <w:sz w:val="28"/>
          <w:szCs w:val="28"/>
        </w:rPr>
        <w:t xml:space="preserve"> Статья </w:t>
      </w:r>
      <w:r w:rsidR="006A0E7A" w:rsidRPr="00BB72D6">
        <w:rPr>
          <w:rFonts w:ascii="Times New Roman" w:hAnsi="Times New Roman"/>
          <w:b/>
          <w:sz w:val="28"/>
          <w:szCs w:val="28"/>
        </w:rPr>
        <w:t>2</w:t>
      </w:r>
      <w:r w:rsidRPr="00BB72D6">
        <w:rPr>
          <w:rFonts w:ascii="Times New Roman" w:hAnsi="Times New Roman"/>
          <w:b/>
          <w:sz w:val="28"/>
          <w:szCs w:val="28"/>
        </w:rPr>
        <w:t>. Вступление в силу настоящего Решения.</w:t>
      </w:r>
    </w:p>
    <w:p w:rsidR="00371487" w:rsidRPr="00BB72D6" w:rsidRDefault="00371487" w:rsidP="00B634A1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634A1" w:rsidRDefault="00B634A1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    Настоящее  Решение  вступает в силу </w:t>
      </w:r>
      <w:r w:rsidR="00BB72D6" w:rsidRPr="00BB72D6">
        <w:rPr>
          <w:rFonts w:ascii="Times New Roman" w:hAnsi="Times New Roman"/>
          <w:sz w:val="28"/>
          <w:szCs w:val="28"/>
        </w:rPr>
        <w:t xml:space="preserve">с  момента подписания </w:t>
      </w:r>
      <w:r w:rsidR="00B322B1">
        <w:rPr>
          <w:rFonts w:ascii="Times New Roman" w:hAnsi="Times New Roman"/>
          <w:sz w:val="28"/>
          <w:szCs w:val="28"/>
        </w:rPr>
        <w:t>и подлежит обнародованию.</w:t>
      </w:r>
    </w:p>
    <w:p w:rsidR="0083267B" w:rsidRPr="00BB72D6" w:rsidRDefault="0083267B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B634A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1D3B9E">
      <w:pPr>
        <w:rPr>
          <w:sz w:val="28"/>
          <w:szCs w:val="28"/>
        </w:rPr>
      </w:pPr>
      <w:r w:rsidRPr="00BB72D6">
        <w:rPr>
          <w:sz w:val="28"/>
          <w:szCs w:val="28"/>
        </w:rPr>
        <w:t xml:space="preserve"> Глава </w:t>
      </w:r>
      <w:r w:rsidR="00AC1DCC" w:rsidRPr="00BB72D6">
        <w:rPr>
          <w:sz w:val="28"/>
          <w:szCs w:val="28"/>
        </w:rPr>
        <w:t>Войнов</w:t>
      </w:r>
      <w:r w:rsidR="00AC7046" w:rsidRPr="00BB72D6">
        <w:rPr>
          <w:sz w:val="28"/>
          <w:szCs w:val="28"/>
        </w:rPr>
        <w:t>ск</w:t>
      </w:r>
      <w:r w:rsidRPr="00BB72D6">
        <w:rPr>
          <w:sz w:val="28"/>
          <w:szCs w:val="28"/>
        </w:rPr>
        <w:t xml:space="preserve">ого сельского поселения  </w:t>
      </w:r>
      <w:r w:rsidR="00AC7046" w:rsidRPr="00BB72D6">
        <w:rPr>
          <w:sz w:val="28"/>
          <w:szCs w:val="28"/>
        </w:rPr>
        <w:t xml:space="preserve">                                     </w:t>
      </w:r>
      <w:r w:rsidR="008232A1" w:rsidRPr="00BB72D6">
        <w:rPr>
          <w:sz w:val="28"/>
          <w:szCs w:val="28"/>
        </w:rPr>
        <w:t>В.В.Гончаров</w:t>
      </w:r>
    </w:p>
    <w:sectPr w:rsidR="00B634A1" w:rsidRPr="00BB72D6" w:rsidSect="001D3B9E">
      <w:footerReference w:type="even" r:id="rId7"/>
      <w:footerReference w:type="default" r:id="rId8"/>
      <w:pgSz w:w="11906" w:h="16838"/>
      <w:pgMar w:top="89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DA" w:rsidRDefault="001909DA">
      <w:r>
        <w:separator/>
      </w:r>
    </w:p>
  </w:endnote>
  <w:endnote w:type="continuationSeparator" w:id="0">
    <w:p w:rsidR="001909DA" w:rsidRDefault="0019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60E">
      <w:rPr>
        <w:rStyle w:val="PageNumber"/>
        <w:noProof/>
      </w:rPr>
      <w:t>2</w: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DA" w:rsidRDefault="001909DA">
      <w:r>
        <w:separator/>
      </w:r>
    </w:p>
  </w:footnote>
  <w:footnote w:type="continuationSeparator" w:id="0">
    <w:p w:rsidR="001909DA" w:rsidRDefault="00190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0E4C55"/>
    <w:multiLevelType w:val="singleLevel"/>
    <w:tmpl w:val="5B52B440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9B0"/>
    <w:rsid w:val="00004508"/>
    <w:rsid w:val="00007362"/>
    <w:rsid w:val="00013A90"/>
    <w:rsid w:val="00031F1C"/>
    <w:rsid w:val="00040BE2"/>
    <w:rsid w:val="00065FA2"/>
    <w:rsid w:val="000929B0"/>
    <w:rsid w:val="00093D25"/>
    <w:rsid w:val="00097B40"/>
    <w:rsid w:val="000A5429"/>
    <w:rsid w:val="000D3A9D"/>
    <w:rsid w:val="000D478B"/>
    <w:rsid w:val="000F4F57"/>
    <w:rsid w:val="00107701"/>
    <w:rsid w:val="001117B8"/>
    <w:rsid w:val="00115BF7"/>
    <w:rsid w:val="00116AA0"/>
    <w:rsid w:val="0013293C"/>
    <w:rsid w:val="001724EE"/>
    <w:rsid w:val="00175D62"/>
    <w:rsid w:val="00182BBF"/>
    <w:rsid w:val="001909DA"/>
    <w:rsid w:val="001A52B0"/>
    <w:rsid w:val="001D3B9E"/>
    <w:rsid w:val="001E2178"/>
    <w:rsid w:val="001E41EB"/>
    <w:rsid w:val="00200C45"/>
    <w:rsid w:val="002304BA"/>
    <w:rsid w:val="00250941"/>
    <w:rsid w:val="00257D38"/>
    <w:rsid w:val="00267F66"/>
    <w:rsid w:val="00272D70"/>
    <w:rsid w:val="002745DF"/>
    <w:rsid w:val="002A7013"/>
    <w:rsid w:val="002B43DD"/>
    <w:rsid w:val="002C5643"/>
    <w:rsid w:val="002D7F69"/>
    <w:rsid w:val="00304849"/>
    <w:rsid w:val="00306140"/>
    <w:rsid w:val="0031567E"/>
    <w:rsid w:val="003240B6"/>
    <w:rsid w:val="00355952"/>
    <w:rsid w:val="00371487"/>
    <w:rsid w:val="0037514A"/>
    <w:rsid w:val="00376445"/>
    <w:rsid w:val="003919B5"/>
    <w:rsid w:val="00393A10"/>
    <w:rsid w:val="003A2060"/>
    <w:rsid w:val="003B25CF"/>
    <w:rsid w:val="003D4399"/>
    <w:rsid w:val="003E0A6D"/>
    <w:rsid w:val="003F4488"/>
    <w:rsid w:val="004134C6"/>
    <w:rsid w:val="00427E48"/>
    <w:rsid w:val="0045123D"/>
    <w:rsid w:val="0046174D"/>
    <w:rsid w:val="00471B37"/>
    <w:rsid w:val="004876D1"/>
    <w:rsid w:val="00492847"/>
    <w:rsid w:val="004A4FD6"/>
    <w:rsid w:val="004A6B7F"/>
    <w:rsid w:val="004D7D31"/>
    <w:rsid w:val="004F3E6B"/>
    <w:rsid w:val="00501675"/>
    <w:rsid w:val="00524951"/>
    <w:rsid w:val="00535666"/>
    <w:rsid w:val="00540FE9"/>
    <w:rsid w:val="0055725C"/>
    <w:rsid w:val="0056593F"/>
    <w:rsid w:val="00565975"/>
    <w:rsid w:val="005732E5"/>
    <w:rsid w:val="00573744"/>
    <w:rsid w:val="005825EA"/>
    <w:rsid w:val="005C1362"/>
    <w:rsid w:val="005F402B"/>
    <w:rsid w:val="00605314"/>
    <w:rsid w:val="006106EF"/>
    <w:rsid w:val="00612CBE"/>
    <w:rsid w:val="00646026"/>
    <w:rsid w:val="00646502"/>
    <w:rsid w:val="006A044D"/>
    <w:rsid w:val="006A0E7A"/>
    <w:rsid w:val="006A2093"/>
    <w:rsid w:val="006B7A1C"/>
    <w:rsid w:val="006D4666"/>
    <w:rsid w:val="00705520"/>
    <w:rsid w:val="00716EEB"/>
    <w:rsid w:val="00721EF7"/>
    <w:rsid w:val="00727162"/>
    <w:rsid w:val="00752CB1"/>
    <w:rsid w:val="00753CA1"/>
    <w:rsid w:val="00776642"/>
    <w:rsid w:val="00781B12"/>
    <w:rsid w:val="007C6C5C"/>
    <w:rsid w:val="007F2EB7"/>
    <w:rsid w:val="008130E1"/>
    <w:rsid w:val="008232A1"/>
    <w:rsid w:val="008325F8"/>
    <w:rsid w:val="0083267B"/>
    <w:rsid w:val="00832AC4"/>
    <w:rsid w:val="00853EB5"/>
    <w:rsid w:val="00856CA3"/>
    <w:rsid w:val="0088781C"/>
    <w:rsid w:val="0089072F"/>
    <w:rsid w:val="008A64B3"/>
    <w:rsid w:val="008A7A8B"/>
    <w:rsid w:val="008E280F"/>
    <w:rsid w:val="008F6FB4"/>
    <w:rsid w:val="009303E6"/>
    <w:rsid w:val="00947559"/>
    <w:rsid w:val="00950B6A"/>
    <w:rsid w:val="0098337B"/>
    <w:rsid w:val="00987BA5"/>
    <w:rsid w:val="009903D0"/>
    <w:rsid w:val="00991FFB"/>
    <w:rsid w:val="009A07F3"/>
    <w:rsid w:val="009D5DEF"/>
    <w:rsid w:val="009E0F03"/>
    <w:rsid w:val="009F1E7B"/>
    <w:rsid w:val="00A14F53"/>
    <w:rsid w:val="00A26EE3"/>
    <w:rsid w:val="00A44CA9"/>
    <w:rsid w:val="00A55B34"/>
    <w:rsid w:val="00A6295B"/>
    <w:rsid w:val="00A63CA8"/>
    <w:rsid w:val="00A925BC"/>
    <w:rsid w:val="00A95527"/>
    <w:rsid w:val="00A97E9B"/>
    <w:rsid w:val="00AC1DCC"/>
    <w:rsid w:val="00AC2408"/>
    <w:rsid w:val="00AC6F3E"/>
    <w:rsid w:val="00AC7046"/>
    <w:rsid w:val="00B21D03"/>
    <w:rsid w:val="00B322B1"/>
    <w:rsid w:val="00B5605B"/>
    <w:rsid w:val="00B60099"/>
    <w:rsid w:val="00B634A1"/>
    <w:rsid w:val="00B92382"/>
    <w:rsid w:val="00B9373B"/>
    <w:rsid w:val="00B967A1"/>
    <w:rsid w:val="00BA61A6"/>
    <w:rsid w:val="00BB72D6"/>
    <w:rsid w:val="00BB7B14"/>
    <w:rsid w:val="00BF4791"/>
    <w:rsid w:val="00BF495D"/>
    <w:rsid w:val="00BF6219"/>
    <w:rsid w:val="00BF7D12"/>
    <w:rsid w:val="00C06B0A"/>
    <w:rsid w:val="00C10529"/>
    <w:rsid w:val="00C23BD4"/>
    <w:rsid w:val="00C23E67"/>
    <w:rsid w:val="00C24790"/>
    <w:rsid w:val="00C265D4"/>
    <w:rsid w:val="00C5156C"/>
    <w:rsid w:val="00C54155"/>
    <w:rsid w:val="00C74B7F"/>
    <w:rsid w:val="00C820D6"/>
    <w:rsid w:val="00C846C9"/>
    <w:rsid w:val="00C87E3F"/>
    <w:rsid w:val="00CB5CD6"/>
    <w:rsid w:val="00D364F2"/>
    <w:rsid w:val="00D43702"/>
    <w:rsid w:val="00D533B9"/>
    <w:rsid w:val="00D61799"/>
    <w:rsid w:val="00D67D27"/>
    <w:rsid w:val="00D81913"/>
    <w:rsid w:val="00D87C12"/>
    <w:rsid w:val="00D9460E"/>
    <w:rsid w:val="00DC415F"/>
    <w:rsid w:val="00DD56BB"/>
    <w:rsid w:val="00DE6FC3"/>
    <w:rsid w:val="00E216B8"/>
    <w:rsid w:val="00E42293"/>
    <w:rsid w:val="00E5727A"/>
    <w:rsid w:val="00E703F1"/>
    <w:rsid w:val="00E90AFC"/>
    <w:rsid w:val="00E910C4"/>
    <w:rsid w:val="00E95769"/>
    <w:rsid w:val="00EA54D6"/>
    <w:rsid w:val="00EC0312"/>
    <w:rsid w:val="00ED0E74"/>
    <w:rsid w:val="00ED3860"/>
    <w:rsid w:val="00ED56B2"/>
    <w:rsid w:val="00F72354"/>
    <w:rsid w:val="00FA3A91"/>
    <w:rsid w:val="00FB0196"/>
    <w:rsid w:val="00FB7CF4"/>
    <w:rsid w:val="00FC216E"/>
    <w:rsid w:val="00FD3707"/>
    <w:rsid w:val="00FD6A6C"/>
    <w:rsid w:val="00FF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567" w:right="-1333" w:firstLine="851"/>
      <w:jc w:val="both"/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8"/>
      <w:szCs w:val="20"/>
    </w:rPr>
  </w:style>
  <w:style w:type="paragraph" w:styleId="Title">
    <w:name w:val="Title"/>
    <w:basedOn w:val="Normal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autoSpaceDE w:val="0"/>
      <w:ind w:firstLine="720"/>
      <w:jc w:val="both"/>
    </w:pPr>
    <w:rPr>
      <w:sz w:val="28"/>
    </w:rPr>
  </w:style>
  <w:style w:type="paragraph" w:styleId="BodyText3">
    <w:name w:val="Body Text 3"/>
    <w:basedOn w:val="Normal"/>
    <w:pPr>
      <w:jc w:val="right"/>
    </w:pPr>
    <w:rPr>
      <w:sz w:val="28"/>
      <w:szCs w:val="28"/>
    </w:rPr>
  </w:style>
  <w:style w:type="paragraph" w:styleId="Header">
    <w:name w:val="header"/>
    <w:basedOn w:val="Normal"/>
    <w:rsid w:val="00004508"/>
    <w:pPr>
      <w:tabs>
        <w:tab w:val="center" w:pos="4677"/>
        <w:tab w:val="right" w:pos="9355"/>
      </w:tabs>
    </w:pPr>
  </w:style>
  <w:style w:type="paragraph" w:styleId="DocumentMap">
    <w:name w:val="Document Map"/>
    <w:basedOn w:val="Normal"/>
    <w:semiHidden/>
    <w:rsid w:val="007C6C5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1150</TotalTime>
  <Pages>1</Pages>
  <Words>405</Words>
  <Characters>2310</Characters>
  <Application>Microsoft Office Outlook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2</cp:lastModifiedBy>
  <cp:revision>131</cp:revision>
  <cp:lastPrinted>2014-02-12T07:11:00Z</cp:lastPrinted>
  <dcterms:created xsi:type="dcterms:W3CDTF">2009-10-08T13:14:00Z</dcterms:created>
  <dcterms:modified xsi:type="dcterms:W3CDTF">2014-02-12T07:11:00Z</dcterms:modified>
</cp:coreProperties>
</file>