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92" w:rsidRDefault="003E4C92" w:rsidP="00F20DAF">
      <w:pPr>
        <w:jc w:val="both"/>
        <w:rPr>
          <w:b/>
        </w:rPr>
      </w:pPr>
    </w:p>
    <w:p w:rsidR="00A476EE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Проект 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17.04.2019-27.04.2019 г.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АДМИНИСТРАЦИЯ 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ВОЙНОВСКОГО СЕЛЬСКОГО ПОСЕЛЕНИЯ </w:t>
      </w:r>
    </w:p>
    <w:p w:rsidR="00A476EE" w:rsidRDefault="00A476EE" w:rsidP="00A476E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ЕГОРЛЫКСКОГО РАЙОНА РОСТОВСКОЙ ОБЛАСТИ </w:t>
      </w:r>
    </w:p>
    <w:p w:rsidR="00A476EE" w:rsidRDefault="00A476EE" w:rsidP="00A476EE">
      <w:pPr>
        <w:rPr>
          <w:b/>
          <w:color w:val="333333"/>
          <w:sz w:val="30"/>
          <w:szCs w:val="30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/>
          <w:color w:val="333333"/>
          <w:sz w:val="30"/>
          <w:szCs w:val="30"/>
        </w:rPr>
        <w:t>ПОСТАНОВЛЕНИЕ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Pr="00B217A1" w:rsidRDefault="007F51E1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04. 2019 год                            </w:t>
      </w:r>
      <w:r w:rsidR="00A476EE" w:rsidRPr="00B217A1">
        <w:rPr>
          <w:bCs/>
          <w:szCs w:val="28"/>
        </w:rPr>
        <w:t xml:space="preserve">№                                   </w:t>
      </w:r>
      <w:r w:rsidR="00A476EE">
        <w:rPr>
          <w:bCs/>
          <w:szCs w:val="28"/>
        </w:rPr>
        <w:t>х</w:t>
      </w:r>
      <w:r w:rsidR="00A476EE" w:rsidRPr="00B217A1">
        <w:rPr>
          <w:bCs/>
          <w:szCs w:val="28"/>
        </w:rPr>
        <w:t xml:space="preserve">. </w:t>
      </w:r>
      <w:proofErr w:type="spellStart"/>
      <w:r w:rsidR="00A476EE">
        <w:rPr>
          <w:bCs/>
          <w:szCs w:val="28"/>
        </w:rPr>
        <w:t>Войнов</w:t>
      </w:r>
      <w:proofErr w:type="spellEnd"/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center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Об утверждении Плана мероприятий по реализации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в 2019-2021 годах «Стратегии государственной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национальной политики Российской Федерации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 w:rsidRPr="00B217A1">
        <w:rPr>
          <w:bCs/>
          <w:szCs w:val="28"/>
        </w:rPr>
        <w:t xml:space="preserve">на период до 2025 года» 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  <w:r w:rsidRPr="00B217A1">
        <w:rPr>
          <w:bCs/>
          <w:szCs w:val="28"/>
        </w:rPr>
        <w:t>В соответствии с Постановлением Правительства Ростовской области</w:t>
      </w:r>
      <w:r>
        <w:rPr>
          <w:bCs/>
          <w:szCs w:val="28"/>
        </w:rPr>
        <w:t xml:space="preserve"> №234 от 04.04.2019 «Об утверждении Плана мероприятий на 2019-2021 годы по реализации в Ростовской области Стратегии государственной национал</w:t>
      </w:r>
      <w:r>
        <w:rPr>
          <w:bCs/>
          <w:szCs w:val="28"/>
        </w:rPr>
        <w:t>ь</w:t>
      </w:r>
      <w:r>
        <w:rPr>
          <w:bCs/>
          <w:szCs w:val="28"/>
        </w:rPr>
        <w:t>ной политики Российской Федерации на период до 2025 года»,</w:t>
      </w:r>
      <w:r w:rsidRPr="00B217A1">
        <w:rPr>
          <w:bCs/>
          <w:szCs w:val="28"/>
        </w:rPr>
        <w:t xml:space="preserve"> руководств</w:t>
      </w:r>
      <w:r w:rsidRPr="00B217A1">
        <w:rPr>
          <w:bCs/>
          <w:szCs w:val="28"/>
        </w:rPr>
        <w:t>у</w:t>
      </w:r>
      <w:r w:rsidRPr="00B217A1">
        <w:rPr>
          <w:bCs/>
          <w:szCs w:val="28"/>
        </w:rPr>
        <w:t>я</w:t>
      </w:r>
      <w:r>
        <w:rPr>
          <w:bCs/>
          <w:szCs w:val="28"/>
        </w:rPr>
        <w:t>сь п. 11 ч.2 ст.31</w:t>
      </w:r>
      <w:r w:rsidRPr="00B217A1">
        <w:rPr>
          <w:bCs/>
          <w:szCs w:val="28"/>
        </w:rPr>
        <w:t xml:space="preserve"> Устава муниципального образования «</w:t>
      </w:r>
      <w:proofErr w:type="spellStart"/>
      <w:r>
        <w:rPr>
          <w:bCs/>
          <w:szCs w:val="28"/>
        </w:rPr>
        <w:t>Войновское</w:t>
      </w:r>
      <w:proofErr w:type="spellEnd"/>
      <w:r>
        <w:rPr>
          <w:bCs/>
          <w:szCs w:val="28"/>
        </w:rPr>
        <w:t xml:space="preserve"> сел</w:t>
      </w:r>
      <w:r>
        <w:rPr>
          <w:bCs/>
          <w:szCs w:val="28"/>
        </w:rPr>
        <w:t>ь</w:t>
      </w:r>
      <w:r>
        <w:rPr>
          <w:bCs/>
          <w:szCs w:val="28"/>
        </w:rPr>
        <w:t>ское поселение»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 w:rsidRPr="00B217A1">
        <w:rPr>
          <w:bCs/>
          <w:szCs w:val="28"/>
        </w:rPr>
        <w:t>1. Утвердить План мероприятий по реализации в 201</w:t>
      </w:r>
      <w:r>
        <w:rPr>
          <w:bCs/>
          <w:szCs w:val="28"/>
        </w:rPr>
        <w:t>9-2021</w:t>
      </w:r>
      <w:r w:rsidRPr="00B217A1">
        <w:rPr>
          <w:bCs/>
          <w:szCs w:val="28"/>
        </w:rPr>
        <w:t xml:space="preserve"> годах «Страт</w:t>
      </w:r>
      <w:r w:rsidRPr="00B217A1">
        <w:rPr>
          <w:bCs/>
          <w:szCs w:val="28"/>
        </w:rPr>
        <w:t>е</w:t>
      </w:r>
      <w:r w:rsidRPr="00B217A1">
        <w:rPr>
          <w:bCs/>
          <w:szCs w:val="28"/>
        </w:rPr>
        <w:t>гии государственной национальной политики Российской Федерации на п</w:t>
      </w:r>
      <w:r w:rsidRPr="00B217A1">
        <w:rPr>
          <w:bCs/>
          <w:szCs w:val="28"/>
        </w:rPr>
        <w:t>е</w:t>
      </w:r>
      <w:r w:rsidRPr="00B217A1">
        <w:rPr>
          <w:bCs/>
          <w:szCs w:val="28"/>
        </w:rPr>
        <w:t>риод до 2025 года» согласно приложени</w:t>
      </w:r>
      <w:r w:rsidR="00837C9E">
        <w:rPr>
          <w:bCs/>
          <w:szCs w:val="28"/>
        </w:rPr>
        <w:t>я</w:t>
      </w:r>
      <w:r w:rsidRPr="00B217A1">
        <w:rPr>
          <w:bCs/>
          <w:szCs w:val="28"/>
        </w:rPr>
        <w:t xml:space="preserve"> к настоящему </w:t>
      </w:r>
      <w:r>
        <w:rPr>
          <w:bCs/>
          <w:szCs w:val="28"/>
        </w:rPr>
        <w:t>постановлению.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r w:rsidRPr="00B217A1">
        <w:rPr>
          <w:bCs/>
          <w:szCs w:val="28"/>
        </w:rPr>
        <w:t xml:space="preserve">2. </w:t>
      </w:r>
      <w:r>
        <w:rPr>
          <w:bCs/>
          <w:szCs w:val="28"/>
        </w:rPr>
        <w:t>Постановление</w:t>
      </w:r>
      <w:r w:rsidRPr="00B217A1">
        <w:rPr>
          <w:bCs/>
          <w:szCs w:val="28"/>
        </w:rPr>
        <w:t xml:space="preserve"> вступает в силу со дня его официального опубликования.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 w:rsidRPr="00B217A1">
        <w:rPr>
          <w:bCs/>
          <w:szCs w:val="28"/>
        </w:rPr>
        <w:t>3. Контроль за выполнением</w:t>
      </w:r>
      <w:r>
        <w:rPr>
          <w:bCs/>
          <w:szCs w:val="28"/>
        </w:rPr>
        <w:t xml:space="preserve"> постановления</w:t>
      </w:r>
      <w:r w:rsidRPr="00B217A1">
        <w:rPr>
          <w:bCs/>
          <w:szCs w:val="28"/>
        </w:rPr>
        <w:t xml:space="preserve"> оставляю за собой.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A476EE" w:rsidRDefault="00A476EE" w:rsidP="00A476EE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A476EE" w:rsidRDefault="00A476EE" w:rsidP="00A476EE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 Гавриленко</w:t>
      </w:r>
    </w:p>
    <w:p w:rsidR="00A476EE" w:rsidRPr="00B217A1" w:rsidRDefault="00A476EE" w:rsidP="00A476E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bCs/>
          <w:szCs w:val="28"/>
        </w:rPr>
      </w:pPr>
    </w:p>
    <w:p w:rsidR="00256F54" w:rsidRDefault="00256F54" w:rsidP="00256F54">
      <w:pPr>
        <w:jc w:val="both"/>
        <w:rPr>
          <w:color w:val="000000"/>
        </w:rPr>
      </w:pPr>
    </w:p>
    <w:p w:rsidR="00256F54" w:rsidRDefault="00256F54" w:rsidP="00256F54">
      <w:pPr>
        <w:jc w:val="both"/>
      </w:pPr>
    </w:p>
    <w:p w:rsidR="00256F54" w:rsidRDefault="00256F54" w:rsidP="00256F54">
      <w:pPr>
        <w:pStyle w:val="BodyText"/>
        <w:jc w:val="center"/>
      </w:pPr>
    </w:p>
    <w:p w:rsidR="00346AD6" w:rsidRDefault="00346AD6" w:rsidP="00256F54">
      <w:pPr>
        <w:pStyle w:val="BodyText"/>
        <w:jc w:val="center"/>
      </w:pPr>
    </w:p>
    <w:p w:rsidR="00346AD6" w:rsidRDefault="00346AD6" w:rsidP="00256F54">
      <w:pPr>
        <w:pStyle w:val="BodyText"/>
        <w:jc w:val="center"/>
        <w:sectPr w:rsidR="00346AD6" w:rsidSect="00A476EE">
          <w:pgSz w:w="11906" w:h="16838"/>
          <w:pgMar w:top="1134" w:right="850" w:bottom="1134" w:left="1701" w:header="709" w:footer="709" w:gutter="0"/>
          <w:cols w:space="720"/>
          <w:docGrid w:linePitch="381"/>
        </w:sectPr>
      </w:pPr>
    </w:p>
    <w:p w:rsidR="007F51E1" w:rsidRPr="00FD7B03" w:rsidRDefault="007F51E1" w:rsidP="007F51E1">
      <w:pPr>
        <w:suppressAutoHyphens/>
        <w:ind w:left="10773"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Приложение</w:t>
      </w:r>
    </w:p>
    <w:p w:rsidR="007F51E1" w:rsidRPr="00FD7B03" w:rsidRDefault="007F51E1" w:rsidP="007F51E1">
      <w:pPr>
        <w:suppressAutoHyphens/>
        <w:ind w:left="10773"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к постановлению</w:t>
      </w:r>
      <w:r w:rsidRPr="00FD7B03">
        <w:rPr>
          <w:kern w:val="2"/>
          <w:szCs w:val="28"/>
        </w:rPr>
        <w:br/>
      </w:r>
      <w:r>
        <w:rPr>
          <w:kern w:val="2"/>
          <w:szCs w:val="28"/>
        </w:rPr>
        <w:t xml:space="preserve">Администрации Войновского сельского поселения </w:t>
      </w:r>
    </w:p>
    <w:p w:rsidR="007F51E1" w:rsidRPr="00FD7B03" w:rsidRDefault="007F51E1" w:rsidP="007F51E1">
      <w:pPr>
        <w:ind w:left="10773"/>
        <w:jc w:val="center"/>
      </w:pPr>
      <w:r w:rsidRPr="00FD7B03">
        <w:t xml:space="preserve">от </w:t>
      </w:r>
      <w:r>
        <w:t>__.___.2019 года</w:t>
      </w:r>
      <w:r w:rsidRPr="00FD7B03">
        <w:t xml:space="preserve"> №</w:t>
      </w:r>
      <w:r>
        <w:t>__</w:t>
      </w:r>
    </w:p>
    <w:p w:rsidR="007F51E1" w:rsidRPr="00FD7B03" w:rsidRDefault="007F51E1" w:rsidP="007F51E1">
      <w:pPr>
        <w:suppressAutoHyphens/>
        <w:rPr>
          <w:kern w:val="2"/>
          <w:szCs w:val="28"/>
        </w:rPr>
      </w:pPr>
    </w:p>
    <w:p w:rsidR="007F51E1" w:rsidRPr="00FD7B03" w:rsidRDefault="007F51E1" w:rsidP="007F51E1">
      <w:pPr>
        <w:suppressAutoHyphens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ПЛАН</w:t>
      </w:r>
      <w:r w:rsidRPr="00FD7B03">
        <w:rPr>
          <w:kern w:val="2"/>
          <w:szCs w:val="28"/>
        </w:rPr>
        <w:br/>
        <w:t>мероприятий на 2019 – 2021 годы по реализации в Ростовской области</w:t>
      </w:r>
    </w:p>
    <w:p w:rsidR="007F51E1" w:rsidRPr="00FD7B03" w:rsidRDefault="007F51E1" w:rsidP="007F51E1">
      <w:pPr>
        <w:suppressAutoHyphens/>
        <w:jc w:val="center"/>
        <w:rPr>
          <w:kern w:val="2"/>
          <w:szCs w:val="28"/>
        </w:rPr>
      </w:pPr>
      <w:r w:rsidRPr="00FD7B03">
        <w:rPr>
          <w:kern w:val="2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7F51E1" w:rsidRPr="00FD7B03" w:rsidRDefault="007F51E1" w:rsidP="007F51E1">
      <w:pPr>
        <w:suppressAutoHyphens/>
        <w:jc w:val="center"/>
        <w:rPr>
          <w:kern w:val="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567"/>
        <w:gridCol w:w="2327"/>
        <w:gridCol w:w="1393"/>
        <w:gridCol w:w="2501"/>
        <w:gridCol w:w="2004"/>
        <w:gridCol w:w="2702"/>
        <w:gridCol w:w="1651"/>
        <w:gridCol w:w="1651"/>
      </w:tblGrid>
      <w:tr w:rsidR="007F51E1" w:rsidTr="006A1509">
        <w:tc>
          <w:tcPr>
            <w:tcW w:w="57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№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п/п</w:t>
            </w:r>
          </w:p>
        </w:tc>
        <w:tc>
          <w:tcPr>
            <w:tcW w:w="2373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 xml:space="preserve">Наименование 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меро</w:t>
            </w:r>
            <w:r w:rsidRPr="00FD7B03">
              <w:rPr>
                <w:kern w:val="2"/>
              </w:rPr>
              <w:softHyphen/>
              <w:t>приятия</w:t>
            </w:r>
          </w:p>
        </w:tc>
        <w:tc>
          <w:tcPr>
            <w:tcW w:w="1418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Срок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пол</w:t>
            </w:r>
            <w:r w:rsidRPr="00FD7B03">
              <w:rPr>
                <w:kern w:val="2"/>
              </w:rPr>
              <w:softHyphen/>
              <w:t>нения</w:t>
            </w:r>
          </w:p>
        </w:tc>
        <w:tc>
          <w:tcPr>
            <w:tcW w:w="2551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Ответственный исполнитель</w:t>
            </w:r>
          </w:p>
        </w:tc>
        <w:tc>
          <w:tcPr>
            <w:tcW w:w="2043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Источник ф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нансирования</w:t>
            </w:r>
          </w:p>
        </w:tc>
        <w:tc>
          <w:tcPr>
            <w:tcW w:w="2757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Основное направл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ние государстве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национальной политики</w:t>
            </w:r>
          </w:p>
        </w:tc>
        <w:tc>
          <w:tcPr>
            <w:tcW w:w="1682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Индикатор (количест</w:t>
            </w:r>
            <w:r w:rsidRPr="00FD7B03">
              <w:rPr>
                <w:kern w:val="2"/>
              </w:rPr>
              <w:softHyphen/>
              <w:t>венный или качествен</w:t>
            </w:r>
            <w:r w:rsidRPr="00FD7B03">
              <w:rPr>
                <w:kern w:val="2"/>
              </w:rPr>
              <w:softHyphen/>
              <w:t>ный) для контроля исполнения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тия</w:t>
            </w:r>
          </w:p>
        </w:tc>
        <w:tc>
          <w:tcPr>
            <w:tcW w:w="1682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Документ, подтверж</w:t>
            </w:r>
            <w:r w:rsidRPr="00FD7B03">
              <w:rPr>
                <w:kern w:val="2"/>
              </w:rPr>
              <w:softHyphen/>
              <w:t>дающий исполнение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тия</w:t>
            </w:r>
          </w:p>
        </w:tc>
      </w:tr>
    </w:tbl>
    <w:p w:rsidR="007F51E1" w:rsidRPr="00FD7B03" w:rsidRDefault="007F51E1" w:rsidP="007F51E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571"/>
        <w:gridCol w:w="2326"/>
        <w:gridCol w:w="1394"/>
        <w:gridCol w:w="2499"/>
        <w:gridCol w:w="2004"/>
        <w:gridCol w:w="2700"/>
        <w:gridCol w:w="1651"/>
        <w:gridCol w:w="1651"/>
      </w:tblGrid>
      <w:tr w:rsidR="007F51E1" w:rsidTr="006A1509">
        <w:trPr>
          <w:tblHeader/>
        </w:trPr>
        <w:tc>
          <w:tcPr>
            <w:tcW w:w="585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1</w:t>
            </w:r>
          </w:p>
        </w:tc>
        <w:tc>
          <w:tcPr>
            <w:tcW w:w="2417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</w:t>
            </w:r>
          </w:p>
        </w:tc>
        <w:tc>
          <w:tcPr>
            <w:tcW w:w="1444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3</w:t>
            </w:r>
          </w:p>
        </w:tc>
        <w:tc>
          <w:tcPr>
            <w:tcW w:w="2598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4</w:t>
            </w:r>
          </w:p>
        </w:tc>
        <w:tc>
          <w:tcPr>
            <w:tcW w:w="2081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5</w:t>
            </w:r>
          </w:p>
        </w:tc>
        <w:tc>
          <w:tcPr>
            <w:tcW w:w="2808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6</w:t>
            </w:r>
          </w:p>
        </w:tc>
        <w:tc>
          <w:tcPr>
            <w:tcW w:w="1713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7</w:t>
            </w:r>
          </w:p>
        </w:tc>
        <w:tc>
          <w:tcPr>
            <w:tcW w:w="1713" w:type="dxa"/>
            <w:tcMar>
              <w:top w:w="0" w:type="dxa"/>
              <w:bottom w:w="0" w:type="dxa"/>
            </w:tcMar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8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  <w:lang w:val="en-US"/>
              </w:rPr>
              <w:t>I</w:t>
            </w:r>
            <w:r w:rsidRPr="00FD7B03">
              <w:rPr>
                <w:kern w:val="2"/>
              </w:rPr>
              <w:t xml:space="preserve">. Укрепление общероссийской гражданской идентичности 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1.</w:t>
            </w:r>
          </w:p>
        </w:tc>
        <w:tc>
          <w:tcPr>
            <w:tcW w:w="2417" w:type="dxa"/>
          </w:tcPr>
          <w:p w:rsidR="007F51E1" w:rsidRPr="00B335FA" w:rsidRDefault="007F51E1" w:rsidP="006A1509">
            <w:pPr>
              <w:snapToGrid w:val="0"/>
            </w:pPr>
            <w:r w:rsidRPr="00B335FA">
              <w:t>Организация и проведение м</w:t>
            </w:r>
            <w:r w:rsidRPr="00B335FA">
              <w:t>е</w:t>
            </w:r>
            <w:r w:rsidRPr="00B335FA">
              <w:t>роприятий, п</w:t>
            </w:r>
            <w:r w:rsidRPr="00B335FA">
              <w:t>о</w:t>
            </w:r>
            <w:r w:rsidRPr="00B335FA">
              <w:t>священных празднованию Дня народного единства</w:t>
            </w:r>
          </w:p>
        </w:tc>
        <w:tc>
          <w:tcPr>
            <w:tcW w:w="1444" w:type="dxa"/>
          </w:tcPr>
          <w:p w:rsidR="007F51E1" w:rsidRPr="00B335FA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B335FA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МБУК ВСП «Во</w:t>
            </w:r>
            <w:r w:rsidRPr="00B335FA">
              <w:rPr>
                <w:kern w:val="2"/>
              </w:rPr>
              <w:t>й</w:t>
            </w:r>
            <w:r w:rsidRPr="00B335FA"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финансиров</w:t>
            </w:r>
            <w:r w:rsidRPr="00B335FA">
              <w:rPr>
                <w:kern w:val="2"/>
              </w:rPr>
              <w:t>а</w:t>
            </w:r>
            <w:r w:rsidRPr="00B335FA">
              <w:rPr>
                <w:kern w:val="2"/>
              </w:rPr>
              <w:t>ние не треб</w:t>
            </w:r>
            <w:r w:rsidRPr="00B335FA">
              <w:rPr>
                <w:kern w:val="2"/>
              </w:rPr>
              <w:t>у</w:t>
            </w:r>
            <w:r w:rsidRPr="00B335FA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B335FA" w:rsidRDefault="007F51E1" w:rsidP="006A1509">
            <w:pPr>
              <w:autoSpaceDE w:val="0"/>
              <w:autoSpaceDN w:val="0"/>
              <w:rPr>
                <w:kern w:val="2"/>
                <w:sz w:val="22"/>
                <w:szCs w:val="22"/>
              </w:rPr>
            </w:pPr>
            <w:r w:rsidRPr="00B335FA">
              <w:rPr>
                <w:kern w:val="2"/>
                <w:sz w:val="22"/>
                <w:szCs w:val="22"/>
              </w:rPr>
              <w:t>формирование граждан</w:t>
            </w:r>
            <w:r w:rsidRPr="00B335FA">
              <w:rPr>
                <w:kern w:val="2"/>
                <w:sz w:val="22"/>
                <w:szCs w:val="22"/>
              </w:rPr>
              <w:softHyphen/>
              <w:t>ского самосознания, пат</w:t>
            </w:r>
            <w:r w:rsidRPr="00B335FA">
              <w:rPr>
                <w:kern w:val="2"/>
                <w:sz w:val="22"/>
                <w:szCs w:val="22"/>
              </w:rPr>
              <w:softHyphen/>
              <w:t>риотизма, граждан</w:t>
            </w:r>
            <w:r w:rsidRPr="00B335FA">
              <w:rPr>
                <w:kern w:val="2"/>
                <w:sz w:val="22"/>
                <w:szCs w:val="22"/>
              </w:rPr>
              <w:softHyphen/>
              <w:t>ской ответственности, чувства гордости за ис</w:t>
            </w:r>
            <w:r w:rsidRPr="00B335FA">
              <w:rPr>
                <w:kern w:val="2"/>
                <w:sz w:val="22"/>
                <w:szCs w:val="22"/>
              </w:rPr>
              <w:softHyphen/>
              <w:t>торию Ро</w:t>
            </w:r>
            <w:r w:rsidRPr="00B335FA">
              <w:rPr>
                <w:kern w:val="2"/>
                <w:sz w:val="22"/>
                <w:szCs w:val="22"/>
              </w:rPr>
              <w:t>с</w:t>
            </w:r>
            <w:r w:rsidRPr="00B335FA">
              <w:rPr>
                <w:kern w:val="2"/>
                <w:sz w:val="22"/>
                <w:szCs w:val="22"/>
              </w:rPr>
              <w:t>сии, воспита</w:t>
            </w:r>
            <w:r w:rsidRPr="00B335FA">
              <w:rPr>
                <w:kern w:val="2"/>
                <w:sz w:val="22"/>
                <w:szCs w:val="22"/>
              </w:rPr>
              <w:softHyphen/>
              <w:t>ние культуры межнаци</w:t>
            </w:r>
            <w:r w:rsidRPr="00B335FA">
              <w:rPr>
                <w:kern w:val="2"/>
                <w:sz w:val="22"/>
                <w:szCs w:val="22"/>
              </w:rPr>
              <w:softHyphen/>
              <w:t>онального общ</w:t>
            </w:r>
            <w:r w:rsidRPr="00B335FA">
              <w:rPr>
                <w:kern w:val="2"/>
                <w:sz w:val="22"/>
                <w:szCs w:val="22"/>
              </w:rPr>
              <w:t>е</w:t>
            </w:r>
            <w:r w:rsidRPr="00B335FA">
              <w:rPr>
                <w:kern w:val="2"/>
                <w:sz w:val="22"/>
                <w:szCs w:val="22"/>
              </w:rPr>
              <w:t>ния, ос</w:t>
            </w:r>
            <w:r w:rsidRPr="00B335FA">
              <w:rPr>
                <w:kern w:val="2"/>
                <w:sz w:val="22"/>
                <w:szCs w:val="22"/>
              </w:rPr>
              <w:softHyphen/>
              <w:t>нованной на ув</w:t>
            </w:r>
            <w:r w:rsidRPr="00B335FA">
              <w:rPr>
                <w:kern w:val="2"/>
                <w:sz w:val="22"/>
                <w:szCs w:val="22"/>
              </w:rPr>
              <w:t>а</w:t>
            </w:r>
            <w:r w:rsidRPr="00B335FA">
              <w:rPr>
                <w:kern w:val="2"/>
                <w:sz w:val="22"/>
                <w:szCs w:val="22"/>
              </w:rPr>
              <w:t>жении чести и наци</w:t>
            </w:r>
            <w:r w:rsidRPr="00B335FA">
              <w:rPr>
                <w:kern w:val="2"/>
                <w:sz w:val="22"/>
                <w:szCs w:val="22"/>
              </w:rPr>
              <w:t>о</w:t>
            </w:r>
            <w:r w:rsidRPr="00B335FA">
              <w:rPr>
                <w:kern w:val="2"/>
                <w:sz w:val="22"/>
                <w:szCs w:val="22"/>
              </w:rPr>
              <w:t>нального достоинства граждан, традиционных россий</w:t>
            </w:r>
            <w:r w:rsidRPr="00B335FA">
              <w:rPr>
                <w:kern w:val="2"/>
                <w:sz w:val="22"/>
                <w:szCs w:val="22"/>
              </w:rPr>
              <w:softHyphen/>
              <w:t>ских духовно-нрав</w:t>
            </w:r>
            <w:r w:rsidRPr="00B335FA">
              <w:rPr>
                <w:kern w:val="2"/>
                <w:sz w:val="22"/>
                <w:szCs w:val="22"/>
              </w:rPr>
              <w:softHyphen/>
              <w:t>ст</w:t>
            </w:r>
            <w:r w:rsidRPr="00B335FA">
              <w:rPr>
                <w:kern w:val="2"/>
                <w:sz w:val="22"/>
                <w:szCs w:val="22"/>
              </w:rPr>
              <w:softHyphen/>
              <w:t>венных ценностей.</w:t>
            </w:r>
            <w:r w:rsidRPr="00B335FA">
              <w:t xml:space="preserve"> Укрепление еди</w:t>
            </w:r>
            <w:r w:rsidRPr="00B335FA">
              <w:t>н</w:t>
            </w:r>
            <w:r w:rsidRPr="00B335FA">
              <w:t>ства и духовной общности многон</w:t>
            </w:r>
            <w:r w:rsidRPr="00B335FA">
              <w:t>а</w:t>
            </w:r>
            <w:r w:rsidRPr="00B335FA">
              <w:t>ционального нас</w:t>
            </w:r>
            <w:r w:rsidRPr="00B335FA">
              <w:t>е</w:t>
            </w:r>
            <w:r w:rsidRPr="00B335FA">
              <w:t>ления в поселении</w:t>
            </w:r>
          </w:p>
        </w:tc>
        <w:tc>
          <w:tcPr>
            <w:tcW w:w="1713" w:type="dxa"/>
          </w:tcPr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 xml:space="preserve">не менее </w:t>
            </w:r>
          </w:p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20 участни</w:t>
            </w:r>
            <w:r w:rsidRPr="00B335FA">
              <w:rPr>
                <w:kern w:val="2"/>
              </w:rPr>
              <w:softHyphen/>
              <w:t>ков</w:t>
            </w:r>
          </w:p>
        </w:tc>
        <w:tc>
          <w:tcPr>
            <w:tcW w:w="1713" w:type="dxa"/>
          </w:tcPr>
          <w:p w:rsidR="007F51E1" w:rsidRPr="00EE22A9" w:rsidRDefault="007F51E1" w:rsidP="006A1509">
            <w:pPr>
              <w:autoSpaceDE w:val="0"/>
              <w:autoSpaceDN w:val="0"/>
              <w:rPr>
                <w:kern w:val="2"/>
                <w:sz w:val="22"/>
              </w:rPr>
            </w:pPr>
            <w:r w:rsidRPr="00EE22A9">
              <w:rPr>
                <w:kern w:val="2"/>
                <w:sz w:val="22"/>
              </w:rPr>
              <w:t>отчеты о пр</w:t>
            </w:r>
            <w:r w:rsidRPr="00EE22A9">
              <w:rPr>
                <w:kern w:val="2"/>
                <w:sz w:val="22"/>
              </w:rPr>
              <w:t>о</w:t>
            </w:r>
            <w:r w:rsidRPr="00EE22A9">
              <w:rPr>
                <w:kern w:val="2"/>
                <w:sz w:val="22"/>
              </w:rPr>
              <w:t>деланной ра</w:t>
            </w:r>
            <w:r w:rsidRPr="00EE22A9">
              <w:rPr>
                <w:kern w:val="2"/>
                <w:sz w:val="22"/>
              </w:rPr>
              <w:softHyphen/>
              <w:t>боте;</w:t>
            </w:r>
          </w:p>
          <w:p w:rsidR="007F51E1" w:rsidRPr="00DA166D" w:rsidRDefault="007F51E1" w:rsidP="006A1509">
            <w:pPr>
              <w:autoSpaceDE w:val="0"/>
              <w:autoSpaceDN w:val="0"/>
              <w:rPr>
                <w:kern w:val="2"/>
                <w:sz w:val="20"/>
              </w:rPr>
            </w:pPr>
            <w:r w:rsidRPr="00EE22A9">
              <w:rPr>
                <w:kern w:val="2"/>
                <w:sz w:val="22"/>
              </w:rPr>
              <w:t>информация на официаль</w:t>
            </w:r>
            <w:r w:rsidRPr="00EE22A9">
              <w:rPr>
                <w:kern w:val="2"/>
                <w:sz w:val="22"/>
              </w:rPr>
              <w:softHyphen/>
              <w:t>ных сайтах Администр</w:t>
            </w:r>
            <w:r w:rsidRPr="00EE22A9">
              <w:rPr>
                <w:kern w:val="2"/>
                <w:sz w:val="22"/>
              </w:rPr>
              <w:t>а</w:t>
            </w:r>
            <w:r w:rsidRPr="00EE22A9">
              <w:rPr>
                <w:kern w:val="2"/>
                <w:sz w:val="22"/>
              </w:rPr>
              <w:t>ции Войно</w:t>
            </w:r>
            <w:r w:rsidRPr="00EE22A9">
              <w:rPr>
                <w:kern w:val="2"/>
                <w:sz w:val="22"/>
              </w:rPr>
              <w:t>в</w:t>
            </w:r>
            <w:r w:rsidRPr="00EE22A9">
              <w:rPr>
                <w:kern w:val="2"/>
                <w:sz w:val="22"/>
              </w:rPr>
              <w:t>ского сельск</w:t>
            </w:r>
            <w:r w:rsidRPr="00EE22A9">
              <w:rPr>
                <w:kern w:val="2"/>
                <w:sz w:val="22"/>
              </w:rPr>
              <w:t>о</w:t>
            </w:r>
            <w:r w:rsidRPr="00EE22A9">
              <w:rPr>
                <w:kern w:val="2"/>
                <w:sz w:val="22"/>
              </w:rPr>
              <w:t>го поселения в информацион</w:t>
            </w:r>
            <w:r w:rsidRPr="00EE22A9">
              <w:rPr>
                <w:kern w:val="2"/>
                <w:sz w:val="22"/>
              </w:rPr>
              <w:softHyphen/>
              <w:t>но-телеком</w:t>
            </w:r>
            <w:r w:rsidRPr="00EE22A9">
              <w:rPr>
                <w:kern w:val="2"/>
                <w:sz w:val="22"/>
              </w:rPr>
              <w:softHyphen/>
              <w:t>му</w:t>
            </w:r>
            <w:r w:rsidRPr="00EE22A9">
              <w:rPr>
                <w:kern w:val="2"/>
                <w:sz w:val="22"/>
              </w:rPr>
              <w:softHyphen/>
              <w:t>никацион</w:t>
            </w:r>
            <w:r w:rsidRPr="00EE22A9">
              <w:rPr>
                <w:kern w:val="2"/>
                <w:sz w:val="22"/>
              </w:rPr>
              <w:softHyphen/>
              <w:t>ной сети «Интер</w:t>
            </w:r>
            <w:r w:rsidRPr="00EE22A9">
              <w:rPr>
                <w:kern w:val="2"/>
                <w:sz w:val="22"/>
              </w:rPr>
              <w:softHyphen/>
              <w:t>нет</w:t>
            </w:r>
            <w:r w:rsidRPr="00DA166D">
              <w:rPr>
                <w:kern w:val="2"/>
                <w:sz w:val="20"/>
              </w:rPr>
              <w:t>»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2.</w:t>
            </w:r>
          </w:p>
        </w:tc>
        <w:tc>
          <w:tcPr>
            <w:tcW w:w="2417" w:type="dxa"/>
          </w:tcPr>
          <w:p w:rsidR="007F51E1" w:rsidRPr="00B335FA" w:rsidRDefault="007F51E1" w:rsidP="006A1509">
            <w:pPr>
              <w:snapToGrid w:val="0"/>
            </w:pPr>
            <w:r w:rsidRPr="00B335FA">
              <w:t>Организация и проведение па</w:t>
            </w:r>
            <w:r w:rsidRPr="00B335FA">
              <w:t>т</w:t>
            </w:r>
            <w:r w:rsidRPr="00B335FA">
              <w:t>риотических м</w:t>
            </w:r>
            <w:r w:rsidRPr="00B335FA">
              <w:t>е</w:t>
            </w:r>
            <w:r w:rsidRPr="00B335FA">
              <w:t>роприятий, п</w:t>
            </w:r>
            <w:r w:rsidRPr="00B335FA">
              <w:t>о</w:t>
            </w:r>
            <w:r w:rsidRPr="00B335FA">
              <w:t>священных Дню Государственн</w:t>
            </w:r>
            <w:r w:rsidRPr="00B335FA">
              <w:t>о</w:t>
            </w:r>
            <w:r w:rsidRPr="00B335FA">
              <w:t>го флага Росси</w:t>
            </w:r>
            <w:r w:rsidRPr="00B335FA">
              <w:t>й</w:t>
            </w:r>
            <w:r w:rsidRPr="00B335FA">
              <w:t>ской Федерации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>Войновская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>СОШ №9,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 xml:space="preserve"> Н-Украинская 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>ООШ №14,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>Войновская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>библиотека,</w:t>
            </w:r>
          </w:p>
          <w:p w:rsidR="007F51E1" w:rsidRDefault="007F51E1" w:rsidP="006A1509">
            <w:pPr>
              <w:ind w:left="-25" w:right="-66"/>
              <w:jc w:val="both"/>
            </w:pPr>
            <w:r>
              <w:t xml:space="preserve"> Н-Украинская </w:t>
            </w:r>
          </w:p>
          <w:p w:rsidR="007F51E1" w:rsidRPr="00FD7B03" w:rsidRDefault="007F51E1" w:rsidP="006A1509">
            <w:pPr>
              <w:autoSpaceDE w:val="0"/>
              <w:autoSpaceDN w:val="0"/>
              <w:jc w:val="both"/>
              <w:rPr>
                <w:kern w:val="2"/>
              </w:rPr>
            </w:pPr>
            <w:r>
              <w:t>библиотека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формирование граждан</w:t>
            </w:r>
            <w:r w:rsidRPr="00FD7B03">
              <w:rPr>
                <w:kern w:val="2"/>
              </w:rPr>
              <w:softHyphen/>
              <w:t>ского сам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сознания, пат</w:t>
            </w:r>
            <w:r w:rsidRPr="00FD7B03">
              <w:rPr>
                <w:kern w:val="2"/>
              </w:rPr>
              <w:softHyphen/>
              <w:t>риотизма, граждан</w:t>
            </w:r>
            <w:r w:rsidRPr="00FD7B03">
              <w:rPr>
                <w:kern w:val="2"/>
              </w:rPr>
              <w:softHyphen/>
              <w:t>ской ответственн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сти, чувства горд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 за ис</w:t>
            </w:r>
            <w:r w:rsidRPr="00FD7B03">
              <w:rPr>
                <w:kern w:val="2"/>
              </w:rPr>
              <w:softHyphen/>
              <w:t>торию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сии, воспита</w:t>
            </w:r>
            <w:r w:rsidRPr="00FD7B03">
              <w:rPr>
                <w:kern w:val="2"/>
              </w:rPr>
              <w:softHyphen/>
              <w:t>ние культуры межнаци</w:t>
            </w:r>
            <w:r w:rsidRPr="00FD7B03">
              <w:rPr>
                <w:kern w:val="2"/>
              </w:rPr>
              <w:softHyphen/>
              <w:t>онального общения, ос</w:t>
            </w:r>
            <w:r w:rsidRPr="00FD7B03">
              <w:rPr>
                <w:kern w:val="2"/>
              </w:rPr>
              <w:softHyphen/>
              <w:t>нованной на ув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жении чести и национального 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стоинства граждан, традиционных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</w:t>
            </w:r>
            <w:r w:rsidRPr="00FD7B03">
              <w:rPr>
                <w:kern w:val="2"/>
              </w:rPr>
              <w:softHyphen/>
              <w:t>ских духовно-нрав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венных це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ностей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не менее</w:t>
            </w:r>
          </w:p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20</w:t>
            </w:r>
            <w:r w:rsidRPr="00FD7B03">
              <w:rPr>
                <w:kern w:val="2"/>
              </w:rPr>
              <w:t xml:space="preserve"> участни</w:t>
            </w:r>
            <w:r w:rsidRPr="00FD7B03">
              <w:rPr>
                <w:kern w:val="2"/>
              </w:rPr>
              <w:softHyphen/>
              <w:t>ков еж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годно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B335FA" w:rsidRDefault="007F51E1" w:rsidP="006A1509">
            <w:pPr>
              <w:tabs>
                <w:tab w:val="left" w:pos="7665"/>
              </w:tabs>
              <w:rPr>
                <w:lang w:eastAsia="en-US"/>
              </w:rPr>
            </w:pPr>
            <w:r w:rsidRPr="00B335FA">
              <w:rPr>
                <w:lang w:eastAsia="en-US"/>
              </w:rPr>
              <w:t>Проведение м</w:t>
            </w:r>
            <w:r w:rsidRPr="00B335FA">
              <w:rPr>
                <w:lang w:eastAsia="en-US"/>
              </w:rPr>
              <w:t>е</w:t>
            </w:r>
            <w:r w:rsidRPr="00B335FA">
              <w:rPr>
                <w:lang w:eastAsia="en-US"/>
              </w:rPr>
              <w:t>роприятий, направленных на воспитание т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лерантности, профилактику экстремизма, формирование здорового образа жизни в мол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дежной среде с участием пре</w:t>
            </w:r>
            <w:r w:rsidRPr="00B335FA">
              <w:rPr>
                <w:lang w:eastAsia="en-US"/>
              </w:rPr>
              <w:t>д</w:t>
            </w:r>
            <w:r w:rsidRPr="00B335FA">
              <w:rPr>
                <w:lang w:eastAsia="en-US"/>
              </w:rPr>
              <w:t>ставителей ра</w:t>
            </w:r>
            <w:r w:rsidRPr="00B335FA">
              <w:rPr>
                <w:lang w:eastAsia="en-US"/>
              </w:rPr>
              <w:t>з</w:t>
            </w:r>
            <w:r w:rsidRPr="00B335FA">
              <w:rPr>
                <w:lang w:eastAsia="en-US"/>
              </w:rPr>
              <w:t>ных национал</w:t>
            </w:r>
            <w:r w:rsidRPr="00B335FA">
              <w:rPr>
                <w:lang w:eastAsia="en-US"/>
              </w:rPr>
              <w:t>ь</w:t>
            </w:r>
            <w:r w:rsidRPr="00B335FA">
              <w:rPr>
                <w:lang w:eastAsia="en-US"/>
              </w:rPr>
              <w:t>ностей: акции, конкурсы, в</w:t>
            </w:r>
            <w:r w:rsidRPr="00B335FA">
              <w:rPr>
                <w:lang w:eastAsia="en-US"/>
              </w:rPr>
              <w:t>ы</w:t>
            </w:r>
            <w:r w:rsidRPr="00B335FA">
              <w:rPr>
                <w:lang w:eastAsia="en-US"/>
              </w:rPr>
              <w:t>ставки, соревн</w:t>
            </w:r>
            <w:r w:rsidRPr="00B335FA">
              <w:rPr>
                <w:lang w:eastAsia="en-US"/>
              </w:rPr>
              <w:t>о</w:t>
            </w:r>
            <w:r w:rsidRPr="00B335FA">
              <w:rPr>
                <w:lang w:eastAsia="en-US"/>
              </w:rPr>
              <w:t>вания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е требуе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формирование граждан</w:t>
            </w:r>
            <w:r w:rsidRPr="00FD7B03">
              <w:rPr>
                <w:kern w:val="2"/>
              </w:rPr>
              <w:softHyphen/>
              <w:t>ского сам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сознания, пат</w:t>
            </w:r>
            <w:r w:rsidRPr="00FD7B03">
              <w:rPr>
                <w:kern w:val="2"/>
              </w:rPr>
              <w:softHyphen/>
              <w:t>риотизма, граждан</w:t>
            </w:r>
            <w:r w:rsidRPr="00FD7B03">
              <w:rPr>
                <w:kern w:val="2"/>
              </w:rPr>
              <w:softHyphen/>
              <w:t>ской ответственн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сти, чувства горд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сти за ис</w:t>
            </w:r>
            <w:r w:rsidRPr="00FD7B03">
              <w:rPr>
                <w:kern w:val="2"/>
              </w:rPr>
              <w:softHyphen/>
              <w:t>торию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сии, воспита</w:t>
            </w:r>
            <w:r w:rsidRPr="00FD7B03">
              <w:rPr>
                <w:kern w:val="2"/>
              </w:rPr>
              <w:softHyphen/>
              <w:t>ние культуры межнаци</w:t>
            </w:r>
            <w:r w:rsidRPr="00FD7B03">
              <w:rPr>
                <w:kern w:val="2"/>
              </w:rPr>
              <w:softHyphen/>
              <w:t>онального общения, ос</w:t>
            </w:r>
            <w:r w:rsidRPr="00FD7B03">
              <w:rPr>
                <w:kern w:val="2"/>
              </w:rPr>
              <w:softHyphen/>
              <w:t>нованной на ув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жении чести и национального 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стоинства граждан, традиционных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</w:t>
            </w:r>
            <w:r w:rsidRPr="00FD7B03">
              <w:rPr>
                <w:kern w:val="2"/>
              </w:rPr>
              <w:softHyphen/>
              <w:t>ских духовно-нрав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венных це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ностей</w:t>
            </w:r>
          </w:p>
        </w:tc>
        <w:tc>
          <w:tcPr>
            <w:tcW w:w="1713" w:type="dxa"/>
          </w:tcPr>
          <w:p w:rsidR="007F51E1" w:rsidRPr="00B05D75" w:rsidRDefault="007F51E1" w:rsidP="006A1509">
            <w:pPr>
              <w:rPr>
                <w:kern w:val="2"/>
              </w:rPr>
            </w:pPr>
            <w:r w:rsidRPr="00B05D75">
              <w:rPr>
                <w:kern w:val="2"/>
              </w:rPr>
              <w:t>не менее</w:t>
            </w:r>
          </w:p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20 участн</w:t>
            </w:r>
            <w:r>
              <w:rPr>
                <w:kern w:val="2"/>
              </w:rPr>
              <w:t>и</w:t>
            </w:r>
            <w:r w:rsidRPr="00B05D75">
              <w:rPr>
                <w:kern w:val="2"/>
              </w:rPr>
              <w:t xml:space="preserve">ков 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I</w:t>
            </w:r>
            <w:r w:rsidRPr="00FD7B03">
              <w:rPr>
                <w:kern w:val="2"/>
                <w:lang w:val="en-US"/>
              </w:rPr>
              <w:t>I</w:t>
            </w:r>
            <w:r w:rsidRPr="00FD7B03">
              <w:rPr>
                <w:kern w:val="2"/>
              </w:rPr>
              <w:t>. Обеспечение реализации конституционных прав граждан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Мониторинг о</w:t>
            </w:r>
            <w:r w:rsidRPr="00B335FA">
              <w:rPr>
                <w:kern w:val="2"/>
              </w:rPr>
              <w:t>б</w:t>
            </w:r>
            <w:r w:rsidRPr="00B335FA">
              <w:rPr>
                <w:kern w:val="2"/>
              </w:rPr>
              <w:t>ра</w:t>
            </w:r>
            <w:r w:rsidRPr="00B335FA">
              <w:rPr>
                <w:kern w:val="2"/>
              </w:rPr>
              <w:softHyphen/>
              <w:t>щений гра</w:t>
            </w:r>
            <w:r w:rsidRPr="00B335FA">
              <w:rPr>
                <w:kern w:val="2"/>
              </w:rPr>
              <w:t>ж</w:t>
            </w:r>
            <w:r w:rsidRPr="00B335FA">
              <w:rPr>
                <w:kern w:val="2"/>
              </w:rPr>
              <w:t>дан о фактах нарушения принципа раве</w:t>
            </w:r>
            <w:r w:rsidRPr="00B335FA">
              <w:rPr>
                <w:kern w:val="2"/>
              </w:rPr>
              <w:t>н</w:t>
            </w:r>
            <w:r w:rsidRPr="00B335FA">
              <w:rPr>
                <w:kern w:val="2"/>
              </w:rPr>
              <w:t>ства граждан независимо от расы, националь</w:t>
            </w:r>
            <w:r w:rsidRPr="00B335FA">
              <w:rPr>
                <w:kern w:val="2"/>
              </w:rPr>
              <w:softHyphen/>
              <w:t>ности, языка, о</w:t>
            </w:r>
            <w:r w:rsidRPr="00B335FA">
              <w:rPr>
                <w:kern w:val="2"/>
              </w:rPr>
              <w:t>т</w:t>
            </w:r>
            <w:r w:rsidRPr="00B335FA">
              <w:rPr>
                <w:kern w:val="2"/>
              </w:rPr>
              <w:t>но</w:t>
            </w:r>
            <w:r w:rsidRPr="00B335FA">
              <w:rPr>
                <w:kern w:val="2"/>
              </w:rPr>
              <w:softHyphen/>
              <w:t>шения к рел</w:t>
            </w:r>
            <w:r w:rsidRPr="00B335FA">
              <w:rPr>
                <w:kern w:val="2"/>
              </w:rPr>
              <w:t>и</w:t>
            </w:r>
            <w:r w:rsidRPr="00B335FA">
              <w:rPr>
                <w:kern w:val="2"/>
              </w:rPr>
              <w:t>гии, убеждений, принад</w:t>
            </w:r>
            <w:r w:rsidRPr="00B335FA">
              <w:rPr>
                <w:kern w:val="2"/>
              </w:rPr>
              <w:softHyphen/>
              <w:t>лежности к обще</w:t>
            </w:r>
            <w:r w:rsidRPr="00B335FA">
              <w:rPr>
                <w:kern w:val="2"/>
              </w:rPr>
              <w:softHyphen/>
              <w:t>ственным объедине</w:t>
            </w:r>
            <w:r w:rsidRPr="00B335FA">
              <w:rPr>
                <w:kern w:val="2"/>
              </w:rPr>
              <w:softHyphen/>
              <w:t>ниям, а также дру</w:t>
            </w:r>
            <w:r w:rsidRPr="00B335FA">
              <w:rPr>
                <w:kern w:val="2"/>
              </w:rPr>
              <w:softHyphen/>
              <w:t>гих о</w:t>
            </w:r>
            <w:r w:rsidRPr="00B335FA">
              <w:rPr>
                <w:kern w:val="2"/>
              </w:rPr>
              <w:t>б</w:t>
            </w:r>
            <w:r w:rsidRPr="00B335FA">
              <w:rPr>
                <w:kern w:val="2"/>
              </w:rPr>
              <w:t xml:space="preserve">стоятельств, </w:t>
            </w:r>
          </w:p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B335FA">
              <w:rPr>
                <w:kern w:val="2"/>
              </w:rPr>
              <w:t>в том числе при при</w:t>
            </w:r>
            <w:r w:rsidRPr="00B335FA">
              <w:rPr>
                <w:kern w:val="2"/>
              </w:rPr>
              <w:softHyphen/>
              <w:t>еме на раб</w:t>
            </w:r>
            <w:r w:rsidRPr="00B335FA">
              <w:rPr>
                <w:kern w:val="2"/>
              </w:rPr>
              <w:t>о</w:t>
            </w:r>
            <w:r w:rsidRPr="00B335FA">
              <w:rPr>
                <w:kern w:val="2"/>
              </w:rPr>
              <w:t>ту, при замещ</w:t>
            </w:r>
            <w:r w:rsidRPr="00B335FA">
              <w:rPr>
                <w:kern w:val="2"/>
              </w:rPr>
              <w:t>е</w:t>
            </w:r>
            <w:r w:rsidRPr="00B335FA">
              <w:rPr>
                <w:kern w:val="2"/>
              </w:rPr>
              <w:t>нии должно</w:t>
            </w:r>
            <w:r w:rsidRPr="00B335FA">
              <w:rPr>
                <w:kern w:val="2"/>
              </w:rPr>
              <w:softHyphen/>
              <w:t xml:space="preserve">стей </w:t>
            </w:r>
          </w:p>
          <w:p w:rsidR="007F51E1" w:rsidRPr="00B335FA" w:rsidRDefault="007F51E1" w:rsidP="006A1509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2019 – 2021 г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ды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обеспечение раве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ства прав и свобод человека и гражд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нина незави</w:t>
            </w:r>
            <w:r w:rsidRPr="00FD7B03">
              <w:rPr>
                <w:kern w:val="2"/>
              </w:rPr>
              <w:softHyphen/>
              <w:t>симо от расы, нацио</w:t>
            </w:r>
            <w:r w:rsidRPr="00FD7B03">
              <w:rPr>
                <w:kern w:val="2"/>
              </w:rPr>
              <w:softHyphen/>
              <w:t>нальности, языка, проис</w:t>
            </w:r>
            <w:r w:rsidRPr="00FD7B03">
              <w:rPr>
                <w:kern w:val="2"/>
              </w:rPr>
              <w:softHyphen/>
              <w:t>хождения, имуще</w:t>
            </w:r>
            <w:r w:rsidRPr="00FD7B03">
              <w:rPr>
                <w:kern w:val="2"/>
              </w:rPr>
              <w:softHyphen/>
              <w:t>ственного или долж</w:t>
            </w:r>
            <w:r w:rsidRPr="00FD7B03">
              <w:rPr>
                <w:kern w:val="2"/>
              </w:rPr>
              <w:softHyphen/>
              <w:t>ностного положения, места жительства, отно</w:t>
            </w:r>
            <w:r w:rsidRPr="00FD7B03">
              <w:rPr>
                <w:kern w:val="2"/>
              </w:rPr>
              <w:softHyphen/>
              <w:t>шения к религии, убеж</w:t>
            </w:r>
            <w:r w:rsidRPr="00FD7B03">
              <w:rPr>
                <w:kern w:val="2"/>
              </w:rPr>
              <w:softHyphen/>
              <w:t>дений, прина</w:t>
            </w:r>
            <w:r w:rsidRPr="00FD7B03">
              <w:rPr>
                <w:kern w:val="2"/>
              </w:rPr>
              <w:t>д</w:t>
            </w:r>
            <w:r w:rsidRPr="00FD7B03">
              <w:rPr>
                <w:kern w:val="2"/>
              </w:rPr>
              <w:t>лежности к общ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ственным объ</w:t>
            </w:r>
            <w:r w:rsidRPr="00FD7B03">
              <w:rPr>
                <w:kern w:val="2"/>
              </w:rPr>
              <w:softHyphen/>
              <w:t>еди</w:t>
            </w:r>
            <w:r w:rsidRPr="00FD7B03">
              <w:rPr>
                <w:kern w:val="2"/>
              </w:rPr>
              <w:softHyphen/>
              <w:t>нениям, а также дру</w:t>
            </w:r>
            <w:r w:rsidRPr="00FD7B03">
              <w:rPr>
                <w:kern w:val="2"/>
              </w:rPr>
              <w:softHyphen/>
              <w:t>гих обстоятел</w:t>
            </w:r>
            <w:r w:rsidRPr="00FD7B03">
              <w:rPr>
                <w:kern w:val="2"/>
              </w:rPr>
              <w:t>ь</w:t>
            </w:r>
            <w:r w:rsidRPr="00FD7B03">
              <w:rPr>
                <w:kern w:val="2"/>
              </w:rPr>
              <w:t>ств при приеме на работу, заме</w:t>
            </w:r>
            <w:r w:rsidRPr="00FD7B03">
              <w:rPr>
                <w:kern w:val="2"/>
              </w:rPr>
              <w:softHyphen/>
              <w:t>щении должностей госу</w:t>
            </w:r>
            <w:r w:rsidRPr="00FD7B03">
              <w:rPr>
                <w:kern w:val="2"/>
              </w:rPr>
              <w:softHyphen/>
              <w:t>дарственной и му</w:t>
            </w:r>
            <w:r w:rsidRPr="00FD7B03">
              <w:rPr>
                <w:kern w:val="2"/>
              </w:rPr>
              <w:softHyphen/>
              <w:t>ниципальной слу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бы, формировании кадро</w:t>
            </w:r>
            <w:r w:rsidRPr="00FD7B03">
              <w:rPr>
                <w:kern w:val="2"/>
              </w:rPr>
              <w:softHyphen/>
              <w:t>вого резерва;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принятие мер по н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до</w:t>
            </w:r>
            <w:r w:rsidRPr="00FD7B03">
              <w:rPr>
                <w:kern w:val="2"/>
              </w:rPr>
              <w:softHyphen/>
              <w:t>пущению ди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кримина</w:t>
            </w:r>
            <w:r w:rsidRPr="00FD7B03">
              <w:rPr>
                <w:kern w:val="2"/>
              </w:rPr>
              <w:softHyphen/>
              <w:t>ции по пр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знаку нацио</w:t>
            </w:r>
            <w:r w:rsidRPr="00FD7B03">
              <w:rPr>
                <w:kern w:val="2"/>
              </w:rPr>
              <w:softHyphen/>
              <w:t>нальной принадлежно</w:t>
            </w:r>
            <w:r w:rsidRPr="00FD7B03">
              <w:rPr>
                <w:kern w:val="2"/>
              </w:rPr>
              <w:softHyphen/>
              <w:t>сти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обращений граждан;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наличие (отсу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ствие) фа</w:t>
            </w:r>
            <w:r w:rsidRPr="00FD7B03">
              <w:rPr>
                <w:kern w:val="2"/>
              </w:rPr>
              <w:t>к</w:t>
            </w:r>
            <w:r w:rsidRPr="00FD7B03">
              <w:rPr>
                <w:kern w:val="2"/>
              </w:rPr>
              <w:t>тов нару</w:t>
            </w:r>
            <w:r w:rsidRPr="00FD7B03">
              <w:rPr>
                <w:kern w:val="2"/>
              </w:rPr>
              <w:softHyphen/>
              <w:t>шения прин</w:t>
            </w:r>
            <w:r w:rsidRPr="00FD7B03">
              <w:rPr>
                <w:kern w:val="2"/>
              </w:rPr>
              <w:softHyphen/>
              <w:t>ципа равен</w:t>
            </w:r>
            <w:r w:rsidRPr="00FD7B03">
              <w:rPr>
                <w:kern w:val="2"/>
              </w:rPr>
              <w:softHyphen/>
              <w:t>ства граждан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об ис</w:t>
            </w:r>
            <w:r w:rsidRPr="00FD7B03">
              <w:rPr>
                <w:kern w:val="2"/>
              </w:rPr>
              <w:softHyphen/>
              <w:t>полнении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  <w:lang w:val="en-US"/>
              </w:rPr>
              <w:t>III</w:t>
            </w:r>
            <w:r w:rsidRPr="00FD7B03">
              <w:rPr>
                <w:kern w:val="2"/>
              </w:rPr>
              <w:t xml:space="preserve">. Укрепление гражданского единства многонационального народа Российской Федерации 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Проведе</w:t>
            </w:r>
            <w:r w:rsidRPr="005D20D9">
              <w:rPr>
                <w:kern w:val="2"/>
              </w:rPr>
              <w:softHyphen/>
              <w:t>ние то</w:t>
            </w:r>
            <w:r w:rsidRPr="005D20D9">
              <w:rPr>
                <w:kern w:val="2"/>
              </w:rPr>
              <w:t>р</w:t>
            </w:r>
            <w:r w:rsidRPr="005D20D9">
              <w:rPr>
                <w:kern w:val="2"/>
              </w:rPr>
              <w:t>жественного м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роприятия, при</w:t>
            </w:r>
            <w:r w:rsidRPr="005D20D9">
              <w:rPr>
                <w:kern w:val="2"/>
              </w:rPr>
              <w:softHyphen/>
              <w:t>уроченного ко Дню России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повышение интер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 xml:space="preserve">са 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 изучению ист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рии, куль</w:t>
            </w:r>
            <w:r w:rsidRPr="00FD7B03">
              <w:rPr>
                <w:kern w:val="2"/>
              </w:rPr>
              <w:softHyphen/>
              <w:t>туры и языков наро</w:t>
            </w:r>
            <w:r w:rsidRPr="00FD7B03">
              <w:rPr>
                <w:kern w:val="2"/>
              </w:rPr>
              <w:softHyphen/>
              <w:t>дов Ро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сийской Федера</w:t>
            </w:r>
            <w:r w:rsidRPr="00FD7B03">
              <w:rPr>
                <w:kern w:val="2"/>
              </w:rPr>
              <w:softHyphen/>
              <w:t>ции, значимых истори</w:t>
            </w:r>
            <w:r w:rsidRPr="00FD7B03">
              <w:rPr>
                <w:kern w:val="2"/>
              </w:rPr>
              <w:softHyphen/>
              <w:t>ческих событий, став</w:t>
            </w:r>
            <w:r w:rsidRPr="00FD7B03">
              <w:rPr>
                <w:kern w:val="2"/>
              </w:rPr>
              <w:softHyphen/>
              <w:t>ших основой государ</w:t>
            </w:r>
            <w:r w:rsidRPr="00FD7B03">
              <w:rPr>
                <w:kern w:val="2"/>
              </w:rPr>
              <w:softHyphen/>
              <w:t xml:space="preserve">ственных праздников 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и памятных дат, св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зан</w:t>
            </w:r>
            <w:r w:rsidRPr="00FD7B03">
              <w:rPr>
                <w:kern w:val="2"/>
              </w:rPr>
              <w:softHyphen/>
              <w:t>ных с реализац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ей госу</w:t>
            </w:r>
            <w:r w:rsidRPr="00FD7B03">
              <w:rPr>
                <w:kern w:val="2"/>
              </w:rPr>
              <w:softHyphen/>
              <w:t>дарственной националь</w:t>
            </w:r>
            <w:r w:rsidRPr="00FD7B03">
              <w:rPr>
                <w:kern w:val="2"/>
              </w:rPr>
              <w:softHyphen/>
              <w:t>ной пол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тики Россий</w:t>
            </w:r>
            <w:r w:rsidRPr="00FD7B03">
              <w:rPr>
                <w:kern w:val="2"/>
              </w:rPr>
              <w:softHyphen/>
              <w:t>ской Федерации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 xml:space="preserve">не менее 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25 участн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ков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отчеты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боте;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информ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ция на официаль</w:t>
            </w:r>
            <w:r w:rsidRPr="00FD7B03">
              <w:rPr>
                <w:kern w:val="2"/>
              </w:rPr>
              <w:softHyphen/>
              <w:t xml:space="preserve">ных сайтах </w:t>
            </w:r>
            <w:r>
              <w:rPr>
                <w:kern w:val="2"/>
              </w:rPr>
              <w:t>Админ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страции Войновск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го сельск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 xml:space="preserve">ния </w:t>
            </w:r>
            <w:r w:rsidRPr="00FD7B03">
              <w:rPr>
                <w:kern w:val="2"/>
              </w:rPr>
              <w:t>в и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формац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он</w:t>
            </w:r>
            <w:r w:rsidRPr="00FD7B03">
              <w:rPr>
                <w:kern w:val="2"/>
              </w:rPr>
              <w:softHyphen/>
              <w:t>но-телеком</w:t>
            </w:r>
            <w:r w:rsidRPr="00FD7B03">
              <w:rPr>
                <w:kern w:val="2"/>
              </w:rPr>
              <w:softHyphen/>
              <w:t>му</w:t>
            </w:r>
            <w:r w:rsidRPr="00FD7B03">
              <w:rPr>
                <w:kern w:val="2"/>
              </w:rPr>
              <w:softHyphen/>
              <w:t>никацион</w:t>
            </w:r>
            <w:r w:rsidRPr="00FD7B03">
              <w:rPr>
                <w:kern w:val="2"/>
              </w:rPr>
              <w:softHyphen/>
              <w:t>ной сети «Интер</w:t>
            </w:r>
            <w:r w:rsidRPr="00FD7B03">
              <w:rPr>
                <w:kern w:val="2"/>
              </w:rPr>
              <w:softHyphen/>
              <w:t>нет»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Проведение с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мина</w:t>
            </w:r>
            <w:r w:rsidRPr="005D20D9">
              <w:rPr>
                <w:kern w:val="2"/>
              </w:rPr>
              <w:softHyphen/>
              <w:t>ров-совещаний, «круглых ст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лов» ра</w:t>
            </w:r>
            <w:r w:rsidRPr="005D20D9">
              <w:rPr>
                <w:kern w:val="2"/>
              </w:rPr>
              <w:softHyphen/>
              <w:t>ботников учреждений куль</w:t>
            </w:r>
            <w:r w:rsidRPr="005D20D9">
              <w:rPr>
                <w:kern w:val="2"/>
              </w:rPr>
              <w:softHyphen/>
              <w:t>туры (кл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бов, биб</w:t>
            </w:r>
            <w:r w:rsidRPr="005D20D9">
              <w:rPr>
                <w:kern w:val="2"/>
              </w:rPr>
              <w:softHyphen/>
              <w:t>лиотек) по вопросам укрепле</w:t>
            </w:r>
            <w:r w:rsidRPr="005D20D9">
              <w:rPr>
                <w:kern w:val="2"/>
              </w:rPr>
              <w:softHyphen/>
              <w:t>ния единства рос</w:t>
            </w:r>
            <w:r w:rsidRPr="005D20D9">
              <w:rPr>
                <w:kern w:val="2"/>
              </w:rPr>
              <w:softHyphen/>
              <w:t>сийской нации и эт</w:t>
            </w:r>
            <w:r w:rsidRPr="005D20D9">
              <w:rPr>
                <w:kern w:val="2"/>
              </w:rPr>
              <w:softHyphen/>
              <w:t>нокультурного раз</w:t>
            </w:r>
            <w:r w:rsidRPr="005D20D9">
              <w:rPr>
                <w:kern w:val="2"/>
              </w:rPr>
              <w:softHyphen/>
              <w:t>вития народов Рос</w:t>
            </w:r>
            <w:r w:rsidRPr="005D20D9">
              <w:rPr>
                <w:kern w:val="2"/>
              </w:rPr>
              <w:softHyphen/>
              <w:t>сии, прож</w:t>
            </w:r>
            <w:r w:rsidRPr="005D20D9">
              <w:rPr>
                <w:kern w:val="2"/>
              </w:rPr>
              <w:t>и</w:t>
            </w:r>
            <w:r w:rsidRPr="005D20D9">
              <w:rPr>
                <w:kern w:val="2"/>
              </w:rPr>
              <w:t>вающих на те</w:t>
            </w:r>
            <w:r w:rsidRPr="005D20D9">
              <w:rPr>
                <w:kern w:val="2"/>
              </w:rPr>
              <w:t>р</w:t>
            </w:r>
            <w:r w:rsidRPr="005D20D9">
              <w:rPr>
                <w:kern w:val="2"/>
              </w:rPr>
              <w:t>ритории Войно</w:t>
            </w:r>
            <w:r w:rsidRPr="005D20D9">
              <w:rPr>
                <w:kern w:val="2"/>
              </w:rPr>
              <w:t>в</w:t>
            </w:r>
            <w:r w:rsidRPr="005D20D9">
              <w:rPr>
                <w:kern w:val="2"/>
              </w:rPr>
              <w:t xml:space="preserve">ского сельского поселения 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МБУК ВСП «Во</w:t>
            </w:r>
            <w:r>
              <w:rPr>
                <w:kern w:val="2"/>
              </w:rPr>
              <w:t>й</w:t>
            </w:r>
            <w:r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си</w:t>
            </w:r>
            <w:r w:rsidRPr="00FD7B03">
              <w:rPr>
                <w:kern w:val="2"/>
              </w:rPr>
              <w:softHyphen/>
              <w:t>стемы професс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ональ</w:t>
            </w:r>
            <w:r w:rsidRPr="00FD7B03">
              <w:rPr>
                <w:kern w:val="2"/>
              </w:rPr>
              <w:softHyphen/>
              <w:t>ной подгото</w:t>
            </w:r>
            <w:r w:rsidRPr="00FD7B03">
              <w:rPr>
                <w:kern w:val="2"/>
              </w:rPr>
              <w:t>в</w:t>
            </w:r>
            <w:r w:rsidRPr="00FD7B03">
              <w:rPr>
                <w:kern w:val="2"/>
              </w:rPr>
              <w:t>ки специа</w:t>
            </w:r>
            <w:r w:rsidRPr="00FD7B03">
              <w:rPr>
                <w:kern w:val="2"/>
              </w:rPr>
              <w:softHyphen/>
              <w:t>листов по истории и культуре народов Рос</w:t>
            </w:r>
            <w:r w:rsidRPr="00FD7B03">
              <w:rPr>
                <w:kern w:val="2"/>
              </w:rPr>
              <w:softHyphen/>
              <w:t>сийской Федерации; пред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преждение попы</w:t>
            </w:r>
            <w:r w:rsidRPr="00FD7B03">
              <w:rPr>
                <w:kern w:val="2"/>
              </w:rPr>
              <w:softHyphen/>
              <w:t>ток фальсификации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тории России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количество проведе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ных мер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приятий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I</w:t>
            </w:r>
            <w:r w:rsidRPr="00FD7B03">
              <w:rPr>
                <w:kern w:val="2"/>
                <w:lang w:val="en-US"/>
              </w:rPr>
              <w:t>V</w:t>
            </w:r>
            <w:r w:rsidRPr="00FD7B03">
              <w:rPr>
                <w:kern w:val="2"/>
              </w:rPr>
              <w:t xml:space="preserve">. Обеспечение межнационального и межрелигиозного 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мира и согласия, гармонизации межнациональных (межэтнических) отношений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t>Организация и проведение м</w:t>
            </w:r>
            <w:r w:rsidRPr="005D20D9">
              <w:t>е</w:t>
            </w:r>
            <w:r w:rsidRPr="005D20D9">
              <w:t>роприятий, п</w:t>
            </w:r>
            <w:r w:rsidRPr="005D20D9">
              <w:t>о</w:t>
            </w:r>
            <w:r w:rsidRPr="005D20D9">
              <w:t>священных Дню солидарности в борьбе с терр</w:t>
            </w:r>
            <w:r w:rsidRPr="005D20D9">
              <w:t>о</w:t>
            </w:r>
            <w:r w:rsidRPr="005D20D9">
              <w:t>ризмом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Default="007F51E1" w:rsidP="006A1509"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 xml:space="preserve">ского поселения, </w:t>
            </w:r>
          </w:p>
          <w:p w:rsidR="007F51E1" w:rsidRPr="00541153" w:rsidRDefault="007F51E1" w:rsidP="006A1509">
            <w:r w:rsidRPr="00695B2E">
              <w:t>МБУК ВСП «Войновский СДК»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распространение в обществе установок о неприятии и нед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пуще</w:t>
            </w:r>
            <w:r w:rsidRPr="00FD7B03">
              <w:rPr>
                <w:kern w:val="2"/>
              </w:rPr>
              <w:softHyphen/>
              <w:t>нии пропага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ды идей экстреми</w:t>
            </w:r>
            <w:r w:rsidRPr="00FD7B03">
              <w:rPr>
                <w:kern w:val="2"/>
              </w:rPr>
              <w:t>з</w:t>
            </w:r>
            <w:r w:rsidRPr="00FD7B03">
              <w:rPr>
                <w:kern w:val="2"/>
              </w:rPr>
              <w:t>ма, ксенофо</w:t>
            </w:r>
            <w:r w:rsidRPr="00FD7B03">
              <w:rPr>
                <w:kern w:val="2"/>
              </w:rPr>
              <w:softHyphen/>
              <w:t>бии, национальной и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ключительности, нацизма и их опра</w:t>
            </w:r>
            <w:r w:rsidRPr="00FD7B03">
              <w:rPr>
                <w:kern w:val="2"/>
              </w:rPr>
              <w:t>в</w:t>
            </w:r>
            <w:r w:rsidRPr="00FD7B03">
              <w:rPr>
                <w:kern w:val="2"/>
              </w:rPr>
              <w:t>да</w:t>
            </w:r>
            <w:r w:rsidRPr="00FD7B03">
              <w:rPr>
                <w:kern w:val="2"/>
              </w:rPr>
              <w:softHyphen/>
              <w:t>ния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 xml:space="preserve">участие </w:t>
            </w:r>
            <w:r>
              <w:rPr>
                <w:kern w:val="2"/>
              </w:rPr>
              <w:t>не менее</w:t>
            </w:r>
          </w:p>
          <w:p w:rsidR="007F51E1" w:rsidRPr="00FD7B03" w:rsidRDefault="007F51E1" w:rsidP="006A1509">
            <w:pPr>
              <w:rPr>
                <w:kern w:val="2"/>
              </w:rPr>
            </w:pPr>
            <w:r>
              <w:rPr>
                <w:kern w:val="2"/>
              </w:rPr>
              <w:t>20</w:t>
            </w:r>
            <w:r w:rsidRPr="00FD7B03">
              <w:rPr>
                <w:kern w:val="2"/>
              </w:rPr>
              <w:t xml:space="preserve"> человек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>
              <w:rPr>
                <w:kern w:val="2"/>
              </w:rPr>
              <w:t>V</w:t>
            </w:r>
            <w:r w:rsidRPr="00FD7B03">
              <w:rPr>
                <w:kern w:val="2"/>
              </w:rPr>
              <w:t xml:space="preserve">. Совершенствование государственного управления </w:t>
            </w:r>
          </w:p>
          <w:p w:rsidR="007F51E1" w:rsidRPr="00FD7B03" w:rsidRDefault="007F51E1" w:rsidP="006A1509">
            <w:pPr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в сфере государственной национальной политики Российской Федерации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Участие в з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наль</w:t>
            </w:r>
            <w:r>
              <w:rPr>
                <w:kern w:val="2"/>
              </w:rPr>
              <w:softHyphen/>
              <w:t>ных сов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щаниях</w:t>
            </w:r>
            <w:r w:rsidRPr="00FD7B03">
              <w:rPr>
                <w:kern w:val="2"/>
              </w:rPr>
              <w:t xml:space="preserve"> по в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просам укрепл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ния един</w:t>
            </w:r>
            <w:r w:rsidRPr="00FD7B03">
              <w:rPr>
                <w:kern w:val="2"/>
              </w:rPr>
              <w:softHyphen/>
              <w:t>ства российской нации, пред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преж</w:t>
            </w:r>
            <w:r w:rsidRPr="00FD7B03">
              <w:rPr>
                <w:kern w:val="2"/>
              </w:rPr>
              <w:softHyphen/>
              <w:t>дения ме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этниче</w:t>
            </w:r>
            <w:r w:rsidRPr="00FD7B03">
              <w:rPr>
                <w:kern w:val="2"/>
              </w:rPr>
              <w:softHyphen/>
              <w:t>ских ко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фликтов, обесп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чения эффек</w:t>
            </w:r>
            <w:r w:rsidRPr="00FD7B03">
              <w:rPr>
                <w:kern w:val="2"/>
              </w:rPr>
              <w:softHyphen/>
              <w:t>тивной работы си</w:t>
            </w:r>
            <w:r w:rsidRPr="00FD7B03">
              <w:rPr>
                <w:kern w:val="2"/>
              </w:rPr>
              <w:softHyphen/>
              <w:t>стемы монит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ринга состояния межэтни</w:t>
            </w:r>
            <w:r w:rsidRPr="00FD7B03">
              <w:rPr>
                <w:kern w:val="2"/>
              </w:rPr>
              <w:softHyphen/>
              <w:t>ческих и межрели</w:t>
            </w:r>
            <w:r w:rsidRPr="00FD7B03">
              <w:rPr>
                <w:kern w:val="2"/>
              </w:rPr>
              <w:softHyphen/>
              <w:t>ги</w:t>
            </w:r>
            <w:r w:rsidRPr="00FD7B03">
              <w:rPr>
                <w:kern w:val="2"/>
              </w:rPr>
              <w:softHyphen/>
              <w:t>озных отношений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повышение эффе</w:t>
            </w:r>
            <w:r w:rsidRPr="00FD7B03">
              <w:rPr>
                <w:kern w:val="2"/>
              </w:rPr>
              <w:t>к</w:t>
            </w:r>
            <w:r w:rsidRPr="00FD7B03">
              <w:rPr>
                <w:kern w:val="2"/>
              </w:rPr>
              <w:t>тив</w:t>
            </w:r>
            <w:r w:rsidRPr="00FD7B03">
              <w:rPr>
                <w:kern w:val="2"/>
              </w:rPr>
              <w:softHyphen/>
              <w:t>но</w:t>
            </w:r>
            <w:r w:rsidRPr="00FD7B03">
              <w:rPr>
                <w:kern w:val="2"/>
              </w:rPr>
              <w:softHyphen/>
              <w:t>сти системы коорди</w:t>
            </w:r>
            <w:r w:rsidRPr="00FD7B03">
              <w:rPr>
                <w:kern w:val="2"/>
              </w:rPr>
              <w:softHyphen/>
              <w:t>нации де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тельно</w:t>
            </w:r>
            <w:r w:rsidRPr="00FD7B03">
              <w:rPr>
                <w:kern w:val="2"/>
              </w:rPr>
              <w:softHyphen/>
              <w:t>сти госуда</w:t>
            </w:r>
            <w:r w:rsidRPr="00FD7B03">
              <w:rPr>
                <w:kern w:val="2"/>
              </w:rPr>
              <w:t>р</w:t>
            </w:r>
            <w:r w:rsidRPr="00FD7B03">
              <w:rPr>
                <w:kern w:val="2"/>
              </w:rPr>
              <w:t>ственных орга</w:t>
            </w:r>
            <w:r w:rsidRPr="00FD7B03">
              <w:rPr>
                <w:kern w:val="2"/>
              </w:rPr>
              <w:softHyphen/>
              <w:t>нов и органов мест</w:t>
            </w:r>
            <w:r w:rsidRPr="00FD7B03">
              <w:rPr>
                <w:kern w:val="2"/>
              </w:rPr>
              <w:softHyphen/>
              <w:t>ного самоуправления при реализации государ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ции;</w:t>
            </w:r>
          </w:p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вза</w:t>
            </w:r>
            <w:r w:rsidRPr="00FD7B03">
              <w:rPr>
                <w:kern w:val="2"/>
              </w:rPr>
              <w:softHyphen/>
              <w:t>имодействия го</w:t>
            </w:r>
            <w:r w:rsidRPr="00FD7B03">
              <w:rPr>
                <w:kern w:val="2"/>
              </w:rPr>
              <w:t>с</w:t>
            </w:r>
            <w:r w:rsidRPr="00FD7B03">
              <w:rPr>
                <w:kern w:val="2"/>
              </w:rPr>
              <w:t>удар</w:t>
            </w:r>
            <w:r w:rsidRPr="00FD7B03">
              <w:rPr>
                <w:kern w:val="2"/>
              </w:rPr>
              <w:softHyphen/>
              <w:t>ственных орг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нов и органов мес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ного само</w:t>
            </w:r>
            <w:r w:rsidRPr="00FD7B03">
              <w:rPr>
                <w:kern w:val="2"/>
              </w:rPr>
              <w:softHyphen/>
              <w:t>управления с инст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ту</w:t>
            </w:r>
            <w:r w:rsidRPr="00FD7B03">
              <w:rPr>
                <w:kern w:val="2"/>
              </w:rPr>
              <w:softHyphen/>
              <w:t>тами гражданск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го об</w:t>
            </w:r>
            <w:r w:rsidRPr="00FD7B03">
              <w:rPr>
                <w:kern w:val="2"/>
              </w:rPr>
              <w:softHyphen/>
              <w:t>щества в целях укрепле</w:t>
            </w:r>
            <w:r w:rsidRPr="00FD7B03">
              <w:rPr>
                <w:kern w:val="2"/>
              </w:rPr>
              <w:softHyphen/>
              <w:t>ния гра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данского един</w:t>
            </w:r>
            <w:r w:rsidRPr="00FD7B03">
              <w:rPr>
                <w:kern w:val="2"/>
              </w:rPr>
              <w:softHyphen/>
              <w:t>ства многонациональ</w:t>
            </w:r>
            <w:r w:rsidRPr="00FD7B03">
              <w:rPr>
                <w:kern w:val="2"/>
              </w:rPr>
              <w:softHyphen/>
              <w:t>ного народа Росси</w:t>
            </w:r>
            <w:r w:rsidRPr="00FD7B03">
              <w:rPr>
                <w:kern w:val="2"/>
              </w:rPr>
              <w:t>й</w:t>
            </w:r>
            <w:r w:rsidRPr="00FD7B03">
              <w:rPr>
                <w:kern w:val="2"/>
              </w:rPr>
              <w:t>ской Федерации (российской нации), сохранения меж</w:t>
            </w:r>
            <w:r w:rsidRPr="00FD7B03">
              <w:rPr>
                <w:kern w:val="2"/>
              </w:rPr>
              <w:softHyphen/>
              <w:t>национального мира и согласия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 xml:space="preserve">Мониторинг </w:t>
            </w:r>
            <w:r w:rsidRPr="005D20D9">
              <w:rPr>
                <w:spacing w:val="-6"/>
                <w:kern w:val="2"/>
              </w:rPr>
              <w:t>с</w:t>
            </w:r>
            <w:r w:rsidRPr="005D20D9">
              <w:rPr>
                <w:spacing w:val="-6"/>
                <w:kern w:val="2"/>
              </w:rPr>
              <w:t>о</w:t>
            </w:r>
            <w:r w:rsidRPr="005D20D9">
              <w:rPr>
                <w:spacing w:val="-6"/>
                <w:kern w:val="2"/>
              </w:rPr>
              <w:t>стояния межн</w:t>
            </w:r>
            <w:r w:rsidRPr="005D20D9">
              <w:rPr>
                <w:spacing w:val="-6"/>
                <w:kern w:val="2"/>
              </w:rPr>
              <w:t>а</w:t>
            </w:r>
            <w:r w:rsidRPr="005D20D9">
              <w:rPr>
                <w:spacing w:val="-6"/>
                <w:kern w:val="2"/>
              </w:rPr>
              <w:t>цио</w:t>
            </w:r>
            <w:r w:rsidRPr="005D20D9">
              <w:rPr>
                <w:spacing w:val="-6"/>
                <w:kern w:val="2"/>
              </w:rPr>
              <w:softHyphen/>
            </w:r>
            <w:r w:rsidRPr="005D20D9">
              <w:rPr>
                <w:kern w:val="2"/>
              </w:rPr>
              <w:t>нальных и межкон</w:t>
            </w:r>
            <w:r w:rsidRPr="005D20D9">
              <w:rPr>
                <w:kern w:val="2"/>
              </w:rPr>
              <w:softHyphen/>
              <w:t>фессиональных от</w:t>
            </w:r>
            <w:r w:rsidRPr="005D20D9">
              <w:rPr>
                <w:kern w:val="2"/>
              </w:rPr>
              <w:softHyphen/>
              <w:t>ношений и раннего пред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преждения ме</w:t>
            </w:r>
            <w:r w:rsidRPr="005D20D9">
              <w:rPr>
                <w:kern w:val="2"/>
              </w:rPr>
              <w:t>ж</w:t>
            </w:r>
            <w:r w:rsidRPr="005D20D9">
              <w:rPr>
                <w:kern w:val="2"/>
              </w:rPr>
              <w:t>национальных конфликтов на тер</w:t>
            </w:r>
            <w:r w:rsidRPr="005D20D9">
              <w:rPr>
                <w:kern w:val="2"/>
              </w:rPr>
              <w:softHyphen/>
              <w:t>ритории п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селения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постоя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</w:t>
            </w:r>
          </w:p>
        </w:tc>
        <w:tc>
          <w:tcPr>
            <w:tcW w:w="2598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финансиров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ние не треб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spacing w:val="-6"/>
                <w:kern w:val="2"/>
              </w:rPr>
              <w:t xml:space="preserve">совершенствование </w:t>
            </w:r>
            <w:r w:rsidRPr="00FD7B03">
              <w:rPr>
                <w:kern w:val="2"/>
              </w:rPr>
              <w:t>форма</w:t>
            </w:r>
            <w:r w:rsidRPr="00FD7B03">
              <w:rPr>
                <w:kern w:val="2"/>
              </w:rPr>
              <w:softHyphen/>
              <w:t>ционной с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стемы мони</w:t>
            </w:r>
            <w:r w:rsidRPr="00FD7B03">
              <w:rPr>
                <w:kern w:val="2"/>
              </w:rPr>
              <w:softHyphen/>
              <w:t>торинга в сфере межна</w:t>
            </w:r>
            <w:r w:rsidRPr="00FD7B03">
              <w:rPr>
                <w:kern w:val="2"/>
              </w:rPr>
              <w:softHyphen/>
              <w:t>циональных и ме</w:t>
            </w:r>
            <w:r w:rsidRPr="00FD7B03">
              <w:rPr>
                <w:kern w:val="2"/>
              </w:rPr>
              <w:t>ж</w:t>
            </w:r>
            <w:r w:rsidRPr="00FD7B03">
              <w:rPr>
                <w:kern w:val="2"/>
              </w:rPr>
              <w:t>кон</w:t>
            </w:r>
            <w:r w:rsidRPr="00FD7B03">
              <w:rPr>
                <w:kern w:val="2"/>
              </w:rPr>
              <w:softHyphen/>
              <w:t>фессиональных отноше</w:t>
            </w:r>
            <w:r w:rsidRPr="00FD7B03">
              <w:rPr>
                <w:kern w:val="2"/>
              </w:rPr>
              <w:softHyphen/>
              <w:t>ний и ранн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го преду</w:t>
            </w:r>
            <w:r w:rsidRPr="00FD7B03">
              <w:rPr>
                <w:kern w:val="2"/>
              </w:rPr>
              <w:softHyphen/>
              <w:t>преждения конфликт</w:t>
            </w:r>
            <w:r w:rsidRPr="00FD7B03">
              <w:rPr>
                <w:kern w:val="2"/>
              </w:rPr>
              <w:softHyphen/>
              <w:t>ных сит</w:t>
            </w:r>
            <w:r w:rsidRPr="00FD7B03">
              <w:rPr>
                <w:kern w:val="2"/>
              </w:rPr>
              <w:t>у</w:t>
            </w:r>
            <w:r w:rsidRPr="00FD7B03">
              <w:rPr>
                <w:kern w:val="2"/>
              </w:rPr>
              <w:t>аций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межэтниче</w:t>
            </w:r>
            <w:r w:rsidRPr="00FD7B03">
              <w:rPr>
                <w:kern w:val="2"/>
              </w:rPr>
              <w:softHyphen/>
              <w:t>ских и межре</w:t>
            </w:r>
            <w:r w:rsidRPr="00FD7B03">
              <w:rPr>
                <w:kern w:val="2"/>
              </w:rPr>
              <w:softHyphen/>
              <w:t>лигиозных противо</w:t>
            </w:r>
            <w:r w:rsidRPr="00FD7B03">
              <w:rPr>
                <w:kern w:val="2"/>
              </w:rPr>
              <w:softHyphen/>
              <w:t>речий, в</w:t>
            </w:r>
            <w:r w:rsidRPr="00FD7B03">
              <w:rPr>
                <w:kern w:val="2"/>
              </w:rPr>
              <w:t>ы</w:t>
            </w:r>
            <w:r w:rsidRPr="00FD7B03">
              <w:rPr>
                <w:kern w:val="2"/>
              </w:rPr>
              <w:t>яв</w:t>
            </w:r>
            <w:r w:rsidRPr="00FD7B03">
              <w:rPr>
                <w:kern w:val="2"/>
              </w:rPr>
              <w:softHyphen/>
              <w:t>ленных сис</w:t>
            </w:r>
            <w:r w:rsidRPr="00FD7B03">
              <w:rPr>
                <w:kern w:val="2"/>
              </w:rPr>
              <w:softHyphen/>
              <w:t>темой мо</w:t>
            </w:r>
            <w:r w:rsidRPr="00FD7B03">
              <w:rPr>
                <w:kern w:val="2"/>
              </w:rPr>
              <w:softHyphen/>
              <w:t>ни</w:t>
            </w:r>
            <w:r w:rsidRPr="00FD7B03">
              <w:rPr>
                <w:kern w:val="2"/>
              </w:rPr>
              <w:softHyphen/>
              <w:t>торинга;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Проведение о</w:t>
            </w:r>
            <w:r w:rsidRPr="00FD7B03">
              <w:rPr>
                <w:kern w:val="2"/>
              </w:rPr>
              <w:t>б</w:t>
            </w:r>
            <w:r w:rsidRPr="00FD7B03">
              <w:rPr>
                <w:kern w:val="2"/>
              </w:rPr>
              <w:t>ще</w:t>
            </w:r>
            <w:r w:rsidRPr="00FD7B03">
              <w:rPr>
                <w:kern w:val="2"/>
              </w:rPr>
              <w:softHyphen/>
              <w:t>ственных слушаний, «круглых ст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лов», научно-практиче</w:t>
            </w:r>
            <w:r w:rsidRPr="00FD7B03">
              <w:rPr>
                <w:kern w:val="2"/>
              </w:rPr>
              <w:softHyphen/>
              <w:t>ских конференций по вопросам проти</w:t>
            </w:r>
            <w:r w:rsidRPr="00FD7B03">
              <w:rPr>
                <w:kern w:val="2"/>
              </w:rPr>
              <w:softHyphen/>
              <w:t>водействия пр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явле</w:t>
            </w:r>
            <w:r w:rsidRPr="00FD7B03">
              <w:rPr>
                <w:kern w:val="2"/>
              </w:rPr>
              <w:softHyphen/>
              <w:t>ниям ксен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фобии и укре</w:t>
            </w:r>
            <w:r w:rsidRPr="00FD7B03">
              <w:rPr>
                <w:kern w:val="2"/>
              </w:rPr>
              <w:t>п</w:t>
            </w:r>
            <w:r w:rsidRPr="00FD7B03">
              <w:rPr>
                <w:kern w:val="2"/>
              </w:rPr>
              <w:t>ления межна</w:t>
            </w:r>
            <w:r w:rsidRPr="00FD7B03">
              <w:rPr>
                <w:kern w:val="2"/>
              </w:rPr>
              <w:softHyphen/>
              <w:t>ционального с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гла</w:t>
            </w:r>
            <w:r w:rsidRPr="00FD7B03">
              <w:rPr>
                <w:kern w:val="2"/>
              </w:rPr>
              <w:softHyphen/>
              <w:t>сия</w:t>
            </w:r>
            <w:r>
              <w:rPr>
                <w:kern w:val="2"/>
              </w:rPr>
              <w:t>.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 xml:space="preserve">ского поселения, </w:t>
            </w:r>
          </w:p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МБУК ВСП «Во</w:t>
            </w:r>
            <w:r w:rsidRPr="005D20D9">
              <w:rPr>
                <w:kern w:val="2"/>
              </w:rPr>
              <w:t>й</w:t>
            </w:r>
            <w:r w:rsidRPr="005D20D9">
              <w:rPr>
                <w:kern w:val="2"/>
              </w:rPr>
              <w:t>новский СДК»</w:t>
            </w:r>
          </w:p>
        </w:tc>
        <w:tc>
          <w:tcPr>
            <w:tcW w:w="2081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совершенствование научного и экспер</w:t>
            </w:r>
            <w:r w:rsidRPr="00FD7B03">
              <w:rPr>
                <w:kern w:val="2"/>
              </w:rPr>
              <w:t>т</w:t>
            </w:r>
            <w:r w:rsidRPr="00FD7B03">
              <w:rPr>
                <w:kern w:val="2"/>
              </w:rPr>
              <w:t>ного обеспечения реализации госуда</w:t>
            </w:r>
            <w:r w:rsidRPr="00FD7B03">
              <w:rPr>
                <w:kern w:val="2"/>
              </w:rPr>
              <w:t>р</w:t>
            </w:r>
            <w:r w:rsidRPr="00FD7B03">
              <w:rPr>
                <w:kern w:val="2"/>
              </w:rPr>
              <w:t>ственной нацио</w:t>
            </w:r>
            <w:r w:rsidRPr="00FD7B03">
              <w:rPr>
                <w:kern w:val="2"/>
              </w:rPr>
              <w:softHyphen/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количество меропри</w:t>
            </w:r>
            <w:r w:rsidRPr="00FD7B03">
              <w:rPr>
                <w:kern w:val="2"/>
              </w:rPr>
              <w:t>я</w:t>
            </w:r>
            <w:r w:rsidRPr="00FD7B03">
              <w:rPr>
                <w:kern w:val="2"/>
              </w:rPr>
              <w:t>тий</w:t>
            </w:r>
            <w:r>
              <w:rPr>
                <w:kern w:val="2"/>
              </w:rPr>
              <w:t>.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  <w:tr w:rsidR="007F51E1" w:rsidTr="006A1509">
        <w:tc>
          <w:tcPr>
            <w:tcW w:w="585" w:type="dxa"/>
          </w:tcPr>
          <w:p w:rsidR="007F51E1" w:rsidRPr="005D20D9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 w:rsidRPr="005D20D9">
              <w:rPr>
                <w:kern w:val="2"/>
              </w:rPr>
              <w:t>11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Повышение ква</w:t>
            </w:r>
            <w:r w:rsidRPr="005D20D9">
              <w:rPr>
                <w:kern w:val="2"/>
              </w:rPr>
              <w:softHyphen/>
              <w:t>лифика</w:t>
            </w:r>
            <w:r w:rsidRPr="005D20D9">
              <w:rPr>
                <w:kern w:val="2"/>
              </w:rPr>
              <w:softHyphen/>
              <w:t>ции м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ници</w:t>
            </w:r>
            <w:r w:rsidRPr="005D20D9">
              <w:rPr>
                <w:kern w:val="2"/>
              </w:rPr>
              <w:softHyphen/>
              <w:t>паль</w:t>
            </w:r>
            <w:r w:rsidRPr="005D20D9">
              <w:rPr>
                <w:kern w:val="2"/>
              </w:rPr>
              <w:softHyphen/>
            </w:r>
            <w:r w:rsidRPr="005D20D9">
              <w:rPr>
                <w:kern w:val="2"/>
              </w:rPr>
              <w:softHyphen/>
              <w:t>ных служащих, осу</w:t>
            </w:r>
            <w:r w:rsidRPr="005D20D9">
              <w:rPr>
                <w:kern w:val="2"/>
              </w:rPr>
              <w:softHyphen/>
              <w:t>ществляющих взаи</w:t>
            </w:r>
            <w:r w:rsidRPr="005D20D9">
              <w:rPr>
                <w:kern w:val="2"/>
              </w:rPr>
              <w:softHyphen/>
              <w:t>модействие с этниче</w:t>
            </w:r>
            <w:r w:rsidRPr="005D20D9">
              <w:rPr>
                <w:kern w:val="2"/>
              </w:rPr>
              <w:softHyphen/>
              <w:t>скими объ</w:t>
            </w:r>
            <w:r w:rsidRPr="005D20D9">
              <w:rPr>
                <w:kern w:val="2"/>
              </w:rPr>
              <w:softHyphen/>
              <w:t>единениями и рели</w:t>
            </w:r>
            <w:r w:rsidRPr="005D20D9">
              <w:rPr>
                <w:kern w:val="2"/>
              </w:rPr>
              <w:softHyphen/>
              <w:t>гиозными организа</w:t>
            </w:r>
            <w:r w:rsidRPr="005D20D9">
              <w:rPr>
                <w:kern w:val="2"/>
              </w:rPr>
              <w:softHyphen/>
              <w:t>циями, по вопросам р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ализации гос</w:t>
            </w:r>
            <w:r w:rsidRPr="005D20D9">
              <w:rPr>
                <w:kern w:val="2"/>
              </w:rPr>
              <w:t>у</w:t>
            </w:r>
            <w:r w:rsidRPr="005D20D9">
              <w:rPr>
                <w:kern w:val="2"/>
              </w:rPr>
              <w:t>дар</w:t>
            </w:r>
            <w:r w:rsidRPr="005D20D9">
              <w:rPr>
                <w:kern w:val="2"/>
              </w:rPr>
              <w:softHyphen/>
              <w:t>ственной нацио</w:t>
            </w:r>
            <w:r w:rsidRPr="005D20D9">
              <w:rPr>
                <w:kern w:val="2"/>
              </w:rPr>
              <w:softHyphen/>
              <w:t>наль</w:t>
            </w:r>
            <w:r w:rsidRPr="005D20D9">
              <w:rPr>
                <w:kern w:val="2"/>
              </w:rPr>
              <w:softHyphen/>
            </w:r>
            <w:r w:rsidRPr="005D20D9">
              <w:rPr>
                <w:kern w:val="2"/>
              </w:rPr>
              <w:softHyphen/>
              <w:t>ной поли</w:t>
            </w:r>
            <w:r w:rsidRPr="005D20D9">
              <w:rPr>
                <w:kern w:val="2"/>
              </w:rPr>
              <w:softHyphen/>
              <w:t>тики Ро</w:t>
            </w:r>
            <w:r w:rsidRPr="005D20D9">
              <w:rPr>
                <w:kern w:val="2"/>
              </w:rPr>
              <w:t>с</w:t>
            </w:r>
            <w:r w:rsidRPr="005D20D9">
              <w:rPr>
                <w:kern w:val="2"/>
              </w:rPr>
              <w:t>сийской Фе</w:t>
            </w:r>
            <w:r w:rsidRPr="005D20D9">
              <w:rPr>
                <w:kern w:val="2"/>
              </w:rPr>
              <w:softHyphen/>
              <w:t>де</w:t>
            </w:r>
            <w:r w:rsidRPr="005D20D9">
              <w:rPr>
                <w:kern w:val="2"/>
              </w:rPr>
              <w:softHyphen/>
              <w:t>рации</w:t>
            </w:r>
          </w:p>
        </w:tc>
        <w:tc>
          <w:tcPr>
            <w:tcW w:w="1444" w:type="dxa"/>
          </w:tcPr>
          <w:p w:rsidR="007F51E1" w:rsidRPr="005D20D9" w:rsidRDefault="007F51E1" w:rsidP="006A1509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5D20D9">
              <w:rPr>
                <w:kern w:val="2"/>
              </w:rPr>
              <w:t>о мере необх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димости</w:t>
            </w:r>
          </w:p>
        </w:tc>
        <w:tc>
          <w:tcPr>
            <w:tcW w:w="2598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Администрация Войновского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в пределах средств, предусмо</w:t>
            </w:r>
            <w:r w:rsidRPr="005D20D9">
              <w:rPr>
                <w:kern w:val="2"/>
              </w:rPr>
              <w:t>т</w:t>
            </w:r>
            <w:r w:rsidRPr="005D20D9">
              <w:rPr>
                <w:kern w:val="2"/>
              </w:rPr>
              <w:t>ренных в бюджете Во</w:t>
            </w:r>
            <w:r w:rsidRPr="005D20D9">
              <w:rPr>
                <w:kern w:val="2"/>
              </w:rPr>
              <w:t>й</w:t>
            </w:r>
            <w:r w:rsidRPr="005D20D9">
              <w:rPr>
                <w:kern w:val="2"/>
              </w:rPr>
              <w:t>новского сел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ского посел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ния</w:t>
            </w:r>
          </w:p>
        </w:tc>
        <w:tc>
          <w:tcPr>
            <w:tcW w:w="2808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обеспечение пр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фессио</w:t>
            </w:r>
            <w:r w:rsidRPr="005D20D9">
              <w:rPr>
                <w:kern w:val="2"/>
              </w:rPr>
              <w:softHyphen/>
              <w:t>нальной п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реподготовки и п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вышения квалифи</w:t>
            </w:r>
            <w:r w:rsidRPr="005D20D9">
              <w:rPr>
                <w:kern w:val="2"/>
              </w:rPr>
              <w:softHyphen/>
              <w:t>кации муниципал</w:t>
            </w:r>
            <w:r w:rsidRPr="005D20D9">
              <w:rPr>
                <w:kern w:val="2"/>
              </w:rPr>
              <w:t>ь</w:t>
            </w:r>
            <w:r w:rsidRPr="005D20D9">
              <w:rPr>
                <w:kern w:val="2"/>
              </w:rPr>
              <w:t>ных служа</w:t>
            </w:r>
            <w:r w:rsidRPr="005D20D9">
              <w:rPr>
                <w:kern w:val="2"/>
              </w:rPr>
              <w:softHyphen/>
              <w:t>щих по типовым допол</w:t>
            </w:r>
            <w:r w:rsidRPr="005D20D9">
              <w:rPr>
                <w:kern w:val="2"/>
              </w:rPr>
              <w:softHyphen/>
              <w:t>нительным профе</w:t>
            </w:r>
            <w:r w:rsidRPr="005D20D9">
              <w:rPr>
                <w:kern w:val="2"/>
              </w:rPr>
              <w:t>с</w:t>
            </w:r>
            <w:r w:rsidRPr="005D20D9">
              <w:rPr>
                <w:kern w:val="2"/>
              </w:rPr>
              <w:t>сио</w:t>
            </w:r>
            <w:r w:rsidRPr="005D20D9">
              <w:rPr>
                <w:kern w:val="2"/>
              </w:rPr>
              <w:softHyphen/>
              <w:t>нальным пр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граммам, разраб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танным в целях р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ализации государ</w:t>
            </w:r>
            <w:r w:rsidRPr="005D20D9">
              <w:rPr>
                <w:kern w:val="2"/>
              </w:rPr>
              <w:softHyphen/>
              <w:t>ственной наци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нальной политики Российской Федер</w:t>
            </w:r>
            <w:r w:rsidRPr="005D20D9">
              <w:rPr>
                <w:kern w:val="2"/>
              </w:rPr>
              <w:t>а</w:t>
            </w:r>
            <w:r w:rsidRPr="005D20D9">
              <w:rPr>
                <w:kern w:val="2"/>
              </w:rPr>
              <w:t>ции</w:t>
            </w:r>
          </w:p>
        </w:tc>
        <w:tc>
          <w:tcPr>
            <w:tcW w:w="1713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-</w:t>
            </w:r>
          </w:p>
        </w:tc>
        <w:tc>
          <w:tcPr>
            <w:tcW w:w="1713" w:type="dxa"/>
          </w:tcPr>
          <w:p w:rsidR="007F51E1" w:rsidRPr="005D20D9" w:rsidRDefault="007F51E1" w:rsidP="006A1509">
            <w:pPr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-</w:t>
            </w:r>
          </w:p>
        </w:tc>
      </w:tr>
      <w:tr w:rsidR="007F51E1" w:rsidTr="006A1509">
        <w:tc>
          <w:tcPr>
            <w:tcW w:w="15359" w:type="dxa"/>
            <w:gridSpan w:val="8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jc w:val="center"/>
              <w:outlineLvl w:val="1"/>
              <w:rPr>
                <w:kern w:val="2"/>
              </w:rPr>
            </w:pPr>
            <w:r>
              <w:rPr>
                <w:kern w:val="2"/>
                <w:lang w:val="en-US"/>
              </w:rPr>
              <w:t>V</w:t>
            </w:r>
            <w:r>
              <w:rPr>
                <w:kern w:val="2"/>
              </w:rPr>
              <w:t>1</w:t>
            </w:r>
            <w:r w:rsidRPr="00FD7B03">
              <w:rPr>
                <w:kern w:val="2"/>
              </w:rPr>
              <w:t xml:space="preserve">. Информационное обеспечение </w:t>
            </w:r>
          </w:p>
          <w:p w:rsidR="007F51E1" w:rsidRPr="00FD7B03" w:rsidRDefault="007F51E1" w:rsidP="006A1509">
            <w:pPr>
              <w:widowControl w:val="0"/>
              <w:autoSpaceDE w:val="0"/>
              <w:autoSpaceDN w:val="0"/>
              <w:jc w:val="center"/>
              <w:outlineLvl w:val="1"/>
              <w:rPr>
                <w:kern w:val="2"/>
              </w:rPr>
            </w:pPr>
            <w:r w:rsidRPr="00FD7B03">
              <w:rPr>
                <w:kern w:val="2"/>
              </w:rPr>
              <w:t>реализации государственной национальной политики Российской Федерации</w:t>
            </w:r>
          </w:p>
        </w:tc>
      </w:tr>
      <w:tr w:rsidR="007F51E1" w:rsidTr="006A1509">
        <w:tc>
          <w:tcPr>
            <w:tcW w:w="585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>
              <w:rPr>
                <w:kern w:val="2"/>
                <w:lang w:val="en-US"/>
              </w:rPr>
              <w:t>2</w:t>
            </w:r>
            <w:r w:rsidRPr="00FD7B03">
              <w:rPr>
                <w:kern w:val="2"/>
              </w:rPr>
              <w:t>.</w:t>
            </w:r>
          </w:p>
        </w:tc>
        <w:tc>
          <w:tcPr>
            <w:tcW w:w="2417" w:type="dxa"/>
          </w:tcPr>
          <w:p w:rsidR="007F51E1" w:rsidRPr="005D20D9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5D20D9">
              <w:rPr>
                <w:kern w:val="2"/>
              </w:rPr>
              <w:t>Реализация и</w:t>
            </w:r>
            <w:r w:rsidRPr="005D20D9">
              <w:rPr>
                <w:kern w:val="2"/>
              </w:rPr>
              <w:t>н</w:t>
            </w:r>
            <w:r w:rsidRPr="005D20D9">
              <w:rPr>
                <w:kern w:val="2"/>
              </w:rPr>
              <w:t>фор</w:t>
            </w:r>
            <w:r w:rsidRPr="005D20D9">
              <w:rPr>
                <w:kern w:val="2"/>
              </w:rPr>
              <w:softHyphen/>
              <w:t>мационной кампа</w:t>
            </w:r>
            <w:r w:rsidRPr="005D20D9">
              <w:rPr>
                <w:kern w:val="2"/>
              </w:rPr>
              <w:softHyphen/>
              <w:t>нии, направленной на укрепление о</w:t>
            </w:r>
            <w:r w:rsidRPr="005D20D9">
              <w:rPr>
                <w:kern w:val="2"/>
              </w:rPr>
              <w:t>б</w:t>
            </w:r>
            <w:r w:rsidRPr="005D20D9">
              <w:rPr>
                <w:kern w:val="2"/>
              </w:rPr>
              <w:t>ще</w:t>
            </w:r>
            <w:r w:rsidRPr="005D20D9">
              <w:rPr>
                <w:kern w:val="2"/>
              </w:rPr>
              <w:softHyphen/>
              <w:t>российской гражданской идентичности и межэтни</w:t>
            </w:r>
            <w:r w:rsidRPr="005D20D9">
              <w:rPr>
                <w:kern w:val="2"/>
              </w:rPr>
              <w:softHyphen/>
              <w:t>ческого, межрелигиозн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го согласия; э</w:t>
            </w:r>
            <w:r w:rsidRPr="005D20D9">
              <w:rPr>
                <w:kern w:val="2"/>
              </w:rPr>
              <w:t>т</w:t>
            </w:r>
            <w:r w:rsidRPr="005D20D9">
              <w:rPr>
                <w:kern w:val="2"/>
              </w:rPr>
              <w:t>нокуль</w:t>
            </w:r>
            <w:r w:rsidRPr="005D20D9">
              <w:rPr>
                <w:kern w:val="2"/>
              </w:rPr>
              <w:softHyphen/>
              <w:t>турное развитие нар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>дов, проживаю</w:t>
            </w:r>
            <w:r w:rsidRPr="005D20D9">
              <w:rPr>
                <w:kern w:val="2"/>
              </w:rPr>
              <w:softHyphen/>
              <w:t>щих на террит</w:t>
            </w:r>
            <w:r w:rsidRPr="005D20D9">
              <w:rPr>
                <w:kern w:val="2"/>
              </w:rPr>
              <w:t>о</w:t>
            </w:r>
            <w:r w:rsidRPr="005D20D9">
              <w:rPr>
                <w:kern w:val="2"/>
              </w:rPr>
              <w:t xml:space="preserve">рии </w:t>
            </w:r>
            <w:r>
              <w:rPr>
                <w:kern w:val="2"/>
              </w:rPr>
              <w:t>Войнов</w:t>
            </w:r>
            <w:r w:rsidRPr="005D20D9">
              <w:rPr>
                <w:kern w:val="2"/>
              </w:rPr>
              <w:t>ского сельского пос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ления; освещ</w:t>
            </w:r>
            <w:r w:rsidRPr="005D20D9">
              <w:rPr>
                <w:kern w:val="2"/>
              </w:rPr>
              <w:t>е</w:t>
            </w:r>
            <w:r w:rsidRPr="005D20D9">
              <w:rPr>
                <w:kern w:val="2"/>
              </w:rPr>
              <w:t>ние деятельности этно</w:t>
            </w:r>
            <w:r w:rsidRPr="005D20D9">
              <w:rPr>
                <w:kern w:val="2"/>
              </w:rPr>
              <w:softHyphen/>
              <w:t>культурных обще</w:t>
            </w:r>
            <w:r w:rsidRPr="005D20D9">
              <w:rPr>
                <w:kern w:val="2"/>
              </w:rPr>
              <w:softHyphen/>
              <w:t>ственных объедине</w:t>
            </w:r>
            <w:r w:rsidRPr="005D20D9">
              <w:rPr>
                <w:kern w:val="2"/>
              </w:rPr>
              <w:softHyphen/>
              <w:t>ний</w:t>
            </w:r>
          </w:p>
        </w:tc>
        <w:tc>
          <w:tcPr>
            <w:tcW w:w="1444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FD7B03">
              <w:rPr>
                <w:kern w:val="2"/>
              </w:rPr>
              <w:t>ежегодно</w:t>
            </w:r>
          </w:p>
        </w:tc>
        <w:tc>
          <w:tcPr>
            <w:tcW w:w="2598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Администрация Войновского сел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ского поселения</w:t>
            </w:r>
          </w:p>
        </w:tc>
        <w:tc>
          <w:tcPr>
            <w:tcW w:w="2081" w:type="dxa"/>
          </w:tcPr>
          <w:p w:rsidR="007F51E1" w:rsidRPr="00533896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Финансиров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не треб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ется</w:t>
            </w:r>
          </w:p>
        </w:tc>
        <w:tc>
          <w:tcPr>
            <w:tcW w:w="2808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привлечение средств массовой информации, осв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щающих вопросы реализации государ</w:t>
            </w:r>
            <w:r w:rsidRPr="00FD7B03">
              <w:rPr>
                <w:kern w:val="2"/>
              </w:rPr>
              <w:softHyphen/>
              <w:t>ст</w:t>
            </w:r>
            <w:r w:rsidRPr="00FD7B03">
              <w:rPr>
                <w:kern w:val="2"/>
              </w:rPr>
              <w:softHyphen/>
              <w:t>венной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ции, к выполне</w:t>
            </w:r>
            <w:r w:rsidRPr="00FD7B03">
              <w:rPr>
                <w:kern w:val="2"/>
              </w:rPr>
              <w:softHyphen/>
              <w:t>нию целей и задач Стра</w:t>
            </w:r>
            <w:r w:rsidRPr="00FD7B03">
              <w:rPr>
                <w:kern w:val="2"/>
              </w:rPr>
              <w:softHyphen/>
              <w:t>тегии государстве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национальной политики Росси</w:t>
            </w:r>
            <w:r w:rsidRPr="00FD7B03">
              <w:rPr>
                <w:kern w:val="2"/>
              </w:rPr>
              <w:t>й</w:t>
            </w:r>
            <w:r w:rsidRPr="00FD7B03">
              <w:rPr>
                <w:kern w:val="2"/>
              </w:rPr>
              <w:t>ской Федерации на период до 2025 года, а также принятие мер по стимулир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ванию созда</w:t>
            </w:r>
            <w:r w:rsidRPr="00FD7B03">
              <w:rPr>
                <w:kern w:val="2"/>
              </w:rPr>
              <w:softHyphen/>
              <w:t>ния ими проектов в этой о</w:t>
            </w:r>
            <w:r w:rsidRPr="00FD7B03">
              <w:rPr>
                <w:kern w:val="2"/>
              </w:rPr>
              <w:t>б</w:t>
            </w:r>
            <w:r w:rsidRPr="00FD7B03">
              <w:rPr>
                <w:kern w:val="2"/>
              </w:rPr>
              <w:t>ласти; создание и рас</w:t>
            </w:r>
            <w:r w:rsidRPr="00FD7B03">
              <w:rPr>
                <w:kern w:val="2"/>
              </w:rPr>
              <w:softHyphen/>
              <w:t>пространение реклам</w:t>
            </w:r>
            <w:r w:rsidRPr="00FD7B03">
              <w:rPr>
                <w:kern w:val="2"/>
              </w:rPr>
              <w:softHyphen/>
              <w:t>ной и иной информаци</w:t>
            </w:r>
            <w:r w:rsidRPr="00FD7B03">
              <w:rPr>
                <w:kern w:val="2"/>
              </w:rPr>
              <w:softHyphen/>
              <w:t>онной продукции для ре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лизации целей и з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дач государственной национальной пол</w:t>
            </w:r>
            <w:r w:rsidRPr="00FD7B03">
              <w:rPr>
                <w:kern w:val="2"/>
              </w:rPr>
              <w:t>и</w:t>
            </w:r>
            <w:r w:rsidRPr="00FD7B03">
              <w:rPr>
                <w:kern w:val="2"/>
              </w:rPr>
              <w:t>тики Российской Федерации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увеличение количества информ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ци</w:t>
            </w:r>
            <w:r w:rsidRPr="00FD7B03">
              <w:rPr>
                <w:kern w:val="2"/>
              </w:rPr>
              <w:softHyphen/>
              <w:t>онных меро</w:t>
            </w:r>
            <w:r w:rsidRPr="00FD7B03">
              <w:rPr>
                <w:kern w:val="2"/>
              </w:rPr>
              <w:softHyphen/>
              <w:t>приятий, направлен</w:t>
            </w:r>
            <w:r w:rsidRPr="00FD7B03">
              <w:rPr>
                <w:kern w:val="2"/>
              </w:rPr>
              <w:softHyphen/>
              <w:t>ных на р</w:t>
            </w:r>
            <w:r w:rsidRPr="00FD7B03">
              <w:rPr>
                <w:kern w:val="2"/>
              </w:rPr>
              <w:t>е</w:t>
            </w:r>
            <w:r w:rsidRPr="00FD7B03">
              <w:rPr>
                <w:kern w:val="2"/>
              </w:rPr>
              <w:t>али</w:t>
            </w:r>
            <w:r w:rsidRPr="00FD7B03">
              <w:rPr>
                <w:kern w:val="2"/>
              </w:rPr>
              <w:softHyphen/>
              <w:t>зацию целей и з</w:t>
            </w:r>
            <w:r w:rsidRPr="00FD7B03">
              <w:rPr>
                <w:kern w:val="2"/>
              </w:rPr>
              <w:t>а</w:t>
            </w:r>
            <w:r w:rsidRPr="00FD7B03">
              <w:rPr>
                <w:kern w:val="2"/>
              </w:rPr>
              <w:t>дач Стра</w:t>
            </w:r>
            <w:r w:rsidRPr="00FD7B03">
              <w:rPr>
                <w:kern w:val="2"/>
              </w:rPr>
              <w:softHyphen/>
              <w:t>тегии госу</w:t>
            </w:r>
            <w:r w:rsidRPr="00FD7B03">
              <w:rPr>
                <w:kern w:val="2"/>
              </w:rPr>
              <w:softHyphen/>
              <w:t>дарстве</w:t>
            </w:r>
            <w:r w:rsidRPr="00FD7B03">
              <w:rPr>
                <w:kern w:val="2"/>
              </w:rPr>
              <w:t>н</w:t>
            </w:r>
            <w:r w:rsidRPr="00FD7B03">
              <w:rPr>
                <w:kern w:val="2"/>
              </w:rPr>
              <w:t>ной наци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нальной политики Российской Федерации на период до 2025 г</w:t>
            </w:r>
            <w:r w:rsidRPr="00FD7B03">
              <w:rPr>
                <w:kern w:val="2"/>
              </w:rPr>
              <w:t>о</w:t>
            </w:r>
            <w:r w:rsidRPr="00FD7B03">
              <w:rPr>
                <w:kern w:val="2"/>
              </w:rPr>
              <w:t>да</w:t>
            </w:r>
          </w:p>
        </w:tc>
        <w:tc>
          <w:tcPr>
            <w:tcW w:w="1713" w:type="dxa"/>
          </w:tcPr>
          <w:p w:rsidR="007F51E1" w:rsidRPr="00FD7B03" w:rsidRDefault="007F51E1" w:rsidP="006A150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FD7B03">
              <w:rPr>
                <w:kern w:val="2"/>
              </w:rPr>
              <w:t>отчет о про</w:t>
            </w:r>
            <w:r w:rsidRPr="00FD7B03">
              <w:rPr>
                <w:kern w:val="2"/>
              </w:rPr>
              <w:softHyphen/>
              <w:t>деланной ра</w:t>
            </w:r>
            <w:r w:rsidRPr="00FD7B03">
              <w:rPr>
                <w:kern w:val="2"/>
              </w:rPr>
              <w:softHyphen/>
              <w:t>боте</w:t>
            </w:r>
          </w:p>
        </w:tc>
      </w:tr>
    </w:tbl>
    <w:p w:rsidR="007F51E1" w:rsidRPr="00891FAE" w:rsidRDefault="007F51E1" w:rsidP="007F51E1">
      <w:pPr>
        <w:ind w:left="142"/>
        <w:jc w:val="both"/>
        <w:rPr>
          <w:sz w:val="20"/>
        </w:rPr>
      </w:pPr>
    </w:p>
    <w:p w:rsidR="00346AD6" w:rsidRDefault="00346AD6" w:rsidP="00256F54">
      <w:pPr>
        <w:pStyle w:val="BodyText"/>
        <w:jc w:val="center"/>
      </w:pPr>
    </w:p>
    <w:p w:rsidR="00346AD6" w:rsidRDefault="00346AD6" w:rsidP="00256F54">
      <w:pPr>
        <w:pStyle w:val="BodyText"/>
        <w:jc w:val="center"/>
      </w:pPr>
    </w:p>
    <w:sectPr w:rsidR="00346AD6" w:rsidSect="00346AD6">
      <w:pgSz w:w="16838" w:h="11906" w:orient="landscape"/>
      <w:pgMar w:top="1701" w:right="1134" w:bottom="851" w:left="1134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E6" w:rsidRDefault="005459E6">
      <w:r>
        <w:separator/>
      </w:r>
    </w:p>
  </w:endnote>
  <w:endnote w:type="continuationSeparator" w:id="0">
    <w:p w:rsidR="005459E6" w:rsidRDefault="0054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E6" w:rsidRDefault="005459E6">
      <w:r>
        <w:separator/>
      </w:r>
    </w:p>
  </w:footnote>
  <w:footnote w:type="continuationSeparator" w:id="0">
    <w:p w:rsidR="005459E6" w:rsidRDefault="0054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DAF"/>
    <w:rsid w:val="000112E2"/>
    <w:rsid w:val="00023E9B"/>
    <w:rsid w:val="00024203"/>
    <w:rsid w:val="0002448B"/>
    <w:rsid w:val="00047487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B7D54"/>
    <w:rsid w:val="000C41B5"/>
    <w:rsid w:val="000C6B0F"/>
    <w:rsid w:val="000D18E7"/>
    <w:rsid w:val="000D2A08"/>
    <w:rsid w:val="000E07A7"/>
    <w:rsid w:val="000F5D49"/>
    <w:rsid w:val="000F6BF2"/>
    <w:rsid w:val="001022BF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7252"/>
    <w:rsid w:val="001D740B"/>
    <w:rsid w:val="002034E2"/>
    <w:rsid w:val="0020635D"/>
    <w:rsid w:val="002257E3"/>
    <w:rsid w:val="0023335F"/>
    <w:rsid w:val="002477D8"/>
    <w:rsid w:val="002548CA"/>
    <w:rsid w:val="00256F54"/>
    <w:rsid w:val="00263079"/>
    <w:rsid w:val="00266A30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D7D7C"/>
    <w:rsid w:val="002E1E0C"/>
    <w:rsid w:val="002E549F"/>
    <w:rsid w:val="002F2786"/>
    <w:rsid w:val="002F3061"/>
    <w:rsid w:val="002F408E"/>
    <w:rsid w:val="003017EE"/>
    <w:rsid w:val="0030196E"/>
    <w:rsid w:val="00305604"/>
    <w:rsid w:val="003334D4"/>
    <w:rsid w:val="00334C1E"/>
    <w:rsid w:val="003375E6"/>
    <w:rsid w:val="00343CA6"/>
    <w:rsid w:val="00346AD6"/>
    <w:rsid w:val="003760B7"/>
    <w:rsid w:val="00387EBF"/>
    <w:rsid w:val="00390D0B"/>
    <w:rsid w:val="00393E4C"/>
    <w:rsid w:val="003A77A6"/>
    <w:rsid w:val="003B4542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7E1"/>
    <w:rsid w:val="003F15DF"/>
    <w:rsid w:val="004006CF"/>
    <w:rsid w:val="004077F1"/>
    <w:rsid w:val="00416B76"/>
    <w:rsid w:val="004325C4"/>
    <w:rsid w:val="00434984"/>
    <w:rsid w:val="00441547"/>
    <w:rsid w:val="00446479"/>
    <w:rsid w:val="00495AAE"/>
    <w:rsid w:val="004A3416"/>
    <w:rsid w:val="004B08FF"/>
    <w:rsid w:val="004C1EF6"/>
    <w:rsid w:val="004D39C0"/>
    <w:rsid w:val="004E06DA"/>
    <w:rsid w:val="004E2F0E"/>
    <w:rsid w:val="004E7F2F"/>
    <w:rsid w:val="004F0AE9"/>
    <w:rsid w:val="004F5FE9"/>
    <w:rsid w:val="004F6E3D"/>
    <w:rsid w:val="005262B4"/>
    <w:rsid w:val="00535227"/>
    <w:rsid w:val="00537834"/>
    <w:rsid w:val="005459E6"/>
    <w:rsid w:val="005469B2"/>
    <w:rsid w:val="005515FE"/>
    <w:rsid w:val="0056058C"/>
    <w:rsid w:val="0056536A"/>
    <w:rsid w:val="00567B1F"/>
    <w:rsid w:val="005709FA"/>
    <w:rsid w:val="00574317"/>
    <w:rsid w:val="00575552"/>
    <w:rsid w:val="00576E59"/>
    <w:rsid w:val="0059397E"/>
    <w:rsid w:val="00596030"/>
    <w:rsid w:val="005B3062"/>
    <w:rsid w:val="005B54AA"/>
    <w:rsid w:val="005E33FD"/>
    <w:rsid w:val="005E73C0"/>
    <w:rsid w:val="005F0319"/>
    <w:rsid w:val="006132E7"/>
    <w:rsid w:val="00615B1F"/>
    <w:rsid w:val="00616DE3"/>
    <w:rsid w:val="006224B3"/>
    <w:rsid w:val="00632944"/>
    <w:rsid w:val="00634FE7"/>
    <w:rsid w:val="00635A11"/>
    <w:rsid w:val="00640330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A1509"/>
    <w:rsid w:val="006B6778"/>
    <w:rsid w:val="006B73B0"/>
    <w:rsid w:val="006B7951"/>
    <w:rsid w:val="006D20C1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3FDC"/>
    <w:rsid w:val="007B5E40"/>
    <w:rsid w:val="007B6B34"/>
    <w:rsid w:val="007E48B4"/>
    <w:rsid w:val="007F2486"/>
    <w:rsid w:val="007F51E1"/>
    <w:rsid w:val="008119FA"/>
    <w:rsid w:val="0081269B"/>
    <w:rsid w:val="00815347"/>
    <w:rsid w:val="00815427"/>
    <w:rsid w:val="00823501"/>
    <w:rsid w:val="008236E7"/>
    <w:rsid w:val="008248B5"/>
    <w:rsid w:val="0083545C"/>
    <w:rsid w:val="00837A50"/>
    <w:rsid w:val="00837C9E"/>
    <w:rsid w:val="008424E6"/>
    <w:rsid w:val="00843436"/>
    <w:rsid w:val="00847B8D"/>
    <w:rsid w:val="008545C3"/>
    <w:rsid w:val="00855ED2"/>
    <w:rsid w:val="00871466"/>
    <w:rsid w:val="00882F17"/>
    <w:rsid w:val="00884EAC"/>
    <w:rsid w:val="00884F2C"/>
    <w:rsid w:val="008A6799"/>
    <w:rsid w:val="008B783D"/>
    <w:rsid w:val="008C486B"/>
    <w:rsid w:val="008D23AC"/>
    <w:rsid w:val="008F41AE"/>
    <w:rsid w:val="008F43F1"/>
    <w:rsid w:val="00900721"/>
    <w:rsid w:val="00902849"/>
    <w:rsid w:val="00906164"/>
    <w:rsid w:val="00907696"/>
    <w:rsid w:val="00912D07"/>
    <w:rsid w:val="00913463"/>
    <w:rsid w:val="00920B4E"/>
    <w:rsid w:val="00921CC7"/>
    <w:rsid w:val="00927055"/>
    <w:rsid w:val="00947527"/>
    <w:rsid w:val="00951206"/>
    <w:rsid w:val="00983583"/>
    <w:rsid w:val="00995237"/>
    <w:rsid w:val="009A04BE"/>
    <w:rsid w:val="009A06E0"/>
    <w:rsid w:val="009B107B"/>
    <w:rsid w:val="009B5D60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24B5"/>
    <w:rsid w:val="00A2340E"/>
    <w:rsid w:val="00A27E0F"/>
    <w:rsid w:val="00A31EA8"/>
    <w:rsid w:val="00A36F95"/>
    <w:rsid w:val="00A4442C"/>
    <w:rsid w:val="00A44E5C"/>
    <w:rsid w:val="00A476EE"/>
    <w:rsid w:val="00A547CC"/>
    <w:rsid w:val="00A82F42"/>
    <w:rsid w:val="00A846B2"/>
    <w:rsid w:val="00A966FB"/>
    <w:rsid w:val="00A97A71"/>
    <w:rsid w:val="00AA2264"/>
    <w:rsid w:val="00AA3B0A"/>
    <w:rsid w:val="00AA50C2"/>
    <w:rsid w:val="00AB4D18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469A3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276F"/>
    <w:rsid w:val="00C15159"/>
    <w:rsid w:val="00C15E53"/>
    <w:rsid w:val="00C33BB0"/>
    <w:rsid w:val="00C34575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F4B36"/>
    <w:rsid w:val="00CF78E2"/>
    <w:rsid w:val="00D15A3E"/>
    <w:rsid w:val="00D27170"/>
    <w:rsid w:val="00D31724"/>
    <w:rsid w:val="00D45555"/>
    <w:rsid w:val="00D5280D"/>
    <w:rsid w:val="00D542F8"/>
    <w:rsid w:val="00D91F66"/>
    <w:rsid w:val="00DA0BA3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A5874"/>
    <w:rsid w:val="00EB3E50"/>
    <w:rsid w:val="00EB5FD5"/>
    <w:rsid w:val="00EC0680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86F6B"/>
    <w:rsid w:val="00F9786F"/>
    <w:rsid w:val="00F97AC9"/>
    <w:rsid w:val="00FA7C49"/>
    <w:rsid w:val="00FC0BB6"/>
    <w:rsid w:val="00FC0C87"/>
    <w:rsid w:val="00FC7DA3"/>
    <w:rsid w:val="00FD0726"/>
    <w:rsid w:val="00FD60A5"/>
    <w:rsid w:val="00FD7850"/>
    <w:rsid w:val="00FE4A9B"/>
    <w:rsid w:val="00FF4271"/>
    <w:rsid w:val="00FF6C16"/>
    <w:rsid w:val="00FF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DAF"/>
    <w:rPr>
      <w:sz w:val="28"/>
    </w:rPr>
  </w:style>
  <w:style w:type="paragraph" w:styleId="Heading1">
    <w:name w:val="heading 1"/>
    <w:basedOn w:val="Normal"/>
    <w:next w:val="Normal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20DAF"/>
    <w:pPr>
      <w:keepNext/>
      <w:jc w:val="center"/>
      <w:outlineLvl w:val="2"/>
    </w:pPr>
    <w:rPr>
      <w:b/>
      <w:sz w:val="32"/>
      <w:lang/>
    </w:rPr>
  </w:style>
  <w:style w:type="paragraph" w:styleId="Heading4">
    <w:name w:val="heading 4"/>
    <w:basedOn w:val="Normal"/>
    <w:next w:val="Normal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0DAF"/>
    <w:pPr>
      <w:keepNext/>
      <w:jc w:val="center"/>
      <w:outlineLvl w:val="5"/>
    </w:pPr>
    <w:rPr>
      <w:sz w:val="48"/>
      <w:lang/>
    </w:rPr>
  </w:style>
  <w:style w:type="paragraph" w:styleId="Heading7">
    <w:name w:val="heading 7"/>
    <w:basedOn w:val="Normal"/>
    <w:next w:val="Normal"/>
    <w:qFormat/>
    <w:rsid w:val="0017431C"/>
    <w:pPr>
      <w:keepNext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17431C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F20DAF"/>
    <w:pPr>
      <w:jc w:val="center"/>
    </w:pPr>
    <w:rPr>
      <w:b/>
      <w:lang/>
    </w:rPr>
  </w:style>
  <w:style w:type="table" w:styleId="TableGrid">
    <w:name w:val="Table Grid"/>
    <w:basedOn w:val="TableNormal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424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214A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214AE"/>
  </w:style>
  <w:style w:type="paragraph" w:styleId="Footer">
    <w:name w:val="footer"/>
    <w:basedOn w:val="Normal"/>
    <w:rsid w:val="00C7524B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BodyTextIndent">
    <w:name w:val="Body Text Indent"/>
    <w:basedOn w:val="Normal"/>
    <w:rsid w:val="00393E4C"/>
    <w:pPr>
      <w:spacing w:after="120"/>
      <w:ind w:left="283"/>
    </w:pPr>
  </w:style>
  <w:style w:type="paragraph" w:styleId="BodyTextIndent2">
    <w:name w:val="Body Text Indent 2"/>
    <w:basedOn w:val="Normal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Normal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NormalWeb">
    <w:name w:val="Normal (Web)"/>
    <w:basedOn w:val="Normal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">
    <w:name w:val=" Знак1"/>
    <w:basedOn w:val="Normal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">
    <w:name w:val="Знак Знак Знак Знак Знак Знак"/>
    <w:basedOn w:val="Normal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Title">
    <w:name w:val="Title"/>
    <w:basedOn w:val="Normal"/>
    <w:qFormat/>
    <w:rsid w:val="0017431C"/>
    <w:pPr>
      <w:ind w:firstLine="284"/>
      <w:jc w:val="center"/>
    </w:pPr>
    <w:rPr>
      <w:b/>
    </w:rPr>
  </w:style>
  <w:style w:type="character" w:customStyle="1" w:styleId="BalloonTextChar">
    <w:name w:val="Balloon Text Char"/>
    <w:link w:val="BalloonText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Heading3Char">
    <w:name w:val="Heading 3 Char"/>
    <w:link w:val="Heading3"/>
    <w:rsid w:val="003E21E7"/>
    <w:rPr>
      <w:b/>
      <w:sz w:val="32"/>
    </w:rPr>
  </w:style>
  <w:style w:type="character" w:customStyle="1" w:styleId="Heading6Char">
    <w:name w:val="Heading 6 Char"/>
    <w:link w:val="Heading6"/>
    <w:rsid w:val="003E21E7"/>
    <w:rPr>
      <w:sz w:val="48"/>
    </w:rPr>
  </w:style>
  <w:style w:type="character" w:customStyle="1" w:styleId="BodyText2Char">
    <w:name w:val="Body Text 2 Char"/>
    <w:link w:val="BodyText2"/>
    <w:rsid w:val="003E21E7"/>
    <w:rPr>
      <w:b/>
      <w:sz w:val="28"/>
    </w:rPr>
  </w:style>
  <w:style w:type="character" w:customStyle="1" w:styleId="a0">
    <w:name w:val="Основной текст_"/>
    <w:link w:val="2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0">
    <w:name w:val="Основной текст (2)_"/>
    <w:link w:val="21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0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  <w:lang/>
    </w:rPr>
  </w:style>
  <w:style w:type="paragraph" w:customStyle="1" w:styleId="21">
    <w:name w:val="Основной текст (2)"/>
    <w:basedOn w:val="Normal"/>
    <w:link w:val="20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  <w:lang/>
    </w:rPr>
  </w:style>
  <w:style w:type="paragraph" w:customStyle="1" w:styleId="a1">
    <w:name w:val="Знак"/>
    <w:basedOn w:val="Normal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Spacing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Hyperlink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11</Pages>
  <Words>1596</Words>
  <Characters>9102</Characters>
  <Application>Microsoft Office Outlook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проверка</cp:lastModifiedBy>
  <cp:revision>34</cp:revision>
  <cp:lastPrinted>2017-06-15T13:20:00Z</cp:lastPrinted>
  <dcterms:created xsi:type="dcterms:W3CDTF">2018-07-11T11:28:00Z</dcterms:created>
  <dcterms:modified xsi:type="dcterms:W3CDTF">2019-04-30T10:36:00Z</dcterms:modified>
</cp:coreProperties>
</file>