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51"/>
        <w:tblW w:w="10031" w:type="dxa"/>
        <w:tblLook w:val="04A0"/>
      </w:tblPr>
      <w:tblGrid>
        <w:gridCol w:w="3240"/>
        <w:gridCol w:w="3643"/>
        <w:gridCol w:w="3148"/>
      </w:tblGrid>
      <w:tr w:rsidR="002F3056" w:rsidRPr="00EF6591" w:rsidTr="00F146CD">
        <w:trPr>
          <w:trHeight w:val="1975"/>
        </w:trPr>
        <w:tc>
          <w:tcPr>
            <w:tcW w:w="10031" w:type="dxa"/>
            <w:gridSpan w:val="3"/>
            <w:shd w:val="clear" w:color="auto" w:fill="auto"/>
          </w:tcPr>
          <w:p w:rsidR="0027340A" w:rsidRDefault="0027340A" w:rsidP="0027340A">
            <w:pPr>
              <w:tabs>
                <w:tab w:val="num" w:pos="0"/>
              </w:tabs>
              <w:suppressAutoHyphens/>
              <w:ind w:left="284"/>
              <w:jc w:val="center"/>
            </w:pPr>
            <w:r>
              <w:t>ПРОЕКТ</w:t>
            </w:r>
          </w:p>
          <w:p w:rsidR="0027340A" w:rsidRDefault="00914E08" w:rsidP="0027340A">
            <w:pPr>
              <w:tabs>
                <w:tab w:val="num" w:pos="0"/>
              </w:tabs>
              <w:suppressAutoHyphens/>
              <w:ind w:left="284"/>
              <w:jc w:val="center"/>
            </w:pPr>
            <w:r>
              <w:t>1</w:t>
            </w:r>
            <w:r w:rsidR="00226428">
              <w:t>2</w:t>
            </w:r>
            <w:r w:rsidR="0027340A">
              <w:t>.0</w:t>
            </w:r>
            <w:r>
              <w:t>8</w:t>
            </w:r>
            <w:r w:rsidR="00F146CD">
              <w:t>.2020-</w:t>
            </w:r>
            <w:r w:rsidR="00226428">
              <w:t>10</w:t>
            </w:r>
            <w:r w:rsidR="0027340A">
              <w:t>.0</w:t>
            </w:r>
            <w:r>
              <w:t>9</w:t>
            </w:r>
            <w:r w:rsidR="0027340A">
              <w:t>.2020</w:t>
            </w:r>
          </w:p>
          <w:p w:rsidR="0027340A" w:rsidRPr="004150D1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АДМИНИСТРАЦИЯ ВОЙНОВСКОГО СЕЛЬСКОГО ПОСЕЛЕНИЯ</w:t>
            </w:r>
          </w:p>
          <w:p w:rsidR="0027340A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27340A" w:rsidRPr="004150D1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50D1">
              <w:rPr>
                <w:b/>
                <w:bCs/>
                <w:sz w:val="28"/>
                <w:szCs w:val="28"/>
                <w:lang w:eastAsia="ar-SA"/>
              </w:rPr>
              <w:t xml:space="preserve">ПОСТАНОВЛЕНИЕ </w:t>
            </w:r>
          </w:p>
          <w:p w:rsidR="0027340A" w:rsidRPr="00ED421B" w:rsidRDefault="0027340A" w:rsidP="0027340A">
            <w:pPr>
              <w:numPr>
                <w:ilvl w:val="0"/>
                <w:numId w:val="13"/>
              </w:numPr>
              <w:suppressAutoHyphens/>
              <w:ind w:left="284" w:firstLine="0"/>
              <w:rPr>
                <w:sz w:val="28"/>
                <w:szCs w:val="28"/>
              </w:rPr>
            </w:pPr>
          </w:p>
          <w:p w:rsidR="002F3056" w:rsidRPr="00EF6591" w:rsidRDefault="002F3056" w:rsidP="0027340A">
            <w:pPr>
              <w:rPr>
                <w:b/>
                <w:sz w:val="36"/>
                <w:szCs w:val="36"/>
              </w:rPr>
            </w:pPr>
          </w:p>
        </w:tc>
      </w:tr>
      <w:tr w:rsidR="002F3056" w:rsidRPr="00EF6591" w:rsidTr="00F146CD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2F3056" w:rsidRPr="00EF6591" w:rsidRDefault="002F3056" w:rsidP="008854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885439">
        <w:trPr>
          <w:trHeight w:val="287"/>
        </w:trPr>
        <w:tc>
          <w:tcPr>
            <w:tcW w:w="3240" w:type="dxa"/>
            <w:shd w:val="clear" w:color="auto" w:fill="auto"/>
          </w:tcPr>
          <w:p w:rsidR="002F3056" w:rsidRPr="00406C6D" w:rsidRDefault="00885439" w:rsidP="005B378A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</w:t>
            </w:r>
            <w:r w:rsidR="005B378A" w:rsidRPr="00406C6D">
              <w:rPr>
                <w:sz w:val="28"/>
                <w:szCs w:val="28"/>
              </w:rPr>
              <w:t>_________</w:t>
            </w:r>
            <w:r w:rsidRPr="00406C6D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3643" w:type="dxa"/>
            <w:shd w:val="clear" w:color="auto" w:fill="auto"/>
          </w:tcPr>
          <w:p w:rsidR="002F3056" w:rsidRPr="00406C6D" w:rsidRDefault="002F3056" w:rsidP="00885439">
            <w:pPr>
              <w:jc w:val="center"/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148" w:type="dxa"/>
            <w:shd w:val="clear" w:color="auto" w:fill="auto"/>
          </w:tcPr>
          <w:p w:rsidR="002F3056" w:rsidRPr="00406C6D" w:rsidRDefault="00F64ADC" w:rsidP="005B378A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    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r w:rsidR="005B378A" w:rsidRPr="00406C6D">
              <w:rPr>
                <w:sz w:val="28"/>
                <w:szCs w:val="28"/>
              </w:rPr>
              <w:t>х</w:t>
            </w:r>
            <w:r w:rsidR="00541016" w:rsidRPr="00406C6D">
              <w:rPr>
                <w:sz w:val="28"/>
                <w:szCs w:val="28"/>
              </w:rPr>
              <w:t>.</w:t>
            </w:r>
            <w:r w:rsidR="00B754D7" w:rsidRPr="00406C6D">
              <w:rPr>
                <w:sz w:val="28"/>
                <w:szCs w:val="28"/>
              </w:rPr>
              <w:t xml:space="preserve"> </w:t>
            </w:r>
            <w:proofErr w:type="spellStart"/>
            <w:r w:rsidR="005B378A" w:rsidRPr="00406C6D">
              <w:rPr>
                <w:sz w:val="28"/>
                <w:szCs w:val="28"/>
              </w:rPr>
              <w:t>Войнов</w:t>
            </w:r>
            <w:proofErr w:type="spellEnd"/>
          </w:p>
        </w:tc>
      </w:tr>
      <w:tr w:rsidR="002F3056" w:rsidRPr="00EF6591" w:rsidTr="00885439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2F3056" w:rsidRPr="00406C6D" w:rsidRDefault="002F3056" w:rsidP="008854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5439" w:rsidRPr="00EF6591" w:rsidTr="00885439">
        <w:trPr>
          <w:trHeight w:val="2015"/>
        </w:trPr>
        <w:tc>
          <w:tcPr>
            <w:tcW w:w="10031" w:type="dxa"/>
            <w:gridSpan w:val="3"/>
            <w:shd w:val="clear" w:color="auto" w:fill="auto"/>
          </w:tcPr>
          <w:p w:rsidR="00226428" w:rsidRDefault="00885439" w:rsidP="00226428">
            <w:pPr>
              <w:jc w:val="both"/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>О</w:t>
            </w:r>
            <w:r w:rsidR="00226428">
              <w:rPr>
                <w:sz w:val="28"/>
                <w:szCs w:val="28"/>
              </w:rPr>
              <w:t xml:space="preserve"> внесении изменений в постановление </w:t>
            </w:r>
          </w:p>
          <w:p w:rsidR="00226428" w:rsidRDefault="00226428" w:rsidP="00226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Войновского сельского </w:t>
            </w:r>
          </w:p>
          <w:p w:rsidR="00226428" w:rsidRDefault="00226428" w:rsidP="00226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от 21.01.2019 № 3</w:t>
            </w:r>
            <w:r w:rsidR="00885439" w:rsidRPr="00406C6D">
              <w:rPr>
                <w:sz w:val="28"/>
                <w:szCs w:val="28"/>
              </w:rPr>
              <w:t xml:space="preserve"> </w:t>
            </w:r>
            <w:r w:rsidRPr="00226428">
              <w:rPr>
                <w:sz w:val="32"/>
                <w:szCs w:val="28"/>
              </w:rPr>
              <w:t>«</w:t>
            </w:r>
            <w:r w:rsidRPr="00226428">
              <w:rPr>
                <w:sz w:val="28"/>
                <w:szCs w:val="28"/>
              </w:rPr>
              <w:t xml:space="preserve">Об утверждении </w:t>
            </w:r>
          </w:p>
          <w:p w:rsidR="00226428" w:rsidRDefault="00226428" w:rsidP="00226428">
            <w:pPr>
              <w:jc w:val="both"/>
              <w:rPr>
                <w:sz w:val="28"/>
                <w:szCs w:val="28"/>
              </w:rPr>
            </w:pPr>
            <w:r w:rsidRPr="00226428">
              <w:rPr>
                <w:sz w:val="28"/>
                <w:szCs w:val="28"/>
              </w:rPr>
              <w:t>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 w:rsidRPr="00226428">
              <w:rPr>
                <w:sz w:val="28"/>
                <w:szCs w:val="28"/>
              </w:rPr>
              <w:t xml:space="preserve">предоставления </w:t>
            </w:r>
          </w:p>
          <w:p w:rsidR="00226428" w:rsidRDefault="00226428" w:rsidP="00226428">
            <w:pPr>
              <w:jc w:val="both"/>
              <w:rPr>
                <w:sz w:val="28"/>
                <w:szCs w:val="28"/>
              </w:rPr>
            </w:pPr>
            <w:r w:rsidRPr="00226428">
              <w:rPr>
                <w:sz w:val="28"/>
                <w:szCs w:val="28"/>
              </w:rPr>
              <w:t xml:space="preserve">муниципальной услуги «Выдача справок, выписок, </w:t>
            </w:r>
          </w:p>
          <w:p w:rsidR="00226428" w:rsidRDefault="00226428" w:rsidP="00226428">
            <w:pPr>
              <w:jc w:val="both"/>
              <w:rPr>
                <w:sz w:val="28"/>
                <w:szCs w:val="28"/>
              </w:rPr>
            </w:pPr>
            <w:r w:rsidRPr="00226428">
              <w:rPr>
                <w:sz w:val="28"/>
                <w:szCs w:val="28"/>
              </w:rPr>
              <w:t>копий документов</w:t>
            </w:r>
            <w:r>
              <w:rPr>
                <w:sz w:val="28"/>
                <w:szCs w:val="28"/>
              </w:rPr>
              <w:t xml:space="preserve"> </w:t>
            </w:r>
            <w:r w:rsidRPr="00226428">
              <w:rPr>
                <w:sz w:val="28"/>
                <w:szCs w:val="28"/>
              </w:rPr>
              <w:t xml:space="preserve">из документального фонда </w:t>
            </w:r>
          </w:p>
          <w:p w:rsidR="00226428" w:rsidRPr="00226428" w:rsidRDefault="00226428" w:rsidP="00226428">
            <w:pPr>
              <w:jc w:val="both"/>
              <w:rPr>
                <w:rFonts w:eastAsia="Calibri"/>
                <w:sz w:val="28"/>
              </w:rPr>
            </w:pPr>
            <w:r w:rsidRPr="00226428">
              <w:rPr>
                <w:sz w:val="28"/>
                <w:szCs w:val="28"/>
              </w:rPr>
              <w:t>Администрации Войновского сельского поселения»</w:t>
            </w:r>
          </w:p>
          <w:p w:rsidR="00885439" w:rsidRPr="00406C6D" w:rsidRDefault="00885439" w:rsidP="0027340A">
            <w:pPr>
              <w:pStyle w:val="a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F3056" w:rsidRPr="00EF6591" w:rsidTr="00885439">
        <w:trPr>
          <w:trHeight w:val="287"/>
        </w:trPr>
        <w:tc>
          <w:tcPr>
            <w:tcW w:w="10031" w:type="dxa"/>
            <w:gridSpan w:val="3"/>
            <w:shd w:val="clear" w:color="auto" w:fill="auto"/>
          </w:tcPr>
          <w:p w:rsidR="002F3056" w:rsidRPr="00EF6591" w:rsidRDefault="002F3056" w:rsidP="00885439">
            <w:pPr>
              <w:rPr>
                <w:b/>
                <w:sz w:val="28"/>
                <w:szCs w:val="28"/>
              </w:rPr>
            </w:pPr>
          </w:p>
        </w:tc>
      </w:tr>
    </w:tbl>
    <w:p w:rsidR="005F0742" w:rsidRDefault="00226428" w:rsidP="00885439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 w:rsidRPr="00226428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в целях приведения муниципальных нормативно-правовых актов в соответствие с действующим законодательством, руководствуясь</w:t>
      </w:r>
      <w:r w:rsidR="00847DDA" w:rsidRPr="00F57FB4">
        <w:rPr>
          <w:color w:val="auto"/>
          <w:sz w:val="28"/>
          <w:szCs w:val="28"/>
        </w:rPr>
        <w:t xml:space="preserve"> п</w:t>
      </w:r>
      <w:r w:rsidR="00F57FB4" w:rsidRPr="00F57FB4">
        <w:rPr>
          <w:color w:val="auto"/>
          <w:sz w:val="28"/>
          <w:szCs w:val="28"/>
        </w:rPr>
        <w:t>.11 ч. 2 ст.3</w:t>
      </w:r>
      <w:r w:rsidR="00A87134" w:rsidRPr="00F57FB4">
        <w:rPr>
          <w:color w:val="auto"/>
          <w:sz w:val="28"/>
          <w:szCs w:val="28"/>
        </w:rPr>
        <w:t>1 Устава</w:t>
      </w:r>
      <w:r w:rsidR="00A87134">
        <w:rPr>
          <w:sz w:val="28"/>
          <w:szCs w:val="28"/>
        </w:rPr>
        <w:t xml:space="preserve"> муниципального образования «</w:t>
      </w:r>
      <w:proofErr w:type="spellStart"/>
      <w:r w:rsidR="00845D89">
        <w:rPr>
          <w:sz w:val="28"/>
          <w:szCs w:val="28"/>
        </w:rPr>
        <w:t>Войнов</w:t>
      </w:r>
      <w:r w:rsidR="00B02A18">
        <w:rPr>
          <w:sz w:val="28"/>
          <w:szCs w:val="28"/>
        </w:rPr>
        <w:t>ское</w:t>
      </w:r>
      <w:proofErr w:type="spellEnd"/>
      <w:r w:rsidR="00B02A1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»,</w:t>
      </w:r>
    </w:p>
    <w:p w:rsidR="00885439" w:rsidRPr="005F0742" w:rsidRDefault="00885439" w:rsidP="00885439">
      <w:pPr>
        <w:pStyle w:val="a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5F0742" w:rsidRDefault="005F0742" w:rsidP="00885439">
      <w:pPr>
        <w:ind w:firstLine="709"/>
        <w:jc w:val="center"/>
        <w:rPr>
          <w:b/>
          <w:sz w:val="28"/>
          <w:szCs w:val="28"/>
        </w:rPr>
      </w:pPr>
      <w:r w:rsidRPr="005F0742">
        <w:rPr>
          <w:b/>
          <w:sz w:val="28"/>
          <w:szCs w:val="28"/>
        </w:rPr>
        <w:t>п о с т а н о в л я ю:</w:t>
      </w:r>
    </w:p>
    <w:p w:rsidR="00885439" w:rsidRPr="005F0742" w:rsidRDefault="00885439" w:rsidP="00885439">
      <w:pPr>
        <w:ind w:firstLine="709"/>
        <w:jc w:val="center"/>
        <w:rPr>
          <w:b/>
          <w:sz w:val="28"/>
          <w:szCs w:val="28"/>
        </w:rPr>
      </w:pPr>
    </w:p>
    <w:p w:rsidR="00D63523" w:rsidRDefault="00D63523" w:rsidP="00D63523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D63523">
        <w:rPr>
          <w:sz w:val="28"/>
          <w:szCs w:val="28"/>
        </w:rPr>
        <w:t xml:space="preserve">Внести в постановление Администрации Войновского </w:t>
      </w:r>
      <w:r>
        <w:rPr>
          <w:sz w:val="28"/>
          <w:szCs w:val="28"/>
        </w:rPr>
        <w:t>сельского поселения от 21.0</w:t>
      </w:r>
      <w:r w:rsidRPr="00D63523">
        <w:rPr>
          <w:sz w:val="28"/>
          <w:szCs w:val="28"/>
        </w:rPr>
        <w:t>1.201</w:t>
      </w:r>
      <w:r>
        <w:rPr>
          <w:sz w:val="28"/>
          <w:szCs w:val="28"/>
        </w:rPr>
        <w:t>9</w:t>
      </w:r>
      <w:r w:rsidRPr="00D63523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D63523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>предоставления</w:t>
      </w:r>
      <w:r w:rsidRPr="00D63523">
        <w:rPr>
          <w:sz w:val="28"/>
          <w:szCs w:val="28"/>
        </w:rPr>
        <w:t xml:space="preserve"> муниципальной услуги «Выдача </w:t>
      </w:r>
      <w:r>
        <w:rPr>
          <w:sz w:val="28"/>
          <w:szCs w:val="28"/>
        </w:rPr>
        <w:t>справок, выписок, копий документов из документального фонда Администрации Вой</w:t>
      </w:r>
      <w:r w:rsidRPr="00D63523">
        <w:rPr>
          <w:sz w:val="28"/>
          <w:szCs w:val="28"/>
        </w:rPr>
        <w:t>новско</w:t>
      </w:r>
      <w:r>
        <w:rPr>
          <w:sz w:val="28"/>
          <w:szCs w:val="28"/>
        </w:rPr>
        <w:t>го</w:t>
      </w:r>
      <w:r w:rsidRPr="00D63523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D63523">
        <w:rPr>
          <w:sz w:val="28"/>
          <w:szCs w:val="28"/>
        </w:rPr>
        <w:t>поселени</w:t>
      </w:r>
      <w:r>
        <w:rPr>
          <w:sz w:val="28"/>
          <w:szCs w:val="28"/>
        </w:rPr>
        <w:t>я»</w:t>
      </w:r>
      <w:r w:rsidRPr="00D63523">
        <w:rPr>
          <w:sz w:val="28"/>
          <w:szCs w:val="28"/>
        </w:rPr>
        <w:t xml:space="preserve"> следующие изменения:</w:t>
      </w:r>
    </w:p>
    <w:p w:rsidR="00D63523" w:rsidRPr="00D63523" w:rsidRDefault="00DE069C" w:rsidP="00A8201B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1339C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91339C">
        <w:rPr>
          <w:sz w:val="28"/>
          <w:szCs w:val="28"/>
        </w:rPr>
        <w:t xml:space="preserve"> 5 а</w:t>
      </w:r>
      <w:r w:rsidR="00D63523" w:rsidRPr="00D63523">
        <w:rPr>
          <w:sz w:val="28"/>
          <w:szCs w:val="28"/>
        </w:rPr>
        <w:t>дминистративного регламента предоставления муниципальной услуги «Выдача справок, выписок, копий документов из документального фонда А</w:t>
      </w:r>
      <w:r w:rsidR="0091339C">
        <w:rPr>
          <w:sz w:val="28"/>
          <w:szCs w:val="28"/>
        </w:rPr>
        <w:t>дминистрации Войновского</w:t>
      </w:r>
      <w:r w:rsidR="00D63523" w:rsidRPr="00D63523">
        <w:rPr>
          <w:sz w:val="28"/>
          <w:szCs w:val="28"/>
        </w:rPr>
        <w:t xml:space="preserve"> сельского поселения» (приложение к постановлению от 2</w:t>
      </w:r>
      <w:r w:rsidR="0091339C">
        <w:rPr>
          <w:sz w:val="28"/>
          <w:szCs w:val="28"/>
        </w:rPr>
        <w:t>1</w:t>
      </w:r>
      <w:r w:rsidR="00D63523" w:rsidRPr="00D63523">
        <w:rPr>
          <w:sz w:val="28"/>
          <w:szCs w:val="28"/>
        </w:rPr>
        <w:t xml:space="preserve">.01.2019 № </w:t>
      </w:r>
      <w:r w:rsidR="0091339C">
        <w:rPr>
          <w:sz w:val="28"/>
          <w:szCs w:val="28"/>
        </w:rPr>
        <w:t>3</w:t>
      </w:r>
      <w:r w:rsidR="00D63523" w:rsidRPr="00D63523">
        <w:rPr>
          <w:sz w:val="28"/>
          <w:szCs w:val="28"/>
        </w:rPr>
        <w:t>):</w:t>
      </w:r>
    </w:p>
    <w:p w:rsidR="00D63523" w:rsidRPr="00D63523" w:rsidRDefault="00D63523" w:rsidP="0091339C">
      <w:pPr>
        <w:ind w:left="1893"/>
        <w:jc w:val="both"/>
        <w:rPr>
          <w:sz w:val="28"/>
          <w:szCs w:val="28"/>
        </w:rPr>
      </w:pPr>
      <w:r w:rsidRPr="00D63523">
        <w:rPr>
          <w:sz w:val="28"/>
          <w:szCs w:val="28"/>
        </w:rPr>
        <w:t>- пункт 5.2. дополнить абзацем следующего содержания:</w:t>
      </w:r>
    </w:p>
    <w:p w:rsidR="00D63523" w:rsidRPr="00D63523" w:rsidRDefault="00D63523" w:rsidP="006E1E92">
      <w:pPr>
        <w:jc w:val="both"/>
        <w:rPr>
          <w:sz w:val="28"/>
          <w:szCs w:val="28"/>
        </w:rPr>
      </w:pPr>
      <w:r w:rsidRPr="00D63523">
        <w:rPr>
          <w:sz w:val="28"/>
          <w:szCs w:val="28"/>
        </w:rPr>
        <w:t>«требования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</w:t>
      </w:r>
      <w:r w:rsidR="006E1E92">
        <w:rPr>
          <w:sz w:val="28"/>
          <w:szCs w:val="28"/>
        </w:rPr>
        <w:t>ставления муниципальной услуги»;</w:t>
      </w:r>
    </w:p>
    <w:p w:rsidR="006E1E92" w:rsidRPr="006E1E92" w:rsidRDefault="006E1E92" w:rsidP="00DE069C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E92">
        <w:rPr>
          <w:sz w:val="28"/>
          <w:szCs w:val="28"/>
        </w:rPr>
        <w:t>пункт 5.</w:t>
      </w:r>
      <w:r>
        <w:rPr>
          <w:sz w:val="28"/>
          <w:szCs w:val="28"/>
        </w:rPr>
        <w:t>10</w:t>
      </w:r>
      <w:r w:rsidRPr="006E1E92">
        <w:rPr>
          <w:sz w:val="28"/>
          <w:szCs w:val="28"/>
        </w:rPr>
        <w:t>. дополнить подпунктами 5.</w:t>
      </w:r>
      <w:r>
        <w:rPr>
          <w:sz w:val="28"/>
          <w:szCs w:val="28"/>
        </w:rPr>
        <w:t>10</w:t>
      </w:r>
      <w:r w:rsidRPr="006E1E92">
        <w:rPr>
          <w:sz w:val="28"/>
          <w:szCs w:val="28"/>
        </w:rPr>
        <w:t>.1. и 5.</w:t>
      </w:r>
      <w:r>
        <w:rPr>
          <w:sz w:val="28"/>
          <w:szCs w:val="28"/>
        </w:rPr>
        <w:t>10</w:t>
      </w:r>
      <w:r w:rsidRPr="006E1E92">
        <w:rPr>
          <w:sz w:val="28"/>
          <w:szCs w:val="28"/>
        </w:rPr>
        <w:t>.2. следующего содержания:</w:t>
      </w:r>
    </w:p>
    <w:p w:rsidR="006E1E92" w:rsidRPr="006E1E92" w:rsidRDefault="006E1E92" w:rsidP="00DE069C">
      <w:pPr>
        <w:tabs>
          <w:tab w:val="left" w:pos="284"/>
        </w:tabs>
        <w:jc w:val="both"/>
        <w:rPr>
          <w:sz w:val="28"/>
          <w:szCs w:val="28"/>
        </w:rPr>
      </w:pPr>
      <w:r w:rsidRPr="006E1E92">
        <w:rPr>
          <w:sz w:val="28"/>
          <w:szCs w:val="28"/>
        </w:rPr>
        <w:t>«5.</w:t>
      </w:r>
      <w:r w:rsidR="00DE069C">
        <w:rPr>
          <w:sz w:val="28"/>
          <w:szCs w:val="28"/>
        </w:rPr>
        <w:t>10</w:t>
      </w:r>
      <w:r w:rsidRPr="006E1E92">
        <w:rPr>
          <w:sz w:val="28"/>
          <w:szCs w:val="28"/>
        </w:rPr>
        <w:t>.1.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решения;</w:t>
      </w:r>
    </w:p>
    <w:p w:rsidR="00A8201B" w:rsidRDefault="006E1E92" w:rsidP="00DE069C">
      <w:pPr>
        <w:jc w:val="both"/>
        <w:rPr>
          <w:sz w:val="28"/>
          <w:szCs w:val="28"/>
        </w:rPr>
      </w:pPr>
      <w:r w:rsidRPr="006E1E92">
        <w:rPr>
          <w:sz w:val="28"/>
          <w:szCs w:val="28"/>
        </w:rPr>
        <w:t>5.</w:t>
      </w:r>
      <w:r w:rsidR="00DE069C">
        <w:rPr>
          <w:sz w:val="28"/>
          <w:szCs w:val="28"/>
        </w:rPr>
        <w:t>10</w:t>
      </w:r>
      <w:r w:rsidRPr="006E1E92">
        <w:rPr>
          <w:sz w:val="28"/>
          <w:szCs w:val="28"/>
        </w:rPr>
        <w:t>.2.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услуги».</w:t>
      </w:r>
    </w:p>
    <w:p w:rsidR="00234232" w:rsidRPr="00E6511E" w:rsidRDefault="00A8201B" w:rsidP="00885439">
      <w:pPr>
        <w:pStyle w:val="a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4E08">
        <w:rPr>
          <w:sz w:val="28"/>
          <w:szCs w:val="28"/>
        </w:rPr>
        <w:t xml:space="preserve">. </w:t>
      </w:r>
      <w:r w:rsidR="00234232">
        <w:rPr>
          <w:sz w:val="28"/>
          <w:szCs w:val="28"/>
        </w:rPr>
        <w:t>Настоящее постановление вступа</w:t>
      </w:r>
      <w:r w:rsidR="002C0EAC">
        <w:rPr>
          <w:sz w:val="28"/>
          <w:szCs w:val="28"/>
        </w:rPr>
        <w:t xml:space="preserve">ет в силу </w:t>
      </w:r>
      <w:r w:rsidRPr="00A8201B">
        <w:rPr>
          <w:sz w:val="28"/>
          <w:szCs w:val="28"/>
        </w:rPr>
        <w:t>с момента его официального опубликования (обнародования).</w:t>
      </w:r>
    </w:p>
    <w:p w:rsidR="005F0742" w:rsidRDefault="00A8201B" w:rsidP="004B16A0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0742">
        <w:rPr>
          <w:sz w:val="28"/>
          <w:szCs w:val="28"/>
        </w:rPr>
        <w:t>.</w:t>
      </w:r>
      <w:r w:rsidR="00914E08">
        <w:rPr>
          <w:sz w:val="28"/>
          <w:szCs w:val="28"/>
        </w:rPr>
        <w:t xml:space="preserve"> </w:t>
      </w:r>
      <w:r w:rsidR="004B1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</w:t>
      </w:r>
      <w:r w:rsidR="005F0742" w:rsidRPr="005F0742">
        <w:rPr>
          <w:sz w:val="28"/>
          <w:szCs w:val="28"/>
        </w:rPr>
        <w:t xml:space="preserve">постановления </w:t>
      </w:r>
      <w:r w:rsidR="002C0EAC">
        <w:rPr>
          <w:sz w:val="28"/>
          <w:szCs w:val="28"/>
        </w:rPr>
        <w:t>оставляю за собой</w:t>
      </w:r>
      <w:r w:rsidR="005F0742" w:rsidRPr="005F0742">
        <w:rPr>
          <w:sz w:val="28"/>
          <w:szCs w:val="28"/>
        </w:rPr>
        <w:t xml:space="preserve">. </w:t>
      </w:r>
    </w:p>
    <w:p w:rsidR="006D1866" w:rsidRPr="005F0742" w:rsidRDefault="006D1866" w:rsidP="00885439">
      <w:pPr>
        <w:ind w:firstLine="709"/>
        <w:contextualSpacing/>
        <w:jc w:val="both"/>
        <w:rPr>
          <w:sz w:val="28"/>
          <w:szCs w:val="28"/>
        </w:rPr>
      </w:pPr>
    </w:p>
    <w:p w:rsidR="00885439" w:rsidRDefault="00885439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EF10B4" w:rsidRDefault="00EF10B4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EF10B4" w:rsidRDefault="00EF10B4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</w:p>
    <w:p w:rsidR="005F0742" w:rsidRPr="005F0742" w:rsidRDefault="002C0EAC" w:rsidP="00885439">
      <w:pPr>
        <w:tabs>
          <w:tab w:val="left" w:pos="7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0742" w:rsidRPr="005F07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0742" w:rsidRPr="005F0742">
        <w:rPr>
          <w:sz w:val="28"/>
          <w:szCs w:val="28"/>
        </w:rPr>
        <w:t xml:space="preserve"> Администрации </w:t>
      </w:r>
    </w:p>
    <w:p w:rsidR="005F0742" w:rsidRPr="005F0742" w:rsidRDefault="00845D89" w:rsidP="00885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2C0EAC">
        <w:rPr>
          <w:sz w:val="28"/>
          <w:szCs w:val="28"/>
        </w:rPr>
        <w:t xml:space="preserve">вского сельского поселения </w:t>
      </w:r>
      <w:r w:rsidR="005F0742" w:rsidRPr="005F0742">
        <w:rPr>
          <w:sz w:val="28"/>
          <w:szCs w:val="28"/>
        </w:rPr>
        <w:t xml:space="preserve">  </w:t>
      </w:r>
      <w:r w:rsidR="002C0EAC">
        <w:rPr>
          <w:sz w:val="28"/>
          <w:szCs w:val="28"/>
        </w:rPr>
        <w:t xml:space="preserve">                           </w:t>
      </w:r>
      <w:r w:rsidR="007B2A3A">
        <w:rPr>
          <w:sz w:val="28"/>
          <w:szCs w:val="28"/>
        </w:rPr>
        <w:t xml:space="preserve">         </w:t>
      </w:r>
      <w:r>
        <w:rPr>
          <w:sz w:val="28"/>
          <w:szCs w:val="28"/>
        </w:rPr>
        <w:t>В</w:t>
      </w:r>
      <w:r w:rsidR="002C0EA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2C0EAC">
        <w:rPr>
          <w:sz w:val="28"/>
          <w:szCs w:val="28"/>
        </w:rPr>
        <w:t xml:space="preserve">. </w:t>
      </w:r>
      <w:r>
        <w:rPr>
          <w:sz w:val="28"/>
          <w:szCs w:val="28"/>
        </w:rPr>
        <w:t>Гавриленко</w:t>
      </w:r>
      <w:r w:rsidR="001C0DFC">
        <w:rPr>
          <w:sz w:val="28"/>
          <w:szCs w:val="28"/>
        </w:rPr>
        <w:t xml:space="preserve"> </w:t>
      </w:r>
    </w:p>
    <w:p w:rsidR="00F146CD" w:rsidRDefault="00F146C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146CD" w:rsidRDefault="00F146C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53877" w:rsidRDefault="00753877" w:rsidP="00BC4DC0">
      <w:pPr>
        <w:ind w:firstLine="709"/>
        <w:jc w:val="right"/>
        <w:rPr>
          <w:sz w:val="28"/>
          <w:szCs w:val="28"/>
        </w:rPr>
      </w:pPr>
    </w:p>
    <w:sectPr w:rsidR="00753877" w:rsidSect="007F3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777" w:rsidRDefault="00024777" w:rsidP="00C5148D">
      <w:r>
        <w:separator/>
      </w:r>
    </w:p>
  </w:endnote>
  <w:endnote w:type="continuationSeparator" w:id="0">
    <w:p w:rsidR="00024777" w:rsidRDefault="00024777" w:rsidP="00C5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  <w:jc w:val="right"/>
    </w:pPr>
    <w:fldSimple w:instr="PAGE   \* MERGEFORMAT">
      <w:r w:rsidR="00EF10B4">
        <w:rPr>
          <w:noProof/>
        </w:rPr>
        <w:t>2</w:t>
      </w:r>
    </w:fldSimple>
  </w:p>
  <w:p w:rsidR="00C5148D" w:rsidRDefault="00C514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777" w:rsidRDefault="00024777" w:rsidP="00C5148D">
      <w:r>
        <w:separator/>
      </w:r>
    </w:p>
  </w:footnote>
  <w:footnote w:type="continuationSeparator" w:id="0">
    <w:p w:rsidR="00024777" w:rsidRDefault="00024777" w:rsidP="00C51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40A16"/>
    <w:multiLevelType w:val="hybridMultilevel"/>
    <w:tmpl w:val="67C4483E"/>
    <w:lvl w:ilvl="0" w:tplc="91B6607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53E1262"/>
    <w:multiLevelType w:val="multilevel"/>
    <w:tmpl w:val="22F2E484"/>
    <w:lvl w:ilvl="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8" w:hanging="2160"/>
      </w:pPr>
      <w:rPr>
        <w:rFonts w:hint="default"/>
      </w:rPr>
    </w:lvl>
  </w:abstractNum>
  <w:abstractNum w:abstractNumId="3">
    <w:nsid w:val="1D143839"/>
    <w:multiLevelType w:val="hybridMultilevel"/>
    <w:tmpl w:val="3CD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2304B"/>
    <w:multiLevelType w:val="hybridMultilevel"/>
    <w:tmpl w:val="5C9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15B1D"/>
    <w:multiLevelType w:val="multilevel"/>
    <w:tmpl w:val="3C4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7">
    <w:nsid w:val="39B46912"/>
    <w:multiLevelType w:val="hybridMultilevel"/>
    <w:tmpl w:val="89865064"/>
    <w:lvl w:ilvl="0" w:tplc="175EB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359"/>
    <w:multiLevelType w:val="hybridMultilevel"/>
    <w:tmpl w:val="FDCAC0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DF6CFB"/>
    <w:multiLevelType w:val="hybridMultilevel"/>
    <w:tmpl w:val="3104BBD8"/>
    <w:lvl w:ilvl="0" w:tplc="E7040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8551E"/>
    <w:multiLevelType w:val="hybridMultilevel"/>
    <w:tmpl w:val="EEF27D36"/>
    <w:lvl w:ilvl="0" w:tplc="D9B21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AE6444"/>
    <w:multiLevelType w:val="hybridMultilevel"/>
    <w:tmpl w:val="BCC6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830E5"/>
    <w:multiLevelType w:val="multilevel"/>
    <w:tmpl w:val="193A40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WP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412"/>
    <w:rsid w:val="00012262"/>
    <w:rsid w:val="00012FD8"/>
    <w:rsid w:val="00013B74"/>
    <w:rsid w:val="00024777"/>
    <w:rsid w:val="00032289"/>
    <w:rsid w:val="00067CBC"/>
    <w:rsid w:val="00083EFA"/>
    <w:rsid w:val="00090D86"/>
    <w:rsid w:val="000A10F8"/>
    <w:rsid w:val="000A30E4"/>
    <w:rsid w:val="000B625C"/>
    <w:rsid w:val="000E0B3D"/>
    <w:rsid w:val="000F67AB"/>
    <w:rsid w:val="0010176A"/>
    <w:rsid w:val="00105C2A"/>
    <w:rsid w:val="0011471C"/>
    <w:rsid w:val="00114A28"/>
    <w:rsid w:val="0013519A"/>
    <w:rsid w:val="001353A1"/>
    <w:rsid w:val="00135B0B"/>
    <w:rsid w:val="00155A24"/>
    <w:rsid w:val="00157103"/>
    <w:rsid w:val="00161A64"/>
    <w:rsid w:val="001771DF"/>
    <w:rsid w:val="001801BD"/>
    <w:rsid w:val="00191B37"/>
    <w:rsid w:val="001A6078"/>
    <w:rsid w:val="001A7E0F"/>
    <w:rsid w:val="001B0451"/>
    <w:rsid w:val="001C0DFC"/>
    <w:rsid w:val="001E723E"/>
    <w:rsid w:val="001F3564"/>
    <w:rsid w:val="001F409B"/>
    <w:rsid w:val="001F54FD"/>
    <w:rsid w:val="002059D9"/>
    <w:rsid w:val="00226428"/>
    <w:rsid w:val="002323AC"/>
    <w:rsid w:val="00234232"/>
    <w:rsid w:val="00243F59"/>
    <w:rsid w:val="00246064"/>
    <w:rsid w:val="002501D6"/>
    <w:rsid w:val="00264603"/>
    <w:rsid w:val="002705E6"/>
    <w:rsid w:val="0027340A"/>
    <w:rsid w:val="00283683"/>
    <w:rsid w:val="002A2190"/>
    <w:rsid w:val="002A7933"/>
    <w:rsid w:val="002B7368"/>
    <w:rsid w:val="002C0EAC"/>
    <w:rsid w:val="002D3638"/>
    <w:rsid w:val="002D5936"/>
    <w:rsid w:val="002D6DC5"/>
    <w:rsid w:val="002E4311"/>
    <w:rsid w:val="002E45C1"/>
    <w:rsid w:val="002F3056"/>
    <w:rsid w:val="002F685E"/>
    <w:rsid w:val="0030590A"/>
    <w:rsid w:val="00305EA2"/>
    <w:rsid w:val="00310711"/>
    <w:rsid w:val="00311CB4"/>
    <w:rsid w:val="00312D29"/>
    <w:rsid w:val="00315A1E"/>
    <w:rsid w:val="00326C75"/>
    <w:rsid w:val="00326EA6"/>
    <w:rsid w:val="0033744C"/>
    <w:rsid w:val="00337777"/>
    <w:rsid w:val="003423EC"/>
    <w:rsid w:val="00343590"/>
    <w:rsid w:val="00345E6E"/>
    <w:rsid w:val="0035169C"/>
    <w:rsid w:val="00354BB1"/>
    <w:rsid w:val="00356154"/>
    <w:rsid w:val="00357F11"/>
    <w:rsid w:val="00394892"/>
    <w:rsid w:val="003A60D7"/>
    <w:rsid w:val="003F7E50"/>
    <w:rsid w:val="00406C6D"/>
    <w:rsid w:val="00422B5A"/>
    <w:rsid w:val="0043165D"/>
    <w:rsid w:val="004407A9"/>
    <w:rsid w:val="0044715E"/>
    <w:rsid w:val="004661D4"/>
    <w:rsid w:val="00473B8C"/>
    <w:rsid w:val="00493C32"/>
    <w:rsid w:val="004A0947"/>
    <w:rsid w:val="004A1421"/>
    <w:rsid w:val="004B16A0"/>
    <w:rsid w:val="004C36A7"/>
    <w:rsid w:val="00507E2B"/>
    <w:rsid w:val="00510379"/>
    <w:rsid w:val="0051640E"/>
    <w:rsid w:val="005255DF"/>
    <w:rsid w:val="005409F3"/>
    <w:rsid w:val="00541016"/>
    <w:rsid w:val="00546019"/>
    <w:rsid w:val="00551480"/>
    <w:rsid w:val="00552D58"/>
    <w:rsid w:val="005862D7"/>
    <w:rsid w:val="00586D94"/>
    <w:rsid w:val="005B378A"/>
    <w:rsid w:val="005C285C"/>
    <w:rsid w:val="005C6A83"/>
    <w:rsid w:val="005C6EBB"/>
    <w:rsid w:val="005F0742"/>
    <w:rsid w:val="005F4107"/>
    <w:rsid w:val="0060280D"/>
    <w:rsid w:val="006118E7"/>
    <w:rsid w:val="00621BC5"/>
    <w:rsid w:val="00625A41"/>
    <w:rsid w:val="0063280F"/>
    <w:rsid w:val="00637776"/>
    <w:rsid w:val="00640F2B"/>
    <w:rsid w:val="006448BD"/>
    <w:rsid w:val="00644D7D"/>
    <w:rsid w:val="006523F5"/>
    <w:rsid w:val="00690F77"/>
    <w:rsid w:val="00696E13"/>
    <w:rsid w:val="006B68D9"/>
    <w:rsid w:val="006C2624"/>
    <w:rsid w:val="006C6489"/>
    <w:rsid w:val="006D057A"/>
    <w:rsid w:val="006D1866"/>
    <w:rsid w:val="006D3A1E"/>
    <w:rsid w:val="006D690C"/>
    <w:rsid w:val="006E08C2"/>
    <w:rsid w:val="006E1E92"/>
    <w:rsid w:val="006E4327"/>
    <w:rsid w:val="006F70CA"/>
    <w:rsid w:val="00720D29"/>
    <w:rsid w:val="00725C51"/>
    <w:rsid w:val="0072666D"/>
    <w:rsid w:val="00741B73"/>
    <w:rsid w:val="00742229"/>
    <w:rsid w:val="00746117"/>
    <w:rsid w:val="00753877"/>
    <w:rsid w:val="00753D12"/>
    <w:rsid w:val="007543A7"/>
    <w:rsid w:val="00776849"/>
    <w:rsid w:val="00796518"/>
    <w:rsid w:val="00797C0E"/>
    <w:rsid w:val="007A641E"/>
    <w:rsid w:val="007B02BD"/>
    <w:rsid w:val="007B2A3A"/>
    <w:rsid w:val="007B606B"/>
    <w:rsid w:val="007C0278"/>
    <w:rsid w:val="007D0C42"/>
    <w:rsid w:val="007E1D0E"/>
    <w:rsid w:val="007F338D"/>
    <w:rsid w:val="007F3D78"/>
    <w:rsid w:val="00802B9F"/>
    <w:rsid w:val="008170E7"/>
    <w:rsid w:val="008247A2"/>
    <w:rsid w:val="00826B7F"/>
    <w:rsid w:val="00845D89"/>
    <w:rsid w:val="00847DDA"/>
    <w:rsid w:val="00874A0F"/>
    <w:rsid w:val="00885439"/>
    <w:rsid w:val="008A6E79"/>
    <w:rsid w:val="008E27ED"/>
    <w:rsid w:val="0091339C"/>
    <w:rsid w:val="00914E08"/>
    <w:rsid w:val="00914FAF"/>
    <w:rsid w:val="00920599"/>
    <w:rsid w:val="009317BD"/>
    <w:rsid w:val="009357A7"/>
    <w:rsid w:val="00941C35"/>
    <w:rsid w:val="00941E95"/>
    <w:rsid w:val="00947E3C"/>
    <w:rsid w:val="0095064F"/>
    <w:rsid w:val="00967D17"/>
    <w:rsid w:val="009A486B"/>
    <w:rsid w:val="009A4E19"/>
    <w:rsid w:val="009B3031"/>
    <w:rsid w:val="009B390C"/>
    <w:rsid w:val="009B666C"/>
    <w:rsid w:val="009C636E"/>
    <w:rsid w:val="009D2551"/>
    <w:rsid w:val="009D471B"/>
    <w:rsid w:val="009D6C2A"/>
    <w:rsid w:val="00A05166"/>
    <w:rsid w:val="00A15BAF"/>
    <w:rsid w:val="00A229F6"/>
    <w:rsid w:val="00A64E72"/>
    <w:rsid w:val="00A80345"/>
    <w:rsid w:val="00A805D5"/>
    <w:rsid w:val="00A8201B"/>
    <w:rsid w:val="00A87134"/>
    <w:rsid w:val="00AB7819"/>
    <w:rsid w:val="00AF42B3"/>
    <w:rsid w:val="00B026DE"/>
    <w:rsid w:val="00B02A18"/>
    <w:rsid w:val="00B076DA"/>
    <w:rsid w:val="00B42FDE"/>
    <w:rsid w:val="00B754D7"/>
    <w:rsid w:val="00B7796C"/>
    <w:rsid w:val="00B91870"/>
    <w:rsid w:val="00B97412"/>
    <w:rsid w:val="00BB62BA"/>
    <w:rsid w:val="00BC0C9E"/>
    <w:rsid w:val="00BC1819"/>
    <w:rsid w:val="00BC4DC0"/>
    <w:rsid w:val="00BE19BB"/>
    <w:rsid w:val="00BF0C51"/>
    <w:rsid w:val="00C01C70"/>
    <w:rsid w:val="00C11099"/>
    <w:rsid w:val="00C27678"/>
    <w:rsid w:val="00C33B11"/>
    <w:rsid w:val="00C5148D"/>
    <w:rsid w:val="00C542EC"/>
    <w:rsid w:val="00C80278"/>
    <w:rsid w:val="00CA2D10"/>
    <w:rsid w:val="00CB2E4F"/>
    <w:rsid w:val="00CB32FE"/>
    <w:rsid w:val="00CE5901"/>
    <w:rsid w:val="00D02377"/>
    <w:rsid w:val="00D02E27"/>
    <w:rsid w:val="00D113F1"/>
    <w:rsid w:val="00D221B3"/>
    <w:rsid w:val="00D355E2"/>
    <w:rsid w:val="00D46436"/>
    <w:rsid w:val="00D63523"/>
    <w:rsid w:val="00D63991"/>
    <w:rsid w:val="00D639E4"/>
    <w:rsid w:val="00D6693B"/>
    <w:rsid w:val="00D955B4"/>
    <w:rsid w:val="00DB6335"/>
    <w:rsid w:val="00DC339F"/>
    <w:rsid w:val="00DC53FB"/>
    <w:rsid w:val="00DC7CE8"/>
    <w:rsid w:val="00DD1378"/>
    <w:rsid w:val="00DD20CE"/>
    <w:rsid w:val="00DE069C"/>
    <w:rsid w:val="00DF6018"/>
    <w:rsid w:val="00E06B82"/>
    <w:rsid w:val="00E165B4"/>
    <w:rsid w:val="00E70FE7"/>
    <w:rsid w:val="00E80842"/>
    <w:rsid w:val="00E85900"/>
    <w:rsid w:val="00E9137D"/>
    <w:rsid w:val="00E960D9"/>
    <w:rsid w:val="00EA03E5"/>
    <w:rsid w:val="00EB2024"/>
    <w:rsid w:val="00EF10B4"/>
    <w:rsid w:val="00EF30BC"/>
    <w:rsid w:val="00EF6591"/>
    <w:rsid w:val="00F00668"/>
    <w:rsid w:val="00F146CD"/>
    <w:rsid w:val="00F24016"/>
    <w:rsid w:val="00F31A76"/>
    <w:rsid w:val="00F34F45"/>
    <w:rsid w:val="00F50EDE"/>
    <w:rsid w:val="00F55473"/>
    <w:rsid w:val="00F57FB4"/>
    <w:rsid w:val="00F64ADC"/>
    <w:rsid w:val="00F64DE0"/>
    <w:rsid w:val="00F702CF"/>
    <w:rsid w:val="00F70E41"/>
    <w:rsid w:val="00F8298F"/>
    <w:rsid w:val="00F9165F"/>
    <w:rsid w:val="00F9437C"/>
    <w:rsid w:val="00FA1F01"/>
    <w:rsid w:val="00FB16A8"/>
    <w:rsid w:val="00FC20C1"/>
    <w:rsid w:val="00FD1296"/>
    <w:rsid w:val="00FD1A7B"/>
    <w:rsid w:val="00FE447F"/>
    <w:rsid w:val="00FE6061"/>
    <w:rsid w:val="00FF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41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2F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753877"/>
    <w:pPr>
      <w:spacing w:after="120"/>
      <w:ind w:left="283" w:firstLine="567"/>
      <w:jc w:val="both"/>
    </w:pPr>
    <w:rPr>
      <w:rFonts w:ascii="Arial" w:hAnsi="Arial"/>
      <w:lang/>
    </w:rPr>
  </w:style>
  <w:style w:type="character" w:customStyle="1" w:styleId="BodyTextIndentChar">
    <w:name w:val="Body Text Indent Char"/>
    <w:link w:val="BodyTextIndent"/>
    <w:uiPriority w:val="99"/>
    <w:rsid w:val="0075387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7538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753877"/>
    <w:rPr>
      <w:color w:val="0000FF"/>
      <w:u w:val="single"/>
    </w:rPr>
  </w:style>
  <w:style w:type="paragraph" w:customStyle="1" w:styleId="a">
    <w:name w:val="Базовый"/>
    <w:rsid w:val="00234232"/>
    <w:pPr>
      <w:tabs>
        <w:tab w:val="left" w:pos="708"/>
      </w:tabs>
      <w:suppressAutoHyphens/>
      <w:overflowPunct w:val="0"/>
      <w:spacing w:after="200" w:line="276" w:lineRule="auto"/>
    </w:pPr>
    <w:rPr>
      <w:color w:val="00000A"/>
      <w:sz w:val="24"/>
      <w:szCs w:val="24"/>
    </w:rPr>
  </w:style>
  <w:style w:type="character" w:customStyle="1" w:styleId="FontStyle34">
    <w:name w:val="Font Style34"/>
    <w:rsid w:val="0023423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BC4DC0"/>
    <w:rPr>
      <w:color w:val="CC0000"/>
      <w:u w:val="single"/>
      <w:lang w:val="ru-RU" w:eastAsia="ru-RU" w:bidi="ru-RU"/>
    </w:rPr>
  </w:style>
  <w:style w:type="paragraph" w:styleId="BalloonText">
    <w:name w:val="Balloon Text"/>
    <w:basedOn w:val="Normal"/>
    <w:link w:val="BalloonTextChar"/>
    <w:rsid w:val="0010176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1017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148D"/>
    <w:pPr>
      <w:tabs>
        <w:tab w:val="center" w:pos="4677"/>
        <w:tab w:val="right" w:pos="9355"/>
      </w:tabs>
    </w:pPr>
    <w:rPr>
      <w:lang/>
    </w:rPr>
  </w:style>
  <w:style w:type="character" w:customStyle="1" w:styleId="HeaderChar">
    <w:name w:val="Header Char"/>
    <w:link w:val="Header"/>
    <w:uiPriority w:val="99"/>
    <w:rsid w:val="00C5148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148D"/>
    <w:pPr>
      <w:tabs>
        <w:tab w:val="center" w:pos="4677"/>
        <w:tab w:val="right" w:pos="9355"/>
      </w:tabs>
    </w:pPr>
    <w:rPr>
      <w:lang/>
    </w:rPr>
  </w:style>
  <w:style w:type="character" w:customStyle="1" w:styleId="FooterChar">
    <w:name w:val="Footer Char"/>
    <w:link w:val="Footer"/>
    <w:uiPriority w:val="99"/>
    <w:rsid w:val="00C514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418</Words>
  <Characters>2383</Characters>
  <Application>Microsoft Office Outlook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4</cp:revision>
  <cp:lastPrinted>2020-08-12T14:02:00Z</cp:lastPrinted>
  <dcterms:created xsi:type="dcterms:W3CDTF">2020-08-12T06:47:00Z</dcterms:created>
  <dcterms:modified xsi:type="dcterms:W3CDTF">2020-08-12T14:06:00Z</dcterms:modified>
</cp:coreProperties>
</file>